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0939" w:rsidR="00010939" w:rsidP="00010939" w:rsidRDefault="00010939" w14:paraId="2C9427FC" w14:textId="77777777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European Renal Association Curatorium (ERAC) APPLICATION FORM</w:t>
      </w:r>
    </w:p>
    <w:p w:rsidRPr="00010939" w:rsidR="00010939" w:rsidP="00010939" w:rsidRDefault="00010939" w14:paraId="4ACEC204" w14:textId="77777777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FOR THE EXECUTIVE COMMITTEE (SUPPORTING MEMBERS)</w:t>
      </w:r>
    </w:p>
    <w:p w:rsidRPr="00010939" w:rsidR="00010939" w:rsidP="00010939" w:rsidRDefault="00010939" w14:paraId="78F5FAA0" w14:textId="646A295E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010939" w:rsidR="00010939" w:rsidP="00010939" w:rsidRDefault="00010939" w14:paraId="57C1F6EE" w14:textId="77777777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010939" w:rsidR="00010939" w:rsidP="00010939" w:rsidRDefault="00010939" w14:paraId="0F9CD0E7" w14:textId="6BF540FB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>PLEASE NOTE THAT THE INFORMATION PROVIDED BELOW COULD BE PUBLISHED ON THE ERA</w:t>
      </w:r>
      <w:r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</w:t>
      </w: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WEBSITE </w:t>
      </w:r>
    </w:p>
    <w:p w:rsidRPr="00010939" w:rsidR="00010939" w:rsidP="00010939" w:rsidRDefault="00010939" w14:paraId="0E06DC4D" w14:textId="77777777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010939" w:rsidR="00010939" w:rsidP="00010939" w:rsidRDefault="00010939" w14:paraId="383E3A29" w14:textId="77777777">
      <w:pPr>
        <w:rPr>
          <w:rFonts w:ascii="Futura Bk BT" w:hAnsi="Futura Bk BT" w:cs="Tahoma"/>
          <w:sz w:val="16"/>
          <w:szCs w:val="16"/>
          <w:lang w:val="en-US"/>
        </w:rPr>
      </w:pPr>
      <w:r w:rsidRPr="00010939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010939">
        <w:rPr>
          <w:rFonts w:ascii="Futura Bk BT" w:hAnsi="Futura Bk BT" w:cs="Tahoma"/>
          <w:sz w:val="16"/>
          <w:szCs w:val="16"/>
          <w:lang w:val="en-GB"/>
        </w:rPr>
        <w:t>summarised</w:t>
      </w:r>
      <w:r w:rsidRPr="00010939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Pr="00010939" w:rsidR="00010939" w:rsidTr="00010939" w14:paraId="0988867A" w14:textId="77777777">
        <w:tc>
          <w:tcPr>
            <w:tcW w:w="1693" w:type="pct"/>
          </w:tcPr>
          <w:p w:rsidRPr="00010939" w:rsidR="00010939" w:rsidP="00044894" w:rsidRDefault="00010939" w14:paraId="4649F59C" w14:textId="77777777">
            <w:pPr>
              <w:tabs>
                <w:tab w:val="center" w:pos="1596"/>
              </w:tabs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Company / Industry partner</w:t>
            </w:r>
          </w:p>
          <w:p w:rsidRPr="00010939" w:rsidR="00010939" w:rsidP="00044894" w:rsidRDefault="00010939" w14:paraId="1E603CC9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  <w:tc>
          <w:tcPr>
            <w:tcW w:w="3307" w:type="pct"/>
          </w:tcPr>
          <w:p w:rsidRPr="00010939" w:rsidR="00010939" w:rsidP="00044894" w:rsidRDefault="00010939" w14:paraId="6D08C010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03BD05E0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059710C2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0F6AA6AA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Pr="000232E2" w:rsidR="00010939" w:rsidTr="00010939" w14:paraId="55E94F97" w14:textId="77777777">
        <w:tc>
          <w:tcPr>
            <w:tcW w:w="1693" w:type="pct"/>
          </w:tcPr>
          <w:p w:rsidRPr="00010939" w:rsidR="00010939" w:rsidP="00044894" w:rsidRDefault="00010939" w14:paraId="559BAB12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Industry partner representative, Full Name</w:t>
            </w:r>
          </w:p>
        </w:tc>
        <w:tc>
          <w:tcPr>
            <w:tcW w:w="3307" w:type="pct"/>
          </w:tcPr>
          <w:p w:rsidRPr="00010939" w:rsidR="00010939" w:rsidP="00044894" w:rsidRDefault="00010939" w14:paraId="4FFEA695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:rsidRPr="00010939" w:rsidR="00010939" w:rsidP="00044894" w:rsidRDefault="00010939" w14:paraId="7749822F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:rsidRPr="00010939" w:rsidR="00010939" w:rsidP="00044894" w:rsidRDefault="00010939" w14:paraId="5A144008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Pr="00010939" w:rsidR="00010939" w:rsidTr="00010939" w14:paraId="7CEFA785" w14:textId="77777777">
        <w:tc>
          <w:tcPr>
            <w:tcW w:w="1693" w:type="pct"/>
          </w:tcPr>
          <w:p w:rsidRPr="00010939" w:rsidR="00010939" w:rsidP="00044894" w:rsidRDefault="00010939" w14:paraId="729F4824" w14:textId="60C61732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Member of ERA since</w:t>
            </w:r>
          </w:p>
        </w:tc>
        <w:tc>
          <w:tcPr>
            <w:tcW w:w="3307" w:type="pct"/>
          </w:tcPr>
          <w:p w:rsidRPr="00010939" w:rsidR="00010939" w:rsidP="00044894" w:rsidRDefault="00010939" w14:paraId="639F89AF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:rsidRPr="00010939" w:rsidR="00010939" w:rsidP="00044894" w:rsidRDefault="00010939" w14:paraId="7A71DB1B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Pr="000232E2" w:rsidR="00010939" w:rsidTr="00010939" w14:paraId="4355C32C" w14:textId="77777777">
        <w:tc>
          <w:tcPr>
            <w:tcW w:w="1693" w:type="pct"/>
          </w:tcPr>
          <w:p w:rsidRPr="00010939" w:rsidR="00010939" w:rsidP="00044894" w:rsidRDefault="00010939" w14:paraId="10FA9E51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Tasks; position within the Company; since</w:t>
            </w:r>
          </w:p>
        </w:tc>
        <w:tc>
          <w:tcPr>
            <w:tcW w:w="3307" w:type="pct"/>
          </w:tcPr>
          <w:p w:rsidRPr="00010939" w:rsidR="00010939" w:rsidP="00044894" w:rsidRDefault="00010939" w14:paraId="79984CC8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62C6A02C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78FB9A36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67580ED6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383E2672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Pr="00010939" w:rsidR="00010939" w:rsidTr="00010939" w14:paraId="2574974B" w14:textId="77777777">
        <w:tc>
          <w:tcPr>
            <w:tcW w:w="1693" w:type="pct"/>
          </w:tcPr>
          <w:p w:rsidRPr="00010939" w:rsidR="00010939" w:rsidP="00044894" w:rsidRDefault="00010939" w14:paraId="4C2D4E11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Trained in - education</w:t>
            </w:r>
          </w:p>
        </w:tc>
        <w:tc>
          <w:tcPr>
            <w:tcW w:w="3307" w:type="pct"/>
          </w:tcPr>
          <w:p w:rsidRPr="00010939" w:rsidR="00010939" w:rsidP="00044894" w:rsidRDefault="00010939" w14:paraId="0118CF47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2FD475E4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04BB6DEC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Pr="00010939" w:rsidR="00010939" w:rsidTr="00010939" w14:paraId="6D6297BD" w14:textId="77777777">
        <w:trPr>
          <w:trHeight w:val="1029"/>
        </w:trPr>
        <w:tc>
          <w:tcPr>
            <w:tcW w:w="1693" w:type="pct"/>
          </w:tcPr>
          <w:p w:rsidRPr="00010939" w:rsidR="00010939" w:rsidP="00044894" w:rsidRDefault="00010939" w14:paraId="04DCDBF3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Why do you want to join the ERAC (choose all that apply)?</w:t>
            </w:r>
          </w:p>
          <w:p w:rsidRPr="00010939" w:rsidR="00010939" w:rsidP="00044894" w:rsidRDefault="00010939" w14:paraId="27EE9DE2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:rsidRPr="00010939" w:rsidR="00010939" w:rsidP="00044894" w:rsidRDefault="00010939" w14:paraId="082BA376" w14:textId="7777777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  <w:tc>
          <w:tcPr>
            <w:tcW w:w="3307" w:type="pct"/>
          </w:tcPr>
          <w:p w:rsidRPr="00010939" w:rsidR="00010939" w:rsidP="00010939" w:rsidRDefault="00010939" w14:paraId="0D2A921E" w14:textId="2A74BE8B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It is in the interest of my employer due to the longstanding relation with ERA</w:t>
            </w:r>
          </w:p>
          <w:p w:rsidRPr="00010939" w:rsidR="00010939" w:rsidP="00010939" w:rsidRDefault="00010939" w14:paraId="3534331F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Gathering up-to-date information – learn about the Society</w:t>
            </w:r>
          </w:p>
          <w:p w:rsidRPr="00010939" w:rsidR="00010939" w:rsidP="00010939" w:rsidRDefault="00010939" w14:paraId="2E9A0085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The benefit to better interact with the Council of the Society</w:t>
            </w:r>
          </w:p>
          <w:p w:rsidRPr="00010939" w:rsidR="00010939" w:rsidP="00010939" w:rsidRDefault="00010939" w14:paraId="6512BEC0" w14:textId="3CB788D2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Networking with Working Group members and bodies of the ERA (</w:t>
            </w:r>
            <w:proofErr w:type="gramStart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i.e.</w:t>
            </w:r>
            <w:proofErr w:type="gramEnd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Registry)</w:t>
            </w:r>
          </w:p>
          <w:p w:rsidRPr="00010939" w:rsidR="00010939" w:rsidP="00010939" w:rsidRDefault="00010939" w14:paraId="1B2CB870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Contribution to future clinical research networks</w:t>
            </w:r>
          </w:p>
          <w:p w:rsidRPr="00010939" w:rsidR="00010939" w:rsidP="00010939" w:rsidRDefault="00010939" w14:paraId="1DAC530B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Having a say in how membership fees and donations can be used in a useful way</w:t>
            </w:r>
          </w:p>
          <w:p w:rsidRPr="00010939" w:rsidR="00010939" w:rsidP="00010939" w:rsidRDefault="00010939" w14:paraId="76FA82DE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Create something new within Europe in the Society and in the interest of all those involved</w:t>
            </w:r>
          </w:p>
          <w:p w:rsidRPr="00010939" w:rsidR="00010939" w:rsidP="00010939" w:rsidRDefault="00010939" w14:paraId="037B6F7F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clinical studies</w:t>
            </w:r>
          </w:p>
          <w:p w:rsidRPr="00010939" w:rsidR="00010939" w:rsidP="00010939" w:rsidRDefault="00010939" w14:paraId="3170FD88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educational meetings</w:t>
            </w:r>
          </w:p>
          <w:p w:rsidRPr="00010939" w:rsidR="00010939" w:rsidP="00010939" w:rsidRDefault="00010939" w14:paraId="56BB0C31" w14:textId="6808C1D8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contributing to educational topics in meetings organized by ERA (</w:t>
            </w:r>
            <w:proofErr w:type="gramStart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i.e.</w:t>
            </w:r>
            <w:proofErr w:type="gramEnd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SEID)</w:t>
            </w:r>
          </w:p>
          <w:p w:rsidRPr="00010939" w:rsidR="00010939" w:rsidP="00010939" w:rsidRDefault="00010939" w14:paraId="60CFA012" w14:textId="77777777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</w:rPr>
            </w:pPr>
            <w:proofErr w:type="spellStart"/>
            <w:r w:rsidRPr="00010939">
              <w:rPr>
                <w:rFonts w:ascii="Futura Bk BT" w:hAnsi="Futura Bk BT" w:cs="Tahoma"/>
                <w:sz w:val="22"/>
                <w:szCs w:val="22"/>
              </w:rPr>
              <w:t>Other</w:t>
            </w:r>
            <w:proofErr w:type="spellEnd"/>
          </w:p>
          <w:p w:rsidRPr="00010939" w:rsidR="00010939" w:rsidP="00044894" w:rsidRDefault="00010939" w14:paraId="183CBE70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Pr="000232E2" w:rsidR="00010939" w:rsidTr="00010939" w14:paraId="2BE176FC" w14:textId="77777777">
        <w:trPr>
          <w:trHeight w:val="1029"/>
        </w:trPr>
        <w:tc>
          <w:tcPr>
            <w:tcW w:w="1693" w:type="pct"/>
          </w:tcPr>
          <w:p w:rsidRPr="00010939" w:rsidR="00010939" w:rsidP="00044894" w:rsidRDefault="00010939" w14:paraId="7A6431AE" w14:textId="580CA885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lastRenderedPageBreak/>
              <w:t>Past contributions to the ERA and/or to national/international nephrology</w:t>
            </w:r>
          </w:p>
        </w:tc>
        <w:tc>
          <w:tcPr>
            <w:tcW w:w="3307" w:type="pct"/>
          </w:tcPr>
          <w:p w:rsidRPr="00010939" w:rsidR="00010939" w:rsidP="00044894" w:rsidRDefault="00010939" w14:paraId="70D2E282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:rsidRPr="00010939" w:rsidR="00010939" w:rsidP="00044894" w:rsidRDefault="00010939" w14:paraId="654890A2" w14:textId="77777777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Pr="00010939" w:rsidR="00010939" w:rsidTr="00010939" w14:paraId="57D9C877" w14:textId="77777777">
        <w:trPr>
          <w:trHeight w:val="1029"/>
        </w:trPr>
        <w:tc>
          <w:tcPr>
            <w:tcW w:w="1693" w:type="pct"/>
          </w:tcPr>
          <w:p w:rsidRPr="00010939" w:rsidR="00010939" w:rsidP="00044894" w:rsidRDefault="00010939" w14:paraId="039E7D1D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 xml:space="preserve">What would you hope to achieve as </w:t>
            </w:r>
            <w:r w:rsidRPr="00010939">
              <w:rPr>
                <w:rFonts w:ascii="Futura Bk BT" w:hAnsi="Futura Bk BT" w:cs="Tahoma"/>
                <w:sz w:val="22"/>
                <w:szCs w:val="22"/>
                <w:u w:val="single"/>
                <w:lang w:val="en-US"/>
              </w:rPr>
              <w:t>a member of the ERAC</w:t>
            </w: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?</w:t>
            </w:r>
          </w:p>
        </w:tc>
        <w:tc>
          <w:tcPr>
            <w:tcW w:w="3307" w:type="pct"/>
          </w:tcPr>
          <w:p w:rsidRPr="00010939" w:rsidR="00010939" w:rsidP="00044894" w:rsidRDefault="00010939" w14:paraId="723273A9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150 words max</w:t>
            </w:r>
          </w:p>
          <w:p w:rsidRPr="00010939" w:rsidR="00010939" w:rsidP="00044894" w:rsidRDefault="00010939" w14:paraId="148C0818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5B1F3132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56AF3902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1B2AE682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Pr="00010939" w:rsidR="00010939" w:rsidTr="00010939" w14:paraId="7595BFD3" w14:textId="77777777">
        <w:trPr>
          <w:trHeight w:val="1029"/>
        </w:trPr>
        <w:tc>
          <w:tcPr>
            <w:tcW w:w="1693" w:type="pct"/>
          </w:tcPr>
          <w:p w:rsidRPr="00010939" w:rsidR="00010939" w:rsidP="00044894" w:rsidRDefault="00010939" w14:paraId="58EC62C2" w14:textId="7777777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proofErr w:type="spellStart"/>
            <w:r w:rsidRPr="00010939">
              <w:rPr>
                <w:rFonts w:ascii="Futura Bk BT" w:hAnsi="Futura Bk BT" w:cs="Tahoma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3307" w:type="pct"/>
          </w:tcPr>
          <w:p w:rsidRPr="00010939" w:rsidR="00010939" w:rsidP="00044894" w:rsidRDefault="00010939" w14:paraId="7F958B08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2703BAF4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:rsidRPr="00010939" w:rsidR="00010939" w:rsidP="00044894" w:rsidRDefault="00010939" w14:paraId="5527DEA8" w14:textId="77777777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</w:tbl>
    <w:p w:rsidRPr="00010939" w:rsidR="00010939" w:rsidP="00010939" w:rsidRDefault="00010939" w14:paraId="0CECF7F8" w14:textId="77777777">
      <w:pPr>
        <w:rPr>
          <w:rFonts w:ascii="Futura Bk BT" w:hAnsi="Futura Bk BT" w:cs="Tahoma"/>
        </w:rPr>
      </w:pPr>
    </w:p>
    <w:p w:rsidRPr="00010939" w:rsidR="00010939" w:rsidP="00010939" w:rsidRDefault="00010939" w14:paraId="79F19160" w14:textId="77777777">
      <w:pPr>
        <w:ind w:left="851" w:right="851"/>
        <w:rPr>
          <w:rFonts w:ascii="Futura Bk BT" w:hAnsi="Futura Bk BT" w:cs="Tahoma"/>
          <w:i/>
          <w:iCs/>
          <w:sz w:val="20"/>
          <w:lang w:val="en-GB"/>
        </w:rPr>
      </w:pPr>
    </w:p>
    <w:p w:rsidR="00010939" w:rsidP="00010939" w:rsidRDefault="00010939" w14:paraId="4362F720" w14:textId="379AB62B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I hereby declare that, based on our annual return, the company I represent should </w:t>
      </w:r>
      <w:bookmarkStart w:name="_Hlk82527265" w:id="0"/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pay the membership fee document </w:t>
      </w:r>
      <w:r w:rsidRPr="00A36CFA">
        <w:rPr>
          <w:rFonts w:ascii="Futura Bk BT" w:hAnsi="Futura Bk BT" w:cs="Tahoma"/>
          <w:i/>
          <w:iCs/>
          <w:sz w:val="22"/>
          <w:szCs w:val="22"/>
          <w:lang w:val="en-GB"/>
        </w:rPr>
        <w:t>leve</w:t>
      </w:r>
      <w:r w:rsidRPr="00A36CFA" w:rsidR="00D14DDF">
        <w:rPr>
          <w:rFonts w:ascii="Futura Bk BT" w:hAnsi="Futura Bk BT" w:cs="Tahoma"/>
          <w:i/>
          <w:iCs/>
          <w:sz w:val="22"/>
          <w:szCs w:val="22"/>
          <w:lang w:val="en-GB"/>
        </w:rPr>
        <w:t>l</w:t>
      </w:r>
      <w:r w:rsidR="00A36CFA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 ___ </w:t>
      </w: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according to the funding rule.</w:t>
      </w:r>
    </w:p>
    <w:p w:rsidR="001C7727" w:rsidP="00010939" w:rsidRDefault="001C7727" w14:paraId="2AE79C18" w14:textId="6F93732B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:rsidR="001C7727" w:rsidP="00010939" w:rsidRDefault="001C7727" w14:paraId="3BEE4840" w14:textId="77777777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:rsidRPr="009A253E" w:rsidR="001C7727" w:rsidP="00010939" w:rsidRDefault="001C7727" w14:paraId="06B6250C" w14:textId="2D51F344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>
        <w:rPr>
          <w:rFonts w:ascii="Futura Bk BT" w:hAnsi="Futura Bk BT" w:cs="Tahoma"/>
          <w:i/>
          <w:iCs/>
          <w:sz w:val="22"/>
          <w:szCs w:val="22"/>
          <w:lang w:val="en-GB"/>
        </w:rPr>
        <w:t>Date: ________________ Signature: _________________</w:t>
      </w:r>
    </w:p>
    <w:bookmarkEnd w:id="0"/>
    <w:p w:rsidRPr="009A253E" w:rsidR="00010939" w:rsidP="00010939" w:rsidRDefault="00010939" w14:paraId="61B52E69" w14:textId="77777777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:rsidRPr="009A253E" w:rsidR="00010939" w:rsidP="00010939" w:rsidRDefault="00010939" w14:paraId="7EC26C93" w14:textId="77777777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:rsidRPr="009A253E" w:rsidR="00010939" w:rsidP="00010939" w:rsidRDefault="00010939" w14:paraId="03CC3BF7" w14:textId="439330FD">
      <w:pPr>
        <w:ind w:right="-1"/>
        <w:rPr>
          <w:rFonts w:ascii="Futura Bk BT" w:hAnsi="Futura Bk BT" w:cs="Calibri"/>
          <w:color w:val="1F497D"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As an ERAC member,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Furthermore, I am going to resign immediately from the relevant body in case I will fall in the situation provided for under the previous paragraph. Any violation will be promptly sanctioned by the competent authorities</w:t>
      </w:r>
      <w:r w:rsidRPr="009A253E">
        <w:rPr>
          <w:rFonts w:ascii="Futura Bk BT" w:hAnsi="Futura Bk BT" w:cs="Tahoma"/>
          <w:sz w:val="22"/>
          <w:szCs w:val="22"/>
          <w:lang w:val="en-GB"/>
        </w:rPr>
        <w:t>.</w:t>
      </w:r>
    </w:p>
    <w:p w:rsidRPr="009A253E" w:rsidR="00010939" w:rsidP="00010939" w:rsidRDefault="00010939" w14:paraId="4D25303F" w14:textId="77777777">
      <w:pPr>
        <w:ind w:right="849"/>
        <w:rPr>
          <w:rFonts w:ascii="Futura Bk BT" w:hAnsi="Futura Bk BT" w:cs="Tahoma"/>
          <w:sz w:val="22"/>
          <w:szCs w:val="22"/>
          <w:lang w:val="en-GB"/>
        </w:rPr>
      </w:pPr>
    </w:p>
    <w:p w:rsidRPr="009A253E" w:rsidR="00010939" w:rsidP="00010939" w:rsidRDefault="00010939" w14:paraId="26B8BF99" w14:textId="634BCC94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proofErr w:type="gramStart"/>
      <w:r w:rsidRPr="009A253E">
        <w:rPr>
          <w:rFonts w:ascii="Futura Bk BT" w:hAnsi="Futura Bk BT" w:cs="Tahoma"/>
          <w:sz w:val="22"/>
          <w:szCs w:val="22"/>
          <w:lang w:val="en-GB"/>
        </w:rPr>
        <w:t>Date:</w:t>
      </w:r>
      <w:bookmarkStart w:name="_Hlk84331136" w:id="1"/>
      <w:r w:rsidRPr="009A253E">
        <w:rPr>
          <w:rFonts w:ascii="Futura Bk BT" w:hAnsi="Futura Bk BT" w:cs="Tahoma"/>
          <w:sz w:val="22"/>
          <w:szCs w:val="22"/>
          <w:lang w:val="en-GB"/>
        </w:rPr>
        <w:t>_</w:t>
      </w:r>
      <w:proofErr w:type="gramEnd"/>
      <w:r w:rsidRPr="009A253E">
        <w:rPr>
          <w:rFonts w:ascii="Futura Bk BT" w:hAnsi="Futura Bk BT" w:cs="Tahoma"/>
          <w:sz w:val="22"/>
          <w:szCs w:val="22"/>
          <w:lang w:val="en-GB"/>
        </w:rPr>
        <w:t>_____________________</w:t>
      </w:r>
      <w:bookmarkEnd w:id="1"/>
      <w:r w:rsidRPr="009A253E" w:rsid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p w:rsidRPr="009A253E" w:rsidR="00010939" w:rsidP="00010939" w:rsidRDefault="00010939" w14:paraId="189B1AD7" w14:textId="77777777">
      <w:pPr>
        <w:ind w:left="709" w:right="849"/>
        <w:rPr>
          <w:rFonts w:ascii="Futura Bk BT" w:hAnsi="Futura Bk BT" w:cs="Tahoma"/>
          <w:sz w:val="22"/>
          <w:szCs w:val="22"/>
          <w:lang w:val="en-GB"/>
        </w:rPr>
      </w:pPr>
    </w:p>
    <w:p w:rsidRPr="009A253E" w:rsidR="00010939" w:rsidP="00010939" w:rsidRDefault="00010939" w14:paraId="11615DCF" w14:textId="77777777">
      <w:pPr>
        <w:tabs>
          <w:tab w:val="left" w:pos="4563"/>
        </w:tabs>
        <w:ind w:right="849"/>
        <w:jc w:val="both"/>
        <w:rPr>
          <w:rFonts w:ascii="Futura Bk BT" w:hAnsi="Futura Bk BT" w:cs="Tahoma"/>
          <w:sz w:val="22"/>
          <w:szCs w:val="22"/>
          <w:lang w:val="en-GB"/>
        </w:rPr>
      </w:pPr>
    </w:p>
    <w:p w:rsidRPr="009A253E" w:rsidR="00010939" w:rsidP="00010939" w:rsidRDefault="00010939" w14:paraId="5F588E69" w14:textId="77777777">
      <w:pPr>
        <w:ind w:right="-1"/>
        <w:jc w:val="both"/>
        <w:rPr>
          <w:rFonts w:ascii="Futura Bk BT" w:hAnsi="Futura Bk BT" w:cs="Tahoma"/>
          <w:b/>
          <w:sz w:val="22"/>
          <w:szCs w:val="22"/>
          <w:lang w:val="en-US"/>
        </w:rPr>
      </w:pPr>
      <w:r w:rsidRPr="009A253E">
        <w:rPr>
          <w:rFonts w:ascii="Futura Bk BT" w:hAnsi="Futura Bk BT" w:cs="Tahoma"/>
          <w:b/>
          <w:sz w:val="22"/>
          <w:szCs w:val="22"/>
          <w:lang w:val="en-US"/>
        </w:rPr>
        <w:t>Privacy Policy and Terms and Conditions</w:t>
      </w:r>
    </w:p>
    <w:p w:rsidRPr="009A253E" w:rsidR="00010939" w:rsidP="00010939" w:rsidRDefault="00010939" w14:paraId="635C4588" w14:textId="7FE9E219">
      <w:pPr>
        <w:ind w:right="-1"/>
        <w:jc w:val="both"/>
        <w:rPr>
          <w:rFonts w:ascii="Futura Bk BT" w:hAnsi="Futura Bk BT" w:cs="Tahoma"/>
          <w:sz w:val="22"/>
          <w:szCs w:val="22"/>
          <w:lang w:val="en-US"/>
        </w:rPr>
      </w:pPr>
      <w:r w:rsidRPr="01E541C0" w:rsidR="00010939">
        <w:rPr>
          <w:rFonts w:ascii="Futura Bk BT" w:hAnsi="Futura Bk BT" w:cs="Tahoma"/>
          <w:sz w:val="22"/>
          <w:szCs w:val="22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</w:t>
      </w:r>
      <w:r w:rsidRPr="01E541C0" w:rsidR="00010939">
        <w:rPr>
          <w:rFonts w:ascii="Futura Bk BT" w:hAnsi="Futura Bk BT" w:cs="Tahoma"/>
          <w:sz w:val="22"/>
          <w:szCs w:val="22"/>
          <w:lang w:val="en-US"/>
        </w:rPr>
        <w:t>submitting</w:t>
      </w:r>
      <w:r w:rsidRPr="01E541C0" w:rsidR="00010939">
        <w:rPr>
          <w:rFonts w:ascii="Futura Bk BT" w:hAnsi="Futura Bk BT" w:cs="Tahoma"/>
          <w:sz w:val="22"/>
          <w:szCs w:val="22"/>
          <w:lang w:val="en-US"/>
        </w:rPr>
        <w:t xml:space="preserve"> the data requested above you automatically accept ERA </w:t>
      </w:r>
      <w:hyperlink r:id="R7324fda1110f4825">
        <w:r w:rsidRPr="01E541C0" w:rsidR="00010939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Privacy P</w:t>
        </w:r>
        <w:r w:rsidRPr="01E541C0" w:rsidR="00010939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o</w:t>
        </w:r>
        <w:r w:rsidRPr="01E541C0" w:rsidR="00010939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licy</w:t>
        </w:r>
      </w:hyperlink>
      <w:r w:rsidRPr="01E541C0" w:rsidR="00010939">
        <w:rPr>
          <w:rStyle w:val="Hyperlink"/>
          <w:lang w:val="en-US"/>
        </w:rPr>
        <w:t xml:space="preserve"> </w:t>
      </w:r>
      <w:r w:rsidRPr="01E541C0" w:rsidR="00010939">
        <w:rPr>
          <w:rFonts w:ascii="Futura Bk BT" w:hAnsi="Futura Bk BT" w:cs="Tahoma"/>
          <w:sz w:val="22"/>
          <w:szCs w:val="22"/>
          <w:lang w:val="en-US"/>
        </w:rPr>
        <w:t xml:space="preserve">and </w:t>
      </w:r>
      <w:r>
        <w:fldChar w:fldCharType="begin"/>
      </w:r>
      <w:r w:rsidRPr="01E541C0">
        <w:rPr>
          <w:lang w:val="en-US"/>
        </w:rPr>
        <w:instrText xml:space="preserve">HYPERLINK "https://www.era-online.org/publications/terms-and-conditions/"</w:instrText>
      </w:r>
      <w:r>
        <w:fldChar w:fldCharType="separate"/>
      </w:r>
      <w:r w:rsidRPr="01E541C0" w:rsidR="00010939">
        <w:rPr>
          <w:rStyle w:val="Hyperlink"/>
          <w:rFonts w:ascii="Futura Bk BT" w:hAnsi="Futura Bk BT" w:cs="Tahoma"/>
          <w:sz w:val="22"/>
          <w:szCs w:val="22"/>
          <w:lang w:val="en-US"/>
        </w:rPr>
        <w:t>Terms and Conditions</w:t>
      </w:r>
      <w:r w:rsidRPr="01E541C0">
        <w:rPr>
          <w:rStyle w:val="Hyperlink"/>
          <w:rFonts w:ascii="Futura Bk BT" w:hAnsi="Futura Bk BT" w:cs="Tahoma"/>
          <w:sz w:val="22"/>
          <w:szCs w:val="22"/>
          <w:lang w:val="en-US"/>
        </w:rPr>
        <w:fldChar w:fldCharType="end"/>
      </w:r>
      <w:r w:rsidRPr="01E541C0" w:rsidR="00010939">
        <w:rPr>
          <w:rFonts w:ascii="Futura Bk BT" w:hAnsi="Futura Bk BT" w:cs="Tahoma"/>
          <w:sz w:val="22"/>
          <w:szCs w:val="22"/>
          <w:lang w:val="en-US"/>
        </w:rPr>
        <w:t>.</w:t>
      </w:r>
    </w:p>
    <w:p w:rsidRPr="009A253E" w:rsidR="00010939" w:rsidP="00010939" w:rsidRDefault="00010939" w14:paraId="65E4681E" w14:textId="77777777">
      <w:pPr>
        <w:ind w:left="851" w:right="849"/>
        <w:jc w:val="both"/>
        <w:rPr>
          <w:rFonts w:ascii="Futura Bk BT" w:hAnsi="Futura Bk BT" w:cs="Tahoma"/>
          <w:sz w:val="22"/>
          <w:szCs w:val="22"/>
          <w:lang w:val="en-US"/>
        </w:rPr>
      </w:pPr>
    </w:p>
    <w:p w:rsidRPr="009A253E" w:rsidR="00010939" w:rsidP="00010939" w:rsidRDefault="00010939" w14:paraId="067B2E74" w14:textId="77777777">
      <w:pPr>
        <w:ind w:left="851" w:right="849"/>
        <w:jc w:val="both"/>
        <w:rPr>
          <w:rFonts w:ascii="Futura Bk BT" w:hAnsi="Futura Bk BT"/>
          <w:sz w:val="22"/>
          <w:szCs w:val="22"/>
          <w:lang w:val="en-US"/>
        </w:rPr>
      </w:pPr>
    </w:p>
    <w:p w:rsidRPr="009A253E" w:rsidR="00010939" w:rsidP="00010939" w:rsidRDefault="00010939" w14:paraId="3EB1CCAA" w14:textId="6ED5BF9C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proofErr w:type="gramStart"/>
      <w:r w:rsidRPr="009A253E">
        <w:rPr>
          <w:rFonts w:ascii="Futura Bk BT" w:hAnsi="Futura Bk BT" w:cs="Tahoma"/>
          <w:sz w:val="22"/>
          <w:szCs w:val="22"/>
          <w:lang w:val="en-GB"/>
        </w:rPr>
        <w:t>Date:_</w:t>
      </w:r>
      <w:proofErr w:type="gramEnd"/>
      <w:r w:rsidRPr="009A253E">
        <w:rPr>
          <w:rFonts w:ascii="Futura Bk BT" w:hAnsi="Futura Bk BT" w:cs="Tahoma"/>
          <w:sz w:val="22"/>
          <w:szCs w:val="22"/>
          <w:lang w:val="en-GB"/>
        </w:rPr>
        <w:t>_____________________</w:t>
      </w:r>
      <w:r w:rsidRPr="009A253E" w:rsid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sectPr w:rsidRPr="009A253E" w:rsidR="00010939" w:rsidSect="0092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EC5" w:rsidP="0080333E" w:rsidRDefault="00BA2EC5" w14:paraId="130F4117" w14:textId="77777777">
      <w:r>
        <w:separator/>
      </w:r>
    </w:p>
  </w:endnote>
  <w:endnote w:type="continuationSeparator" w:id="0">
    <w:p w:rsidR="00BA2EC5" w:rsidP="0080333E" w:rsidRDefault="00BA2EC5" w14:paraId="10849F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Athelas Bold Ital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34E" w:rsidRDefault="0014634E" w14:paraId="4C832B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34E" w:rsidRDefault="0014634E" w14:paraId="1D9119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0333E" w:rsidR="00C806A4" w:rsidP="00C806A4" w:rsidRDefault="00C806A4" w14:paraId="02986FCF" w14:textId="77777777">
    <w:pPr>
      <w:pStyle w:val="Header"/>
      <w:tabs>
        <w:tab w:val="clear" w:pos="4513"/>
        <w:tab w:val="clear" w:pos="9026"/>
        <w:tab w:val="left" w:pos="88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2C6C1" wp14:editId="32DFCB42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8.05pt,6.3pt" to="907.3pt,7.05pt" w14:anchorId="0DAC5E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>
              <v:stroke joinstyle="miter"/>
              <w10:wrap anchorx="margin"/>
            </v:line>
          </w:pict>
        </mc:Fallback>
      </mc:AlternateContent>
    </w:r>
    <w:r>
      <w:tab/>
    </w:r>
  </w:p>
  <w:p w:rsidRPr="00B91706" w:rsidR="00C806A4" w:rsidP="00C806A4" w:rsidRDefault="00C806A4" w14:paraId="2D06126C" w14:textId="77777777">
    <w:pPr>
      <w:pStyle w:val="Footer"/>
      <w:jc w:val="center"/>
      <w:rPr>
        <w:rFonts w:ascii="Futura Bk BT" w:hAnsi="Futura Bk BT" w:cs="Futura"/>
        <w:b/>
        <w:sz w:val="18"/>
        <w:szCs w:val="18"/>
        <w:lang w:val="en-GB"/>
      </w:rPr>
    </w:pPr>
    <w:r w:rsidRPr="00B91706">
      <w:rPr>
        <w:rFonts w:ascii="Futura Bk BT" w:hAnsi="Futura Bk BT" w:cs="Futura"/>
        <w:b/>
        <w:sz w:val="18"/>
        <w:szCs w:val="18"/>
        <w:lang w:val="en-GB"/>
      </w:rPr>
      <w:t>European Renal Association - Charity registered in England and Wales: registration n° 1060134</w:t>
    </w:r>
  </w:p>
  <w:p w:rsidRPr="00B91706" w:rsidR="00247FA0" w:rsidP="00C806A4" w:rsidRDefault="00C806A4" w14:paraId="5CFD71E2" w14:textId="77777777">
    <w:pPr>
      <w:pStyle w:val="Footer"/>
      <w:jc w:val="center"/>
      <w:rPr>
        <w:rFonts w:ascii="Futura Bk BT" w:hAnsi="Futura Bk BT" w:cs="Futura"/>
        <w:bCs/>
        <w:sz w:val="16"/>
        <w:szCs w:val="16"/>
        <w:lang w:val="en-GB"/>
      </w:rPr>
    </w:pPr>
    <w:r w:rsidRPr="00B91706">
      <w:rPr>
        <w:rFonts w:ascii="Futura Bk BT" w:hAnsi="Futura Bk BT" w:cs="Futura"/>
        <w:bCs/>
        <w:sz w:val="16"/>
        <w:szCs w:val="16"/>
        <w:lang w:val="en-GB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EC5" w:rsidP="0080333E" w:rsidRDefault="00BA2EC5" w14:paraId="09DB9555" w14:textId="77777777">
      <w:r>
        <w:separator/>
      </w:r>
    </w:p>
  </w:footnote>
  <w:footnote w:type="continuationSeparator" w:id="0">
    <w:p w:rsidR="00BA2EC5" w:rsidP="0080333E" w:rsidRDefault="00BA2EC5" w14:paraId="40A313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34E" w:rsidRDefault="0014634E" w14:paraId="7A1E7F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B4A92" w:rsidR="001B4A92" w:rsidP="006464F7" w:rsidRDefault="005636CF" w14:paraId="449FFC0D" w14:textId="77777777">
    <w:pPr>
      <w:pStyle w:val="Header"/>
      <w:rPr>
        <w:rFonts w:ascii="Futura Bk BT" w:hAnsi="Futura Bk BT" w:cs="Futura"/>
        <w:bCs/>
        <w:sz w:val="16"/>
        <w:szCs w:val="16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8132594" wp14:editId="41959AFF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16C4B" w:rsidR="005636CF" w:rsidP="00927586" w:rsidRDefault="00354614" w14:paraId="4895557D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68089F" wp14:editId="691F89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60E1B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80333E" w:rsidR="0080333E" w:rsidP="006410D8" w:rsidRDefault="0080333E" w14:paraId="23FD83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91706" w:rsidR="00B91706" w:rsidP="00B91706" w:rsidRDefault="00C806A4" w14:paraId="60791F02" w14:textId="0654E8E0">
    <w:pPr>
      <w:pStyle w:val="Header"/>
      <w:jc w:val="right"/>
      <w:rPr>
        <w:rFonts w:ascii="Futura Bk BT" w:hAnsi="Futura Bk BT" w:cs="Futura"/>
        <w:b/>
        <w:sz w:val="16"/>
        <w:szCs w:val="16"/>
      </w:rPr>
    </w:pPr>
    <w:r w:rsidRPr="00B91706">
      <w:rPr>
        <w:rFonts w:ascii="Futura Bk BT" w:hAnsi="Futura Bk BT" w:cs="Futura"/>
        <w:b/>
        <w:noProof/>
        <w:sz w:val="20"/>
      </w:rPr>
      <w:drawing>
        <wp:anchor distT="0" distB="0" distL="114300" distR="114300" simplePos="0" relativeHeight="251665408" behindDoc="1" locked="0" layoutInCell="1" allowOverlap="1" wp14:anchorId="79E67BB2" wp14:editId="1A24489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1706" w:rsidR="00B91706">
      <w:rPr>
        <w:rFonts w:ascii="Futura Bk BT" w:hAnsi="Futura Bk BT" w:cs="Futura"/>
        <w:b/>
        <w:sz w:val="16"/>
        <w:szCs w:val="16"/>
      </w:rPr>
      <w:t>ERA Operative Headquarters</w:t>
    </w:r>
  </w:p>
  <w:p w:rsidRPr="00B91706" w:rsidR="00B91706" w:rsidP="00B91706" w:rsidRDefault="00B91706" w14:paraId="21A776AE" w14:textId="77777777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Strada dei Mercati 16/A</w:t>
    </w:r>
  </w:p>
  <w:p w:rsidRPr="00B91706" w:rsidR="00B91706" w:rsidP="00B91706" w:rsidRDefault="00B91706" w14:paraId="3080BAB8" w14:textId="77777777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43126 Parma, Italy</w:t>
    </w:r>
  </w:p>
  <w:p w:rsidRPr="00B91706" w:rsidR="00B91706" w:rsidP="00B91706" w:rsidRDefault="00B91706" w14:paraId="5587DF96" w14:textId="77777777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Tel: +39 0521 989078</w:t>
    </w:r>
  </w:p>
  <w:p w:rsidRPr="00B91706" w:rsidR="00B91706" w:rsidP="00B91706" w:rsidRDefault="0014634E" w14:paraId="589966EA" w14:textId="43712789">
    <w:pPr>
      <w:pStyle w:val="Header"/>
      <w:jc w:val="right"/>
      <w:rPr>
        <w:rFonts w:ascii="Futura Bk BT" w:hAnsi="Futura Bk BT" w:cs="Futura"/>
        <w:bCs/>
        <w:sz w:val="16"/>
        <w:szCs w:val="16"/>
      </w:rPr>
    </w:pPr>
    <w:r>
      <w:rPr>
        <w:rFonts w:ascii="Futura Bk BT" w:hAnsi="Futura Bk BT" w:cs="Futura"/>
        <w:bCs/>
        <w:sz w:val="16"/>
        <w:szCs w:val="16"/>
      </w:rPr>
      <w:t>erac</w:t>
    </w:r>
    <w:r w:rsidRPr="00B91706" w:rsidR="00B91706">
      <w:rPr>
        <w:rFonts w:ascii="Futura Bk BT" w:hAnsi="Futura Bk BT" w:cs="Futura"/>
        <w:bCs/>
        <w:sz w:val="16"/>
        <w:szCs w:val="16"/>
      </w:rPr>
      <w:t>@era-online.org</w:t>
    </w:r>
  </w:p>
  <w:p w:rsidRPr="001B4A92" w:rsidR="00C806A4" w:rsidP="00B91706" w:rsidRDefault="00B91706" w14:paraId="69E02946" w14:textId="100E0EA7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www.era-online.org</w:t>
    </w:r>
  </w:p>
  <w:p w:rsidRPr="00116C4B" w:rsidR="00C806A4" w:rsidP="00C806A4" w:rsidRDefault="00C806A4" w14:paraId="579C537F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266B4" wp14:editId="602B060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50CFF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661424" w:rsidR="00247FA0" w:rsidRDefault="00247FA0" w14:paraId="233C0C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45C"/>
    <w:multiLevelType w:val="hybridMultilevel"/>
    <w:tmpl w:val="76D2FA8E"/>
    <w:lvl w:ilvl="0" w:tplc="D79E43F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43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A"/>
    <w:rsid w:val="00005EA7"/>
    <w:rsid w:val="00010939"/>
    <w:rsid w:val="000232E2"/>
    <w:rsid w:val="00046B58"/>
    <w:rsid w:val="00084BEA"/>
    <w:rsid w:val="00116C4B"/>
    <w:rsid w:val="0014634E"/>
    <w:rsid w:val="00181E53"/>
    <w:rsid w:val="001B4A92"/>
    <w:rsid w:val="001C7727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4803C5"/>
    <w:rsid w:val="004D0F04"/>
    <w:rsid w:val="0051751C"/>
    <w:rsid w:val="005305B2"/>
    <w:rsid w:val="005636CF"/>
    <w:rsid w:val="005F635B"/>
    <w:rsid w:val="006410D8"/>
    <w:rsid w:val="006464F7"/>
    <w:rsid w:val="00661424"/>
    <w:rsid w:val="006B374D"/>
    <w:rsid w:val="006E1312"/>
    <w:rsid w:val="00755909"/>
    <w:rsid w:val="00774E50"/>
    <w:rsid w:val="007779D7"/>
    <w:rsid w:val="007A454D"/>
    <w:rsid w:val="007A6569"/>
    <w:rsid w:val="007F7338"/>
    <w:rsid w:val="0080333E"/>
    <w:rsid w:val="00863A74"/>
    <w:rsid w:val="008A36D8"/>
    <w:rsid w:val="008B0B1B"/>
    <w:rsid w:val="008E2D81"/>
    <w:rsid w:val="009020FE"/>
    <w:rsid w:val="00922EC2"/>
    <w:rsid w:val="00927586"/>
    <w:rsid w:val="00952627"/>
    <w:rsid w:val="009776E4"/>
    <w:rsid w:val="009A253E"/>
    <w:rsid w:val="009E0546"/>
    <w:rsid w:val="00A33A97"/>
    <w:rsid w:val="00A36CFA"/>
    <w:rsid w:val="00A4230E"/>
    <w:rsid w:val="00B134E9"/>
    <w:rsid w:val="00B17953"/>
    <w:rsid w:val="00B43B1E"/>
    <w:rsid w:val="00B91706"/>
    <w:rsid w:val="00BA2EC5"/>
    <w:rsid w:val="00C10599"/>
    <w:rsid w:val="00C806A4"/>
    <w:rsid w:val="00CA6CB5"/>
    <w:rsid w:val="00CE203E"/>
    <w:rsid w:val="00D14DDF"/>
    <w:rsid w:val="00D67A93"/>
    <w:rsid w:val="00D74F04"/>
    <w:rsid w:val="00D7535F"/>
    <w:rsid w:val="00DA36C8"/>
    <w:rsid w:val="00E54CDC"/>
    <w:rsid w:val="00E64020"/>
    <w:rsid w:val="00E85331"/>
    <w:rsid w:val="00F23FA2"/>
    <w:rsid w:val="00FA53DF"/>
    <w:rsid w:val="00FD357A"/>
    <w:rsid w:val="00FE1A01"/>
    <w:rsid w:val="01E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05F30"/>
  <w15:chartTrackingRefBased/>
  <w15:docId w15:val="{2638A1FA-865C-462A-A212-794AF9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939"/>
    <w:pPr>
      <w:spacing w:after="0" w:line="240" w:lineRule="auto"/>
    </w:pPr>
    <w:rPr>
      <w:rFonts w:ascii="Times" w:hAnsi="Times" w:eastAsia="Times" w:cs="Times New Roman"/>
      <w:sz w:val="24"/>
      <w:szCs w:val="20"/>
      <w:lang w:val="it-IT" w:eastAsia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72"/>
    <w:qFormat/>
    <w:rsid w:val="000109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www.era-online.org/privacy-policy/" TargetMode="External" Id="R7324fda1110f482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palladino\Documents\Template\New%20Carta%20intestat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8" ma:contentTypeDescription="Create a new document." ma:contentTypeScope="" ma:versionID="d471de5335e986188ba5f8148fe8a0ac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77c90a381e7ace36bdffd36e7608441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  <SharedWithUsers xmlns="9cfa0f06-8a0e-4b0d-96a2-3b47e19b83c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4AD0AA-5136-469C-A84E-608602A959D2}"/>
</file>

<file path=customXml/itemProps2.xml><?xml version="1.0" encoding="utf-8"?>
<ds:datastoreItem xmlns:ds="http://schemas.openxmlformats.org/officeDocument/2006/customXml" ds:itemID="{C01957D7-4799-4932-A5F9-168C4E779B8B}"/>
</file>

<file path=customXml/itemProps3.xml><?xml version="1.0" encoding="utf-8"?>
<ds:datastoreItem xmlns:ds="http://schemas.openxmlformats.org/officeDocument/2006/customXml" ds:itemID="{F6BC2ACF-69DF-4C28-A768-9BDE8DC2AA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intestata ERA Institutional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giuseppe.palladino</dc:creator>
  <cp:keywords/>
  <dc:description/>
  <cp:lastModifiedBy>Manuela Lorusso - ERA</cp:lastModifiedBy>
  <cp:revision>4</cp:revision>
  <cp:lastPrinted>2023-02-28T14:18:00Z</cp:lastPrinted>
  <dcterms:created xsi:type="dcterms:W3CDTF">2023-02-24T14:29:00Z</dcterms:created>
  <dcterms:modified xsi:type="dcterms:W3CDTF">2024-09-20T13:35:33Z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Order">
    <vt:r8>1599700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