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4BEA" w:rsidR="00084BEA" w:rsidP="00084BEA" w:rsidRDefault="00084BEA" w14:paraId="7D2D6164" w14:textId="77777777">
      <w:pPr>
        <w:jc w:val="center"/>
        <w:rPr>
          <w:rFonts w:ascii="Futura Bk BT" w:hAnsi="Futura Bk BT" w:cs="Tahoma"/>
          <w:b/>
          <w:sz w:val="28"/>
          <w:szCs w:val="28"/>
          <w:lang w:val="en-US"/>
        </w:rPr>
      </w:pPr>
      <w:r w:rsidRPr="00084BEA">
        <w:rPr>
          <w:rFonts w:ascii="Futura Bk BT" w:hAnsi="Futura Bk BT" w:cs="Tahoma"/>
          <w:b/>
          <w:sz w:val="28"/>
          <w:szCs w:val="28"/>
          <w:lang w:val="en-US"/>
        </w:rPr>
        <w:t>European Renal Association Curatorium (ERAC) APPLICATION FORM</w:t>
      </w:r>
    </w:p>
    <w:p w:rsidRPr="00084BEA" w:rsidR="00084BEA" w:rsidP="00084BEA" w:rsidRDefault="00084BEA" w14:paraId="50FE381B" w14:textId="23E3B96E">
      <w:pPr>
        <w:jc w:val="center"/>
        <w:rPr>
          <w:rFonts w:ascii="Futura Bk BT" w:hAnsi="Futura Bk BT" w:cs="Tahoma"/>
          <w:b/>
          <w:sz w:val="28"/>
          <w:szCs w:val="28"/>
          <w:lang w:val="en-US"/>
        </w:rPr>
      </w:pPr>
      <w:r w:rsidRPr="00084BEA">
        <w:rPr>
          <w:rFonts w:ascii="Futura Bk BT" w:hAnsi="Futura Bk BT" w:cs="Tahoma"/>
          <w:b/>
          <w:sz w:val="28"/>
          <w:szCs w:val="28"/>
          <w:lang w:val="en-US"/>
        </w:rPr>
        <w:t>FOR ERA</w:t>
      </w:r>
      <w:r w:rsidR="00DF6D99">
        <w:rPr>
          <w:rFonts w:ascii="Futura Bk BT" w:hAnsi="Futura Bk BT" w:cs="Tahoma"/>
          <w:b/>
          <w:sz w:val="28"/>
          <w:szCs w:val="28"/>
          <w:lang w:val="en-US"/>
        </w:rPr>
        <w:t xml:space="preserve"> </w:t>
      </w:r>
      <w:r w:rsidRPr="00084BEA">
        <w:rPr>
          <w:rFonts w:ascii="Futura Bk BT" w:hAnsi="Futura Bk BT" w:cs="Tahoma"/>
          <w:b/>
          <w:sz w:val="28"/>
          <w:szCs w:val="28"/>
          <w:lang w:val="en-US"/>
        </w:rPr>
        <w:t>ELECTED MEMBERS</w:t>
      </w:r>
    </w:p>
    <w:p w:rsidRPr="00084BEA" w:rsidR="00084BEA" w:rsidP="00084BEA" w:rsidRDefault="00084BEA" w14:paraId="43BB4A89" w14:textId="77777777">
      <w:pPr>
        <w:ind w:right="850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:rsidRPr="00084BEA" w:rsidR="00084BEA" w:rsidP="00084BEA" w:rsidRDefault="00084BEA" w14:paraId="032744BD" w14:textId="23777E95">
      <w:pPr>
        <w:ind w:right="850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  <w:r w:rsidRPr="00084BEA">
        <w:rPr>
          <w:rFonts w:ascii="Futura Bk BT" w:hAnsi="Futura Bk BT" w:cs="Tahoma"/>
          <w:b/>
          <w:color w:val="FF0000"/>
          <w:sz w:val="16"/>
          <w:szCs w:val="16"/>
          <w:lang w:val="en-US"/>
        </w:rPr>
        <w:t xml:space="preserve">PLEASE NOTE THAT THE INFORMATION PROVIDED BELOW COULD BE PUBLISHED ON THE ERA WEBSITE </w:t>
      </w:r>
    </w:p>
    <w:p w:rsidRPr="00084BEA" w:rsidR="00084BEA" w:rsidP="00084BEA" w:rsidRDefault="00084BEA" w14:paraId="1484A768" w14:textId="77777777">
      <w:pPr>
        <w:ind w:right="850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:rsidRPr="00084BEA" w:rsidR="00084BEA" w:rsidP="00084BEA" w:rsidRDefault="00084BEA" w14:paraId="401702B9" w14:textId="77777777">
      <w:pPr>
        <w:ind w:firstLine="720"/>
        <w:rPr>
          <w:rFonts w:ascii="Futura Bk BT" w:hAnsi="Futura Bk BT" w:cs="Tahoma"/>
          <w:sz w:val="16"/>
          <w:szCs w:val="16"/>
          <w:lang w:val="en-US"/>
        </w:rPr>
      </w:pPr>
      <w:r w:rsidRPr="00084BEA">
        <w:rPr>
          <w:rFonts w:ascii="Futura Bk BT" w:hAnsi="Futura Bk BT" w:cs="Tahoma"/>
          <w:sz w:val="16"/>
          <w:szCs w:val="16"/>
          <w:lang w:val="en-US"/>
        </w:rPr>
        <w:t xml:space="preserve">Candidate details must be </w:t>
      </w:r>
      <w:r w:rsidRPr="00084BEA">
        <w:rPr>
          <w:rFonts w:ascii="Futura Bk BT" w:hAnsi="Futura Bk BT" w:cs="Tahoma"/>
          <w:sz w:val="16"/>
          <w:szCs w:val="16"/>
        </w:rPr>
        <w:t>summarised</w:t>
      </w:r>
      <w:r w:rsidRPr="00084BEA">
        <w:rPr>
          <w:rFonts w:ascii="Futura Bk BT" w:hAnsi="Futura Bk BT" w:cs="Tahoma"/>
          <w:sz w:val="16"/>
          <w:szCs w:val="16"/>
          <w:lang w:val="en-US"/>
        </w:rPr>
        <w:t xml:space="preserve"> within this application form.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60"/>
        <w:gridCol w:w="6368"/>
      </w:tblGrid>
      <w:tr w:rsidRPr="00084BEA" w:rsidR="00084BEA" w:rsidTr="00084BEA" w14:paraId="7C5ED30B" w14:textId="77777777">
        <w:tc>
          <w:tcPr>
            <w:tcW w:w="1693" w:type="pct"/>
          </w:tcPr>
          <w:p w:rsidRPr="00084BEA" w:rsidR="00084BEA" w:rsidP="005F2DE4" w:rsidRDefault="00084BEA" w14:paraId="4DD037B1" w14:textId="77777777">
            <w:pPr>
              <w:tabs>
                <w:tab w:val="center" w:pos="1596"/>
              </w:tabs>
              <w:rPr>
                <w:rFonts w:ascii="Futura Bk BT" w:hAnsi="Futura Bk BT" w:cs="Tahoma"/>
              </w:rPr>
            </w:pPr>
            <w:r w:rsidRPr="00084BEA">
              <w:rPr>
                <w:rFonts w:ascii="Futura Bk BT" w:hAnsi="Futura Bk BT" w:cs="Tahoma"/>
              </w:rPr>
              <w:t>Full Name</w:t>
            </w:r>
            <w:r w:rsidRPr="00084BEA">
              <w:rPr>
                <w:rFonts w:ascii="Futura Bk BT" w:hAnsi="Futura Bk BT" w:cs="Tahoma"/>
              </w:rPr>
              <w:tab/>
            </w:r>
          </w:p>
          <w:p w:rsidRPr="00084BEA" w:rsidR="00084BEA" w:rsidP="005F2DE4" w:rsidRDefault="00084BEA" w14:paraId="47F55BE4" w14:textId="77777777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</w:tcPr>
          <w:p w:rsidRPr="00084BEA" w:rsidR="00084BEA" w:rsidP="005F2DE4" w:rsidRDefault="00084BEA" w14:paraId="2AD30475" w14:textId="77777777">
            <w:pPr>
              <w:rPr>
                <w:rFonts w:ascii="Futura Bk BT" w:hAnsi="Futura Bk BT" w:cs="Tahoma"/>
              </w:rPr>
            </w:pPr>
          </w:p>
        </w:tc>
      </w:tr>
      <w:tr w:rsidRPr="00084BEA" w:rsidR="00084BEA" w:rsidTr="00084BEA" w14:paraId="41E68416" w14:textId="77777777">
        <w:tc>
          <w:tcPr>
            <w:tcW w:w="1693" w:type="pct"/>
          </w:tcPr>
          <w:p w:rsidRPr="00084BEA" w:rsidR="00084BEA" w:rsidP="005F2DE4" w:rsidRDefault="00084BEA" w14:paraId="5CD34554" w14:textId="77777777">
            <w:pPr>
              <w:rPr>
                <w:rFonts w:ascii="Futura Bk BT" w:hAnsi="Futura Bk BT" w:cs="Tahoma"/>
              </w:rPr>
            </w:pPr>
            <w:r w:rsidRPr="00084BEA">
              <w:rPr>
                <w:rFonts w:ascii="Futura Bk BT" w:hAnsi="Futura Bk BT" w:cs="Tahoma"/>
              </w:rPr>
              <w:t>Title</w:t>
            </w:r>
          </w:p>
        </w:tc>
        <w:tc>
          <w:tcPr>
            <w:tcW w:w="3307" w:type="pct"/>
          </w:tcPr>
          <w:p w:rsidRPr="00084BEA" w:rsidR="00084BEA" w:rsidP="005F2DE4" w:rsidRDefault="00084BEA" w14:paraId="30179CEE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14EC2224" w14:textId="77777777">
            <w:pPr>
              <w:rPr>
                <w:rFonts w:ascii="Futura Bk BT" w:hAnsi="Futura Bk BT" w:cs="Tahoma"/>
              </w:rPr>
            </w:pPr>
          </w:p>
        </w:tc>
      </w:tr>
      <w:tr w:rsidRPr="00084BEA" w:rsidR="00084BEA" w:rsidTr="00084BEA" w14:paraId="1D53D2FA" w14:textId="77777777">
        <w:tc>
          <w:tcPr>
            <w:tcW w:w="1693" w:type="pct"/>
          </w:tcPr>
          <w:p w:rsidRPr="00084BEA" w:rsidR="00084BEA" w:rsidP="005F2DE4" w:rsidRDefault="00084BEA" w14:paraId="436624FF" w14:textId="77777777">
            <w:pPr>
              <w:rPr>
                <w:rFonts w:ascii="Futura Bk BT" w:hAnsi="Futura Bk BT" w:cs="Tahoma"/>
              </w:rPr>
            </w:pPr>
            <w:r w:rsidRPr="00084BEA">
              <w:rPr>
                <w:rFonts w:ascii="Futura Bk BT" w:hAnsi="Futura Bk BT" w:cs="Tahoma"/>
              </w:rPr>
              <w:t>Age</w:t>
            </w:r>
          </w:p>
        </w:tc>
        <w:tc>
          <w:tcPr>
            <w:tcW w:w="3307" w:type="pct"/>
          </w:tcPr>
          <w:p w:rsidRPr="00084BEA" w:rsidR="00084BEA" w:rsidP="005F2DE4" w:rsidRDefault="00084BEA" w14:paraId="40A61EC8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3FF7B7D2" w14:textId="77777777">
            <w:pPr>
              <w:rPr>
                <w:rFonts w:ascii="Futura Bk BT" w:hAnsi="Futura Bk BT" w:cs="Tahoma"/>
              </w:rPr>
            </w:pPr>
          </w:p>
        </w:tc>
      </w:tr>
      <w:tr w:rsidRPr="00084BEA" w:rsidR="00084BEA" w:rsidTr="00084BEA" w14:paraId="6B2B7B42" w14:textId="77777777">
        <w:tc>
          <w:tcPr>
            <w:tcW w:w="1693" w:type="pct"/>
          </w:tcPr>
          <w:p w:rsidRPr="00084BEA" w:rsidR="00084BEA" w:rsidP="005F2DE4" w:rsidRDefault="00084BEA" w14:paraId="33D17293" w14:textId="77777777">
            <w:pPr>
              <w:rPr>
                <w:rFonts w:ascii="Futura Bk BT" w:hAnsi="Futura Bk BT" w:cs="Tahoma"/>
              </w:rPr>
            </w:pPr>
            <w:r w:rsidRPr="00084BEA">
              <w:rPr>
                <w:rFonts w:ascii="Futura Bk BT" w:hAnsi="Futura Bk BT" w:cs="Tahoma"/>
              </w:rPr>
              <w:t>Country of Residency</w:t>
            </w:r>
          </w:p>
          <w:p w:rsidRPr="00084BEA" w:rsidR="00084BEA" w:rsidP="005F2DE4" w:rsidRDefault="00084BEA" w14:paraId="05253C42" w14:textId="77777777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</w:tcPr>
          <w:p w:rsidRPr="00084BEA" w:rsidR="00084BEA" w:rsidP="005F2DE4" w:rsidRDefault="00084BEA" w14:paraId="00857511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1AE8AC6C" w14:textId="77777777">
            <w:pPr>
              <w:rPr>
                <w:rFonts w:ascii="Futura Bk BT" w:hAnsi="Futura Bk BT" w:cs="Tahoma"/>
              </w:rPr>
            </w:pPr>
          </w:p>
        </w:tc>
      </w:tr>
      <w:tr w:rsidRPr="00084BEA" w:rsidR="00084BEA" w:rsidTr="00084BEA" w14:paraId="5AC5BF68" w14:textId="77777777">
        <w:tc>
          <w:tcPr>
            <w:tcW w:w="1693" w:type="pct"/>
          </w:tcPr>
          <w:p w:rsidRPr="00084BEA" w:rsidR="00084BEA" w:rsidP="005F2DE4" w:rsidRDefault="00084BEA" w14:paraId="7E247804" w14:textId="77777777">
            <w:pPr>
              <w:rPr>
                <w:rFonts w:ascii="Futura Bk BT" w:hAnsi="Futura Bk BT" w:cs="Tahoma"/>
                <w:lang w:val="en-US"/>
              </w:rPr>
            </w:pPr>
            <w:r w:rsidRPr="00084BEA">
              <w:rPr>
                <w:rFonts w:ascii="Futura Bk BT" w:hAnsi="Futura Bk BT" w:cs="Tahoma"/>
                <w:lang w:val="en-US"/>
              </w:rPr>
              <w:t>Education (Where? When?)</w:t>
            </w:r>
          </w:p>
        </w:tc>
        <w:tc>
          <w:tcPr>
            <w:tcW w:w="3307" w:type="pct"/>
          </w:tcPr>
          <w:p w:rsidRPr="00084BEA" w:rsidR="00084BEA" w:rsidP="005F2DE4" w:rsidRDefault="00084BEA" w14:paraId="581D1C60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6FD67081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10A6F8B5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709FE455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41079401" w14:textId="77777777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Pr="00084BEA" w:rsidR="00084BEA" w:rsidTr="00084BEA" w14:paraId="1F25008C" w14:textId="77777777">
        <w:tc>
          <w:tcPr>
            <w:tcW w:w="1693" w:type="pct"/>
          </w:tcPr>
          <w:p w:rsidRPr="00084BEA" w:rsidR="00084BEA" w:rsidP="005F2DE4" w:rsidRDefault="00084BEA" w14:paraId="6F4CD8D6" w14:textId="77777777">
            <w:pPr>
              <w:rPr>
                <w:rFonts w:ascii="Futura Bk BT" w:hAnsi="Futura Bk BT" w:cs="Tahoma"/>
                <w:lang w:val="en-US"/>
              </w:rPr>
            </w:pPr>
            <w:r w:rsidRPr="00084BEA">
              <w:rPr>
                <w:rFonts w:ascii="Futura Bk BT" w:hAnsi="Futura Bk BT" w:cs="Tahoma"/>
                <w:lang w:val="en-US"/>
              </w:rPr>
              <w:t>Career</w:t>
            </w:r>
          </w:p>
        </w:tc>
        <w:tc>
          <w:tcPr>
            <w:tcW w:w="3307" w:type="pct"/>
          </w:tcPr>
          <w:p w:rsidRPr="00084BEA" w:rsidR="00084BEA" w:rsidP="005F2DE4" w:rsidRDefault="00084BEA" w14:paraId="722784B2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711AA3B6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2607717C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069958F9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43F70167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75FDA80D" w14:textId="77777777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Pr="00084BEA" w:rsidR="00084BEA" w:rsidTr="00084BEA" w14:paraId="58161F58" w14:textId="77777777">
        <w:tc>
          <w:tcPr>
            <w:tcW w:w="1693" w:type="pct"/>
          </w:tcPr>
          <w:p w:rsidRPr="00084BEA" w:rsidR="00084BEA" w:rsidP="005F2DE4" w:rsidRDefault="00084BEA" w14:paraId="6992BE38" w14:textId="77777777">
            <w:pPr>
              <w:rPr>
                <w:rFonts w:ascii="Futura Bk BT" w:hAnsi="Futura Bk BT" w:cs="Tahoma"/>
                <w:lang w:val="en-US"/>
              </w:rPr>
            </w:pPr>
            <w:r w:rsidRPr="00084BEA">
              <w:rPr>
                <w:rFonts w:ascii="Futura Bk BT" w:hAnsi="Futura Bk BT" w:cs="Tahoma"/>
                <w:lang w:val="en-US"/>
              </w:rPr>
              <w:t>Accomplishments</w:t>
            </w:r>
          </w:p>
          <w:p w:rsidRPr="00084BEA" w:rsidR="00084BEA" w:rsidP="005F2DE4" w:rsidRDefault="00084BEA" w14:paraId="3D984F7F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172E9D38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72523E43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582B9722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1B51EADD" w14:textId="77777777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3307" w:type="pct"/>
          </w:tcPr>
          <w:p w:rsidRPr="00084BEA" w:rsidR="00084BEA" w:rsidP="005F2DE4" w:rsidRDefault="00084BEA" w14:paraId="30ABEF43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4F06A20C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4C8395DA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6F18B0D2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21446652" w14:textId="77777777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Pr="00084BEA" w:rsidR="00084BEA" w:rsidTr="00084BEA" w14:paraId="6498445D" w14:textId="77777777">
        <w:tc>
          <w:tcPr>
            <w:tcW w:w="1693" w:type="pct"/>
          </w:tcPr>
          <w:p w:rsidRPr="00084BEA" w:rsidR="00084BEA" w:rsidP="005F2DE4" w:rsidRDefault="00084BEA" w14:paraId="63BD5EB7" w14:textId="77777777">
            <w:pPr>
              <w:rPr>
                <w:rFonts w:ascii="Futura Bk BT" w:hAnsi="Futura Bk BT" w:cs="Tahoma"/>
                <w:lang w:val="en-US"/>
              </w:rPr>
            </w:pPr>
            <w:r w:rsidRPr="00084BEA">
              <w:rPr>
                <w:rFonts w:ascii="Futura Bk BT" w:hAnsi="Futura Bk BT" w:cs="Tahoma"/>
                <w:lang w:val="en-US"/>
              </w:rPr>
              <w:lastRenderedPageBreak/>
              <w:t>Publications (peer reviewed publications, first or senior author) – 5 most important ones</w:t>
            </w:r>
          </w:p>
          <w:p w:rsidRPr="00084BEA" w:rsidR="00084BEA" w:rsidP="005F2DE4" w:rsidRDefault="00084BEA" w14:paraId="72E773F6" w14:textId="77777777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3307" w:type="pct"/>
          </w:tcPr>
          <w:p w:rsidRPr="00084BEA" w:rsidR="00084BEA" w:rsidP="005F2DE4" w:rsidRDefault="00084BEA" w14:paraId="34588A45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43BD541B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51505DE2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132E8B49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7BA21D5F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154DCC03" w14:textId="77777777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Pr="00084BEA" w:rsidR="00084BEA" w:rsidTr="00084BEA" w14:paraId="2C3D0CEA" w14:textId="77777777">
        <w:trPr>
          <w:trHeight w:val="1853"/>
        </w:trPr>
        <w:tc>
          <w:tcPr>
            <w:tcW w:w="1693" w:type="pct"/>
          </w:tcPr>
          <w:p w:rsidRPr="00084BEA" w:rsidR="00084BEA" w:rsidP="005F2DE4" w:rsidRDefault="00084BEA" w14:paraId="4083833E" w14:textId="77777777">
            <w:pPr>
              <w:rPr>
                <w:rFonts w:ascii="Futura Bk BT" w:hAnsi="Futura Bk BT" w:cs="Tahoma"/>
              </w:rPr>
            </w:pPr>
            <w:r w:rsidRPr="00084BEA">
              <w:rPr>
                <w:rFonts w:ascii="Futura Bk BT" w:hAnsi="Futura Bk BT" w:cs="Tahoma"/>
              </w:rPr>
              <w:t>Awards</w:t>
            </w:r>
          </w:p>
          <w:p w:rsidRPr="00084BEA" w:rsidR="00084BEA" w:rsidP="005F2DE4" w:rsidRDefault="00084BEA" w14:paraId="104ECB1A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39D2554D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551F2EEF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28585700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600E5C1C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21F09875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261584C4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229318E3" w14:textId="77777777">
            <w:pPr>
              <w:ind w:firstLine="720"/>
              <w:rPr>
                <w:rFonts w:ascii="Futura Bk BT" w:hAnsi="Futura Bk BT" w:cs="Tahoma"/>
              </w:rPr>
            </w:pPr>
          </w:p>
        </w:tc>
        <w:tc>
          <w:tcPr>
            <w:tcW w:w="3307" w:type="pct"/>
          </w:tcPr>
          <w:p w:rsidRPr="00084BEA" w:rsidR="00084BEA" w:rsidP="005F2DE4" w:rsidRDefault="00084BEA" w14:paraId="002E9376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15DBC4ED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2B1E6E46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497941C9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4BDD9D93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0FF2FD47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77EB3D58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169D4DC9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2BBDD264" w14:textId="77777777">
            <w:pPr>
              <w:rPr>
                <w:rFonts w:ascii="Futura Bk BT" w:hAnsi="Futura Bk BT" w:cs="Tahoma"/>
              </w:rPr>
            </w:pPr>
          </w:p>
        </w:tc>
      </w:tr>
      <w:tr w:rsidRPr="00084BEA" w:rsidR="00084BEA" w:rsidTr="00084BEA" w14:paraId="5194A8F8" w14:textId="77777777">
        <w:trPr>
          <w:trHeight w:val="1286"/>
        </w:trPr>
        <w:tc>
          <w:tcPr>
            <w:tcW w:w="1693" w:type="pct"/>
          </w:tcPr>
          <w:p w:rsidRPr="00084BEA" w:rsidR="00084BEA" w:rsidP="005F2DE4" w:rsidRDefault="00084BEA" w14:paraId="3D252488" w14:textId="41880DE3">
            <w:pPr>
              <w:rPr>
                <w:rFonts w:ascii="Futura Bk BT" w:hAnsi="Futura Bk BT" w:cs="Tahoma"/>
              </w:rPr>
            </w:pPr>
            <w:r w:rsidRPr="00084BEA">
              <w:rPr>
                <w:rFonts w:ascii="Futura Bk BT" w:hAnsi="Futura Bk BT" w:cs="Tahoma"/>
                <w:lang w:val="en-US"/>
              </w:rPr>
              <w:t>Contributions to the ERA and/or to national/international nephrology</w:t>
            </w:r>
          </w:p>
        </w:tc>
        <w:tc>
          <w:tcPr>
            <w:tcW w:w="3307" w:type="pct"/>
          </w:tcPr>
          <w:p w:rsidRPr="00084BEA" w:rsidR="00084BEA" w:rsidP="005F2DE4" w:rsidRDefault="00084BEA" w14:paraId="54F73FBC" w14:textId="77777777">
            <w:pPr>
              <w:rPr>
                <w:rFonts w:ascii="Futura Bk BT" w:hAnsi="Futura Bk BT" w:cs="Tahoma"/>
                <w:lang w:val="en-US"/>
              </w:rPr>
            </w:pPr>
          </w:p>
          <w:p w:rsidRPr="00084BEA" w:rsidR="00084BEA" w:rsidP="005F2DE4" w:rsidRDefault="00084BEA" w14:paraId="2C54F055" w14:textId="77777777">
            <w:pPr>
              <w:rPr>
                <w:rFonts w:ascii="Futura Bk BT" w:hAnsi="Futura Bk BT" w:cs="Tahoma"/>
              </w:rPr>
            </w:pPr>
          </w:p>
        </w:tc>
      </w:tr>
      <w:tr w:rsidRPr="00084BEA" w:rsidR="00084BEA" w:rsidTr="00084BEA" w14:paraId="3DB4EBCF" w14:textId="77777777">
        <w:trPr>
          <w:trHeight w:val="1286"/>
        </w:trPr>
        <w:tc>
          <w:tcPr>
            <w:tcW w:w="1693" w:type="pct"/>
          </w:tcPr>
          <w:p w:rsidRPr="00084BEA" w:rsidR="00084BEA" w:rsidP="005F2DE4" w:rsidRDefault="00084BEA" w14:paraId="4F2325DB" w14:textId="77777777">
            <w:pPr>
              <w:rPr>
                <w:rFonts w:ascii="Futura Bk BT" w:hAnsi="Futura Bk BT" w:cs="Tahoma"/>
                <w:lang w:val="en-US"/>
              </w:rPr>
            </w:pPr>
            <w:r w:rsidRPr="00084BEA">
              <w:rPr>
                <w:rFonts w:ascii="Futura Bk BT" w:hAnsi="Futura Bk BT" w:cs="Tahoma"/>
                <w:lang w:val="en-US"/>
              </w:rPr>
              <w:t xml:space="preserve">What would you hope to achieve as </w:t>
            </w:r>
            <w:r w:rsidRPr="00084BEA">
              <w:rPr>
                <w:rFonts w:ascii="Futura Bk BT" w:hAnsi="Futura Bk BT" w:cs="Tahoma"/>
                <w:u w:val="single"/>
                <w:lang w:val="en-US"/>
              </w:rPr>
              <w:t>a member of the ERAC</w:t>
            </w:r>
            <w:r w:rsidRPr="00084BEA">
              <w:rPr>
                <w:rFonts w:ascii="Futura Bk BT" w:hAnsi="Futura Bk BT" w:cs="Tahoma"/>
                <w:lang w:val="en-US"/>
              </w:rPr>
              <w:t>?</w:t>
            </w:r>
          </w:p>
        </w:tc>
        <w:tc>
          <w:tcPr>
            <w:tcW w:w="3307" w:type="pct"/>
          </w:tcPr>
          <w:p w:rsidRPr="00084BEA" w:rsidR="00084BEA" w:rsidP="005F2DE4" w:rsidRDefault="00084BEA" w14:paraId="127034C1" w14:textId="77777777">
            <w:pPr>
              <w:rPr>
                <w:rFonts w:ascii="Futura Bk BT" w:hAnsi="Futura Bk BT" w:cs="Tahoma"/>
              </w:rPr>
            </w:pPr>
            <w:r w:rsidRPr="00084BEA">
              <w:rPr>
                <w:rFonts w:ascii="Futura Bk BT" w:hAnsi="Futura Bk BT" w:cs="Tahoma"/>
              </w:rPr>
              <w:t>150 words max</w:t>
            </w:r>
          </w:p>
          <w:p w:rsidRPr="00084BEA" w:rsidR="00084BEA" w:rsidP="005F2DE4" w:rsidRDefault="00084BEA" w14:paraId="75A47CB1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4250956D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28814BA5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033FB2A4" w14:textId="77777777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Pr="00084BEA" w:rsidR="00084BEA" w:rsidTr="00084BEA" w14:paraId="6CF749C3" w14:textId="77777777">
        <w:trPr>
          <w:trHeight w:val="1286"/>
        </w:trPr>
        <w:tc>
          <w:tcPr>
            <w:tcW w:w="1693" w:type="pct"/>
          </w:tcPr>
          <w:p w:rsidRPr="00084BEA" w:rsidR="00084BEA" w:rsidP="005F2DE4" w:rsidRDefault="00084BEA" w14:paraId="60C740D0" w14:textId="77777777">
            <w:pPr>
              <w:rPr>
                <w:rFonts w:ascii="Futura Bk BT" w:hAnsi="Futura Bk BT" w:cs="Tahoma"/>
                <w:lang w:val="en-US"/>
              </w:rPr>
            </w:pPr>
            <w:r w:rsidRPr="00084BEA">
              <w:rPr>
                <w:rFonts w:ascii="Futura Bk BT" w:hAnsi="Futura Bk BT" w:cs="Tahoma"/>
              </w:rPr>
              <w:t>Other</w:t>
            </w:r>
          </w:p>
        </w:tc>
        <w:tc>
          <w:tcPr>
            <w:tcW w:w="3307" w:type="pct"/>
          </w:tcPr>
          <w:p w:rsidRPr="00084BEA" w:rsidR="00084BEA" w:rsidP="005F2DE4" w:rsidRDefault="00084BEA" w14:paraId="570E4986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5A276AFA" w14:textId="77777777">
            <w:pPr>
              <w:rPr>
                <w:rFonts w:ascii="Futura Bk BT" w:hAnsi="Futura Bk BT" w:cs="Tahoma"/>
              </w:rPr>
            </w:pPr>
          </w:p>
          <w:p w:rsidRPr="00084BEA" w:rsidR="00084BEA" w:rsidP="005F2DE4" w:rsidRDefault="00084BEA" w14:paraId="353FD5BB" w14:textId="77777777">
            <w:pPr>
              <w:rPr>
                <w:rFonts w:ascii="Futura Bk BT" w:hAnsi="Futura Bk BT" w:cs="Tahoma"/>
              </w:rPr>
            </w:pPr>
          </w:p>
        </w:tc>
      </w:tr>
    </w:tbl>
    <w:p w:rsidRPr="00084BEA" w:rsidR="00084BEA" w:rsidP="00084BEA" w:rsidRDefault="00084BEA" w14:paraId="65D5AE15" w14:textId="77777777">
      <w:pPr>
        <w:ind w:left="851" w:right="851"/>
        <w:rPr>
          <w:rFonts w:ascii="Futura Bk BT" w:hAnsi="Futura Bk BT" w:cs="Tahoma"/>
          <w:i/>
          <w:iCs/>
          <w:sz w:val="20"/>
        </w:rPr>
      </w:pPr>
    </w:p>
    <w:p w:rsidRPr="00084BEA" w:rsidR="00084BEA" w:rsidP="00DF6D99" w:rsidRDefault="00084BEA" w14:paraId="5184395D" w14:textId="5A34A15D">
      <w:pPr>
        <w:ind w:right="-1"/>
        <w:rPr>
          <w:rFonts w:ascii="Futura Bk BT" w:hAnsi="Futura Bk BT" w:cs="Tahoma"/>
        </w:rPr>
      </w:pPr>
      <w:r w:rsidRPr="00084BEA">
        <w:rPr>
          <w:rFonts w:ascii="Futura Bk BT" w:hAnsi="Futura Bk BT" w:cs="Tahoma"/>
          <w:i/>
          <w:iCs/>
          <w:sz w:val="20"/>
        </w:rPr>
        <w:t xml:space="preserve">As an ERAC member, I hereby declare that I have not been sentenced by any Court during the last 10 years for any offences which may affect ERA or cause damages (including reputational damages) to ERA (for such </w:t>
      </w:r>
      <w:r w:rsidRPr="00084BEA">
        <w:rPr>
          <w:rFonts w:ascii="Futura Bk BT" w:hAnsi="Futura Bk BT" w:cs="Tahoma"/>
          <w:i/>
          <w:iCs/>
          <w:sz w:val="20"/>
        </w:rPr>
        <w:lastRenderedPageBreak/>
        <w:t>purpose, a plea-agreement or any similar alternative is considered equal to a Criminal Court decision: a first instance decision is equal to a final judgment). Furthermore, I am going to resign immediately from the relevant body in case I will fall in the situation provided for under the previous paragraph. Any violation will be promptly sanctioned by the competent authorities</w:t>
      </w:r>
      <w:r w:rsidRPr="00084BEA">
        <w:rPr>
          <w:rFonts w:ascii="Futura Bk BT" w:hAnsi="Futura Bk BT" w:cs="Tahoma"/>
          <w:sz w:val="20"/>
        </w:rPr>
        <w:t>.</w:t>
      </w:r>
    </w:p>
    <w:p w:rsidRPr="00084BEA" w:rsidR="00084BEA" w:rsidP="00084BEA" w:rsidRDefault="00084BEA" w14:paraId="5899878A" w14:textId="77777777">
      <w:pPr>
        <w:ind w:left="709" w:right="849"/>
        <w:rPr>
          <w:rFonts w:ascii="Futura Bk BT" w:hAnsi="Futura Bk BT" w:cs="Tahoma"/>
          <w:szCs w:val="24"/>
        </w:rPr>
      </w:pPr>
    </w:p>
    <w:p w:rsidRPr="00084BEA" w:rsidR="00084BEA" w:rsidP="55B325B2" w:rsidRDefault="00084BEA" w14:paraId="14F1A269" w14:textId="53293845">
      <w:pPr>
        <w:ind w:right="849"/>
        <w:rPr>
          <w:rFonts w:ascii="Futura Bk BT" w:hAnsi="Futura Bk BT" w:cs="Tahoma"/>
        </w:rPr>
      </w:pPr>
      <w:proofErr w:type="gramStart"/>
      <w:r w:rsidRPr="55B325B2" w:rsidR="00084BEA">
        <w:rPr>
          <w:rFonts w:ascii="Futura Bk BT" w:hAnsi="Futura Bk BT" w:cs="Tahoma"/>
        </w:rPr>
        <w:t>Date:_</w:t>
      </w:r>
      <w:r w:rsidRPr="55B325B2" w:rsidR="00084BEA">
        <w:rPr>
          <w:rFonts w:ascii="Futura Bk BT" w:hAnsi="Futura Bk BT" w:cs="Tahoma"/>
        </w:rPr>
        <w:t>_____________________</w:t>
      </w:r>
      <w:r w:rsidRPr="55B325B2" w:rsidR="1C181A9B">
        <w:rPr>
          <w:rFonts w:ascii="Futura Bk BT" w:hAnsi="Futura Bk BT" w:cs="Tahoma"/>
        </w:rPr>
        <w:t xml:space="preserve">                                   </w:t>
      </w:r>
      <w:r w:rsidRPr="55B325B2" w:rsidR="00084BEA">
        <w:rPr>
          <w:rFonts w:ascii="Futura Bk BT" w:hAnsi="Futura Bk BT" w:cs="Tahoma"/>
        </w:rPr>
        <w:t>Signature:_</w:t>
      </w:r>
      <w:r w:rsidRPr="55B325B2" w:rsidR="00084BEA">
        <w:rPr>
          <w:rFonts w:ascii="Futura Bk BT" w:hAnsi="Futura Bk BT" w:cs="Tahoma"/>
        </w:rPr>
        <w:t>_____________________</w:t>
      </w:r>
      <w:proofErr w:type="gramEnd"/>
    </w:p>
    <w:p w:rsidRPr="00084BEA" w:rsidR="00084BEA" w:rsidP="00084BEA" w:rsidRDefault="00084BEA" w14:paraId="14F0517E" w14:textId="77777777">
      <w:pPr>
        <w:ind w:left="709" w:right="849"/>
        <w:rPr>
          <w:rFonts w:ascii="Futura Bk BT" w:hAnsi="Futura Bk BT" w:cs="Tahoma"/>
        </w:rPr>
      </w:pPr>
    </w:p>
    <w:p w:rsidRPr="00084BEA" w:rsidR="00084BEA" w:rsidP="00DF6D99" w:rsidRDefault="00084BEA" w14:paraId="6272FCDA" w14:textId="77777777">
      <w:pPr>
        <w:tabs>
          <w:tab w:val="left" w:pos="4563"/>
        </w:tabs>
        <w:ind w:right="-1"/>
        <w:jc w:val="both"/>
        <w:rPr>
          <w:rFonts w:ascii="Futura Bk BT" w:hAnsi="Futura Bk BT" w:cs="Tahoma"/>
          <w:sz w:val="20"/>
        </w:rPr>
      </w:pPr>
    </w:p>
    <w:p w:rsidRPr="00084BEA" w:rsidR="00084BEA" w:rsidP="00DF6D99" w:rsidRDefault="00084BEA" w14:paraId="705B2C3B" w14:textId="77777777">
      <w:pPr>
        <w:ind w:right="-1"/>
        <w:jc w:val="both"/>
        <w:rPr>
          <w:rFonts w:ascii="Futura Bk BT" w:hAnsi="Futura Bk BT" w:cs="Tahoma"/>
          <w:b/>
          <w:sz w:val="20"/>
          <w:lang w:val="en-US"/>
        </w:rPr>
      </w:pPr>
      <w:r w:rsidRPr="00084BEA">
        <w:rPr>
          <w:rFonts w:ascii="Futura Bk BT" w:hAnsi="Futura Bk BT" w:cs="Tahoma"/>
          <w:b/>
          <w:sz w:val="20"/>
          <w:lang w:val="en-US"/>
        </w:rPr>
        <w:t>Privacy Policy and Terms and Conditions</w:t>
      </w:r>
    </w:p>
    <w:p w:rsidRPr="00084BEA" w:rsidR="00084BEA" w:rsidP="55B325B2" w:rsidRDefault="00084BEA" w14:paraId="74BCC8FE" w14:textId="3057D3E2">
      <w:pPr>
        <w:ind w:right="-1"/>
        <w:jc w:val="both"/>
        <w:rPr>
          <w:rFonts w:ascii="Futura Bk BT" w:hAnsi="Futura Bk BT" w:cs="Tahoma"/>
          <w:sz w:val="20"/>
          <w:szCs w:val="20"/>
          <w:lang w:val="en-US"/>
        </w:rPr>
      </w:pPr>
      <w:r w:rsidRPr="55B325B2" w:rsidR="00084BEA">
        <w:rPr>
          <w:rFonts w:ascii="Futura Bk BT" w:hAnsi="Futura Bk BT" w:cs="Tahoma"/>
          <w:sz w:val="20"/>
          <w:szCs w:val="20"/>
          <w:lang w:val="en-US"/>
        </w:rPr>
        <w:t xml:space="preserve">ERA takes your privacy very seriously and we confirm that all data processing is done in compliance with the EU General Data Protection Regulation (2016/679) and the relevant/eventual up-dates as well as of the laws of Italy on this same topic. By </w:t>
      </w:r>
      <w:r w:rsidRPr="55B325B2" w:rsidR="00084BEA">
        <w:rPr>
          <w:rFonts w:ascii="Futura Bk BT" w:hAnsi="Futura Bk BT" w:cs="Tahoma"/>
          <w:sz w:val="20"/>
          <w:szCs w:val="20"/>
          <w:lang w:val="en-US"/>
        </w:rPr>
        <w:t>submitting</w:t>
      </w:r>
      <w:r w:rsidRPr="55B325B2" w:rsidR="00084BEA">
        <w:rPr>
          <w:rFonts w:ascii="Futura Bk BT" w:hAnsi="Futura Bk BT" w:cs="Tahoma"/>
          <w:sz w:val="20"/>
          <w:szCs w:val="20"/>
          <w:lang w:val="en-US"/>
        </w:rPr>
        <w:t xml:space="preserve"> the data requested above you automatically accept </w:t>
      </w:r>
      <w:r w:rsidRPr="55B325B2" w:rsidR="00084BEA">
        <w:rPr>
          <w:rFonts w:ascii="Futura Bk BT" w:hAnsi="Futura Bk BT" w:cs="Tahoma"/>
          <w:sz w:val="20"/>
          <w:szCs w:val="20"/>
          <w:lang w:val="en-US"/>
        </w:rPr>
        <w:t>ERA’s</w:t>
      </w:r>
      <w:r w:rsidRPr="55B325B2" w:rsidR="00084BEA">
        <w:rPr>
          <w:rFonts w:ascii="Futura Bk BT" w:hAnsi="Futura Bk BT" w:cs="Tahoma"/>
          <w:sz w:val="20"/>
          <w:szCs w:val="20"/>
          <w:lang w:val="en-US"/>
        </w:rPr>
        <w:t xml:space="preserve"> </w:t>
      </w:r>
      <w:hyperlink r:id="R0547e01f51034c4d">
        <w:r w:rsidRPr="55B325B2" w:rsidR="00084BEA">
          <w:rPr>
            <w:rStyle w:val="Hyperlink"/>
            <w:rFonts w:ascii="Futura Bk BT" w:hAnsi="Futura Bk BT" w:cs="Tahoma"/>
            <w:sz w:val="20"/>
            <w:szCs w:val="20"/>
            <w:lang w:val="en-US"/>
          </w:rPr>
          <w:t>Privacy Policy</w:t>
        </w:r>
      </w:hyperlink>
      <w:r w:rsidRPr="55B325B2" w:rsidR="00084BEA">
        <w:rPr>
          <w:rFonts w:ascii="Futura Bk BT" w:hAnsi="Futura Bk BT" w:cs="Tahoma"/>
          <w:sz w:val="20"/>
          <w:szCs w:val="20"/>
          <w:lang w:val="en-US"/>
        </w:rPr>
        <w:t xml:space="preserve"> and </w:t>
      </w:r>
      <w:hyperlink r:id="R0695365190634880">
        <w:r w:rsidRPr="55B325B2" w:rsidR="00084BEA">
          <w:rPr>
            <w:rStyle w:val="Hyperlink"/>
            <w:rFonts w:ascii="Futura Bk BT" w:hAnsi="Futura Bk BT" w:cs="Tahoma"/>
            <w:sz w:val="20"/>
            <w:szCs w:val="20"/>
            <w:lang w:val="en-US"/>
          </w:rPr>
          <w:t>Terms and Conditions</w:t>
        </w:r>
      </w:hyperlink>
      <w:r w:rsidRPr="55B325B2" w:rsidR="00084BEA">
        <w:rPr>
          <w:rFonts w:ascii="Futura Bk BT" w:hAnsi="Futura Bk BT" w:cs="Tahoma"/>
          <w:sz w:val="20"/>
          <w:szCs w:val="20"/>
          <w:lang w:val="en-US"/>
        </w:rPr>
        <w:t>.</w:t>
      </w:r>
    </w:p>
    <w:p w:rsidRPr="00084BEA" w:rsidR="00084BEA" w:rsidP="00084BEA" w:rsidRDefault="00084BEA" w14:paraId="0977B854" w14:textId="77777777">
      <w:pPr>
        <w:ind w:left="851" w:right="849"/>
        <w:jc w:val="both"/>
        <w:rPr>
          <w:rFonts w:ascii="Futura Bk BT" w:hAnsi="Futura Bk BT" w:cs="Tahoma"/>
          <w:sz w:val="20"/>
          <w:lang w:val="en-US"/>
        </w:rPr>
      </w:pPr>
    </w:p>
    <w:p w:rsidRPr="00084BEA" w:rsidR="00084BEA" w:rsidP="00084BEA" w:rsidRDefault="00084BEA" w14:paraId="50E73253" w14:textId="77777777">
      <w:pPr>
        <w:ind w:left="851" w:right="849"/>
        <w:jc w:val="both"/>
        <w:rPr>
          <w:rFonts w:ascii="Futura Bk BT" w:hAnsi="Futura Bk BT"/>
          <w:sz w:val="20"/>
          <w:lang w:val="en-US"/>
        </w:rPr>
      </w:pPr>
    </w:p>
    <w:p w:rsidRPr="00084BEA" w:rsidR="00084BEA" w:rsidP="55B325B2" w:rsidRDefault="00084BEA" w14:paraId="508282C0" w14:textId="4129C257">
      <w:pPr>
        <w:ind w:right="849"/>
        <w:rPr>
          <w:rFonts w:ascii="Futura Bk BT" w:hAnsi="Futura Bk BT" w:cs="Tahoma"/>
        </w:rPr>
      </w:pPr>
      <w:proofErr w:type="gramStart"/>
      <w:r w:rsidRPr="55B325B2" w:rsidR="00084BEA">
        <w:rPr>
          <w:rFonts w:ascii="Futura Bk BT" w:hAnsi="Futura Bk BT" w:cs="Tahoma"/>
        </w:rPr>
        <w:t>Date:_</w:t>
      </w:r>
      <w:r w:rsidRPr="55B325B2" w:rsidR="00084BEA">
        <w:rPr>
          <w:rFonts w:ascii="Futura Bk BT" w:hAnsi="Futura Bk BT" w:cs="Tahoma"/>
        </w:rPr>
        <w:t>_____________________</w:t>
      </w:r>
      <w:r w:rsidRPr="55B325B2" w:rsidR="1B18824D">
        <w:rPr>
          <w:rFonts w:ascii="Futura Bk BT" w:hAnsi="Futura Bk BT" w:cs="Tahoma"/>
        </w:rPr>
        <w:t xml:space="preserve">                                   </w:t>
      </w:r>
      <w:r w:rsidRPr="55B325B2" w:rsidR="00084BEA">
        <w:rPr>
          <w:rFonts w:ascii="Futura Bk BT" w:hAnsi="Futura Bk BT" w:cs="Tahoma"/>
        </w:rPr>
        <w:t>Signature:_</w:t>
      </w:r>
      <w:r w:rsidRPr="55B325B2" w:rsidR="00084BEA">
        <w:rPr>
          <w:rFonts w:ascii="Futura Bk BT" w:hAnsi="Futura Bk BT" w:cs="Tahoma"/>
        </w:rPr>
        <w:t>_____________________</w:t>
      </w:r>
      <w:proofErr w:type="gramEnd"/>
    </w:p>
    <w:sectPr w:rsidRPr="00084BEA" w:rsidR="00084BEA" w:rsidSect="00922EC2">
      <w:headerReference w:type="default" r:id="rId8"/>
      <w:headerReference w:type="first" r:id="rId9"/>
      <w:footerReference w:type="first" r:id="rId10"/>
      <w:pgSz w:w="11906" w:h="16838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4A4D" w:rsidP="0080333E" w:rsidRDefault="00724A4D" w14:paraId="0CDEBFEA" w14:textId="77777777">
      <w:pPr>
        <w:spacing w:after="0" w:line="240" w:lineRule="auto"/>
      </w:pPr>
      <w:r>
        <w:separator/>
      </w:r>
    </w:p>
  </w:endnote>
  <w:endnote w:type="continuationSeparator" w:id="0">
    <w:p w:rsidR="00724A4D" w:rsidP="0080333E" w:rsidRDefault="00724A4D" w14:paraId="22A0A46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80333E" w:rsidR="00C806A4" w:rsidP="00C806A4" w:rsidRDefault="00C806A4" w14:paraId="02986FCF" w14:textId="77777777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92C6C1" wp14:editId="32DFCB42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d32e12" strokeweight=".5pt" from="428.05pt,6.3pt" to="907.3pt,7.05pt" w14:anchorId="0DAC5E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:rsidRPr="00300C07" w:rsidR="00C806A4" w:rsidP="00C806A4" w:rsidRDefault="00C806A4" w14:paraId="2D06126C" w14:textId="77777777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:rsidRPr="006E1312" w:rsidR="00247FA0" w:rsidP="00C806A4" w:rsidRDefault="00C806A4" w14:paraId="5CFD71E2" w14:textId="77777777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>Registered office: c/o PKF Littlejohn, 15 Westferry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4A4D" w:rsidP="0080333E" w:rsidRDefault="00724A4D" w14:paraId="2E859F02" w14:textId="77777777">
      <w:pPr>
        <w:spacing w:after="0" w:line="240" w:lineRule="auto"/>
      </w:pPr>
      <w:r>
        <w:separator/>
      </w:r>
    </w:p>
  </w:footnote>
  <w:footnote w:type="continuationSeparator" w:id="0">
    <w:p w:rsidR="00724A4D" w:rsidP="0080333E" w:rsidRDefault="00724A4D" w14:paraId="2D1CFC6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B4A92" w:rsidR="001B4A92" w:rsidP="006464F7" w:rsidRDefault="005636CF" w14:paraId="449FFC0D" w14:textId="7777777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68132594" wp14:editId="41959AFF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16C4B" w:rsidR="005636CF" w:rsidP="00927586" w:rsidRDefault="00354614" w14:paraId="4895557D" w14:textId="77777777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368089F" wp14:editId="691F8963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d32e12" strokeweight=".5pt" from="424.3pt,9pt" to="899.8pt,9pt" w14:anchorId="60E1BF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>
              <v:stroke joinstyle="miter"/>
              <w10:wrap anchorx="margin"/>
            </v:line>
          </w:pict>
        </mc:Fallback>
      </mc:AlternateContent>
    </w:r>
  </w:p>
  <w:p w:rsidRPr="0080333E" w:rsidR="0080333E" w:rsidP="006410D8" w:rsidRDefault="0080333E" w14:paraId="23FD834A" w14:textId="77777777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B62C2" w:rsidR="008B62C2" w:rsidP="008B62C2" w:rsidRDefault="00C806A4" w14:paraId="1BB6D53E" w14:textId="6A638409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8B62C2">
      <w:rPr>
        <w:rFonts w:ascii="Futura Bk BT" w:hAnsi="Futura Bk BT" w:cs="Futura"/>
        <w:b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79E67BB2" wp14:editId="1A24489D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62C2" w:rsidR="008B62C2">
      <w:rPr>
        <w:rFonts w:ascii="Futura Bk BT" w:hAnsi="Futura Bk BT" w:cs="Futura"/>
        <w:b/>
        <w:sz w:val="16"/>
        <w:szCs w:val="16"/>
        <w:lang w:val="it-IT"/>
      </w:rPr>
      <w:t>ERA Operative Headquarters</w:t>
    </w:r>
  </w:p>
  <w:p w:rsidRPr="008B62C2" w:rsidR="008B62C2" w:rsidP="008B62C2" w:rsidRDefault="008B62C2" w14:paraId="501F794C" w14:textId="77777777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B62C2">
      <w:rPr>
        <w:rFonts w:ascii="Futura Bk BT" w:hAnsi="Futura Bk BT" w:cs="Futura"/>
        <w:bCs/>
        <w:sz w:val="16"/>
        <w:szCs w:val="16"/>
        <w:lang w:val="it-IT"/>
      </w:rPr>
      <w:t>Strada dei Mercati 16/A</w:t>
    </w:r>
  </w:p>
  <w:p w:rsidRPr="008B62C2" w:rsidR="008B62C2" w:rsidP="008B62C2" w:rsidRDefault="008B62C2" w14:paraId="627D4747" w14:textId="77777777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B62C2">
      <w:rPr>
        <w:rFonts w:ascii="Futura Bk BT" w:hAnsi="Futura Bk BT" w:cs="Futura"/>
        <w:bCs/>
        <w:sz w:val="16"/>
        <w:szCs w:val="16"/>
        <w:lang w:val="it-IT"/>
      </w:rPr>
      <w:t>43126 Parma, Italy</w:t>
    </w:r>
  </w:p>
  <w:p w:rsidRPr="008B62C2" w:rsidR="008B62C2" w:rsidP="008B62C2" w:rsidRDefault="008B62C2" w14:paraId="7B24537E" w14:textId="77777777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B62C2">
      <w:rPr>
        <w:rFonts w:ascii="Futura Bk BT" w:hAnsi="Futura Bk BT" w:cs="Futura"/>
        <w:bCs/>
        <w:sz w:val="16"/>
        <w:szCs w:val="16"/>
        <w:lang w:val="it-IT"/>
      </w:rPr>
      <w:t>Tel: +39 0521 989078</w:t>
    </w:r>
  </w:p>
  <w:p w:rsidRPr="008B62C2" w:rsidR="008B62C2" w:rsidP="008B62C2" w:rsidRDefault="008B62C2" w14:paraId="3BA40DC6" w14:textId="77777777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B62C2">
      <w:rPr>
        <w:rFonts w:ascii="Futura Bk BT" w:hAnsi="Futura Bk BT" w:cs="Futura"/>
        <w:bCs/>
        <w:sz w:val="16"/>
        <w:szCs w:val="16"/>
        <w:lang w:val="it-IT"/>
      </w:rPr>
      <w:t>secretariat@era-online.org</w:t>
    </w:r>
  </w:p>
  <w:p w:rsidRPr="001B4A92" w:rsidR="00C806A4" w:rsidP="008B62C2" w:rsidRDefault="008B62C2" w14:paraId="69E02946" w14:textId="1FB1284B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B62C2">
      <w:rPr>
        <w:rFonts w:ascii="Futura Bk BT" w:hAnsi="Futura Bk BT" w:cs="Futura"/>
        <w:bCs/>
        <w:sz w:val="16"/>
        <w:szCs w:val="16"/>
        <w:lang w:val="it-IT"/>
      </w:rPr>
      <w:t>www.era-online.org</w:t>
    </w:r>
  </w:p>
  <w:p w:rsidRPr="00116C4B" w:rsidR="00C806A4" w:rsidP="00C806A4" w:rsidRDefault="00C806A4" w14:paraId="579C537F" w14:textId="77777777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0266B4" wp14:editId="602B0605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d32e12" strokeweight=".5pt" from="424.3pt,9pt" to="899.8pt,9pt" w14:anchorId="50CFF2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>
              <v:stroke joinstyle="miter"/>
              <w10:wrap anchorx="margin"/>
            </v:line>
          </w:pict>
        </mc:Fallback>
      </mc:AlternateContent>
    </w:r>
  </w:p>
  <w:p w:rsidRPr="00661424" w:rsidR="00247FA0" w:rsidRDefault="00247FA0" w14:paraId="233C0CA6" w14:textId="77777777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EA"/>
    <w:rsid w:val="00005EA7"/>
    <w:rsid w:val="00046B58"/>
    <w:rsid w:val="00084BEA"/>
    <w:rsid w:val="00116C4B"/>
    <w:rsid w:val="00141FC9"/>
    <w:rsid w:val="00181E53"/>
    <w:rsid w:val="001B4A92"/>
    <w:rsid w:val="001D2E74"/>
    <w:rsid w:val="0020600B"/>
    <w:rsid w:val="00210979"/>
    <w:rsid w:val="00247FA0"/>
    <w:rsid w:val="002B5A34"/>
    <w:rsid w:val="00300C07"/>
    <w:rsid w:val="003062E0"/>
    <w:rsid w:val="00354614"/>
    <w:rsid w:val="00367494"/>
    <w:rsid w:val="004803C5"/>
    <w:rsid w:val="004D61EA"/>
    <w:rsid w:val="0051751C"/>
    <w:rsid w:val="005305B2"/>
    <w:rsid w:val="005636CF"/>
    <w:rsid w:val="006410D8"/>
    <w:rsid w:val="006464F7"/>
    <w:rsid w:val="00661424"/>
    <w:rsid w:val="006B374D"/>
    <w:rsid w:val="006E1312"/>
    <w:rsid w:val="00724A4D"/>
    <w:rsid w:val="00755909"/>
    <w:rsid w:val="00774E50"/>
    <w:rsid w:val="007A454D"/>
    <w:rsid w:val="007A6569"/>
    <w:rsid w:val="0080333E"/>
    <w:rsid w:val="008A36D8"/>
    <w:rsid w:val="008B0B1B"/>
    <w:rsid w:val="008B62C2"/>
    <w:rsid w:val="008E2D81"/>
    <w:rsid w:val="009020FE"/>
    <w:rsid w:val="00922EC2"/>
    <w:rsid w:val="00927586"/>
    <w:rsid w:val="00952627"/>
    <w:rsid w:val="009776E4"/>
    <w:rsid w:val="00A33A97"/>
    <w:rsid w:val="00B134E9"/>
    <w:rsid w:val="00B17953"/>
    <w:rsid w:val="00B43B1E"/>
    <w:rsid w:val="00C806A4"/>
    <w:rsid w:val="00CE203E"/>
    <w:rsid w:val="00D7535F"/>
    <w:rsid w:val="00DA36C8"/>
    <w:rsid w:val="00DF6D99"/>
    <w:rsid w:val="00E64020"/>
    <w:rsid w:val="00F23FA2"/>
    <w:rsid w:val="00FA53DF"/>
    <w:rsid w:val="00FD357A"/>
    <w:rsid w:val="00FE1A01"/>
    <w:rsid w:val="1B18824D"/>
    <w:rsid w:val="1C181A9B"/>
    <w:rsid w:val="3963A6FF"/>
    <w:rsid w:val="55B325B2"/>
    <w:rsid w:val="5BB4B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F05F30"/>
  <w15:chartTrackingRefBased/>
  <w15:docId w15:val="{2638A1FA-865C-462A-A212-794AF93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1F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Relationship Type="http://schemas.openxmlformats.org/officeDocument/2006/relationships/hyperlink" Target="https://www.era-online.org/privacy-policy/" TargetMode="External" Id="R0547e01f51034c4d" /><Relationship Type="http://schemas.openxmlformats.org/officeDocument/2006/relationships/hyperlink" Target="https://www.era-online.org/publications/terms-and-conditions/" TargetMode="External" Id="R069536519063488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ppe.palladino\Documents\Template\New%20Carta%20intestata\Carta%20intestata%20ERA%20Institut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5DC0A82E82F4FACA4CB23E585804B" ma:contentTypeVersion="18" ma:contentTypeDescription="Create a new document." ma:contentTypeScope="" ma:versionID="d471de5335e986188ba5f8148fe8a0ac">
  <xsd:schema xmlns:xsd="http://www.w3.org/2001/XMLSchema" xmlns:xs="http://www.w3.org/2001/XMLSchema" xmlns:p="http://schemas.microsoft.com/office/2006/metadata/properties" xmlns:ns2="2a7931f1-33f1-4add-98ef-f325497c8631" xmlns:ns3="9cfa0f06-8a0e-4b0d-96a2-3b47e19b83c1" targetNamespace="http://schemas.microsoft.com/office/2006/metadata/properties" ma:root="true" ma:fieldsID="677c90a381e7ace36bdffd36e7608441" ns2:_="" ns3:_="">
    <xsd:import namespace="2a7931f1-33f1-4add-98ef-f325497c8631"/>
    <xsd:import namespace="9cfa0f06-8a0e-4b0d-96a2-3b47e19b8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f1-33f1-4add-98ef-f325497c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afcdc0-940c-4360-b53d-7892537e1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0f06-8a0e-4b0d-96a2-3b47e19b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3b32eb-853b-44c2-8883-52e707b1fb79}" ma:internalName="TaxCatchAll" ma:showField="CatchAllData" ma:web="9cfa0f06-8a0e-4b0d-96a2-3b47e19b8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7931f1-33f1-4add-98ef-f325497c8631">
      <Terms xmlns="http://schemas.microsoft.com/office/infopath/2007/PartnerControls"/>
    </lcf76f155ced4ddcb4097134ff3c332f>
    <TaxCatchAll xmlns="9cfa0f06-8a0e-4b0d-96a2-3b47e19b83c1" xsi:nil="true"/>
    <SharedWithUsers xmlns="9cfa0f06-8a0e-4b0d-96a2-3b47e19b83c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F9E92A-7F25-478F-A8B7-06F76EA9B88D}"/>
</file>

<file path=customXml/itemProps2.xml><?xml version="1.0" encoding="utf-8"?>
<ds:datastoreItem xmlns:ds="http://schemas.openxmlformats.org/officeDocument/2006/customXml" ds:itemID="{5EACBE50-533E-4891-B89B-DAE76F8312D8}"/>
</file>

<file path=customXml/itemProps3.xml><?xml version="1.0" encoding="utf-8"?>
<ds:datastoreItem xmlns:ds="http://schemas.openxmlformats.org/officeDocument/2006/customXml" ds:itemID="{8D4170B2-BB55-4F52-810F-F017831758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Carta intestata ERA Institutional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giuseppe.palladino</dc:creator>
  <cp:keywords/>
  <dc:description/>
  <cp:lastModifiedBy>Manuela Lorusso - ERA</cp:lastModifiedBy>
  <cp:revision>3</cp:revision>
  <cp:lastPrinted>2021-08-26T08:43:00Z</cp:lastPrinted>
  <dcterms:created xsi:type="dcterms:W3CDTF">2023-02-24T14:25:00Z</dcterms:created>
  <dcterms:modified xsi:type="dcterms:W3CDTF">2024-09-20T13:37:12Z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0x01010062D5DC0A82E82F4FACA4CB23E585804B</vt:lpwstr>
  </property>
  <property fmtid="{D5CDD505-2E9C-101B-9397-08002B2CF9AE}" pid="3" name="Order">
    <vt:r8>1599600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