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D1D9" w14:textId="49391A46" w:rsidR="00397334" w:rsidRPr="005B043E" w:rsidRDefault="00397334" w:rsidP="00397334">
      <w:pPr>
        <w:pStyle w:val="OUPLegalHeading1"/>
        <w:numPr>
          <w:ilvl w:val="0"/>
          <w:numId w:val="0"/>
        </w:numPr>
        <w:tabs>
          <w:tab w:val="left" w:pos="720"/>
        </w:tabs>
        <w:jc w:val="center"/>
        <w:rPr>
          <w:rFonts w:ascii="Futura Bt" w:hAnsi="Futura Bt" w:cs="Tahoma"/>
          <w:sz w:val="24"/>
          <w:szCs w:val="24"/>
        </w:rPr>
      </w:pPr>
      <w:r w:rsidRPr="005B043E">
        <w:rPr>
          <w:rFonts w:ascii="Futura Bt" w:hAnsi="Futura Bt" w:cs="Tahoma"/>
          <w:sz w:val="24"/>
          <w:szCs w:val="24"/>
        </w:rPr>
        <w:t xml:space="preserve">Responsibilities AND JOB DESCRIPTION of THE </w:t>
      </w:r>
      <w:r w:rsidR="00FA7BBD" w:rsidRPr="005B043E">
        <w:rPr>
          <w:rFonts w:ascii="Futura Bt" w:hAnsi="Futura Bt" w:cs="Tahoma"/>
          <w:sz w:val="24"/>
          <w:szCs w:val="24"/>
        </w:rPr>
        <w:t xml:space="preserve">ASSOCIATE EDITOR FOR </w:t>
      </w:r>
      <w:r w:rsidR="00652A19" w:rsidRPr="005B043E">
        <w:rPr>
          <w:rFonts w:ascii="Futura Bt" w:hAnsi="Futura Bt" w:cs="Tahoma"/>
          <w:sz w:val="24"/>
          <w:szCs w:val="24"/>
        </w:rPr>
        <w:t>CKJ</w:t>
      </w:r>
    </w:p>
    <w:p w14:paraId="4BA764FF" w14:textId="77777777" w:rsidR="00397334" w:rsidRPr="005B043E" w:rsidRDefault="00397334" w:rsidP="00397334">
      <w:pPr>
        <w:pStyle w:val="OUPLegalHeading1"/>
        <w:numPr>
          <w:ilvl w:val="0"/>
          <w:numId w:val="0"/>
        </w:numPr>
        <w:tabs>
          <w:tab w:val="left" w:pos="720"/>
        </w:tabs>
        <w:jc w:val="center"/>
        <w:rPr>
          <w:rFonts w:ascii="Futura Bt" w:hAnsi="Futura Bt" w:cs="Tahoma"/>
          <w:caps w:val="0"/>
          <w:sz w:val="24"/>
          <w:szCs w:val="24"/>
        </w:rPr>
      </w:pPr>
    </w:p>
    <w:p w14:paraId="5936CA5C" w14:textId="77777777" w:rsidR="0076218B" w:rsidRPr="005B043E" w:rsidRDefault="00397334" w:rsidP="00397334">
      <w:pPr>
        <w:pStyle w:val="Koptekst"/>
        <w:tabs>
          <w:tab w:val="left" w:pos="2268"/>
        </w:tabs>
        <w:rPr>
          <w:rFonts w:ascii="Futura Bt" w:hAnsi="Futura Bt" w:cs="Tahoma"/>
          <w:b/>
          <w:bCs/>
          <w:sz w:val="24"/>
          <w:szCs w:val="24"/>
        </w:rPr>
      </w:pPr>
      <w:r w:rsidRPr="005B043E">
        <w:rPr>
          <w:rFonts w:ascii="Futura Bt" w:hAnsi="Futura Bt" w:cs="Tahoma"/>
          <w:b/>
          <w:bCs/>
          <w:sz w:val="24"/>
          <w:szCs w:val="24"/>
        </w:rPr>
        <w:t>Title of Responsibility:</w:t>
      </w:r>
    </w:p>
    <w:p w14:paraId="1426431B" w14:textId="1FFA1CFD" w:rsidR="007D1355" w:rsidRPr="005B043E" w:rsidRDefault="00397334" w:rsidP="00397334">
      <w:pPr>
        <w:pStyle w:val="Koptekst"/>
        <w:tabs>
          <w:tab w:val="left" w:pos="2268"/>
        </w:tabs>
        <w:rPr>
          <w:rFonts w:ascii="Futura Bt" w:hAnsi="Futura Bt" w:cs="Tahoma"/>
          <w:sz w:val="24"/>
          <w:szCs w:val="24"/>
        </w:rPr>
      </w:pPr>
      <w:r w:rsidRPr="005B043E">
        <w:rPr>
          <w:rFonts w:ascii="Futura Bt" w:hAnsi="Futura Bt" w:cs="Tahoma"/>
          <w:sz w:val="24"/>
          <w:szCs w:val="24"/>
        </w:rPr>
        <w:tab/>
      </w:r>
      <w:r w:rsidR="005C10E5" w:rsidRPr="005B043E">
        <w:rPr>
          <w:rFonts w:ascii="Futura Bt" w:hAnsi="Futura Bt" w:cs="Tahoma"/>
          <w:sz w:val="24"/>
          <w:szCs w:val="24"/>
        </w:rPr>
        <w:t xml:space="preserve"> </w:t>
      </w:r>
      <w:r w:rsidR="007D1355" w:rsidRPr="005B043E">
        <w:rPr>
          <w:rFonts w:ascii="Futura Bt" w:hAnsi="Futura Bt" w:cs="Tahoma"/>
          <w:sz w:val="24"/>
          <w:szCs w:val="24"/>
        </w:rPr>
        <w:tab/>
      </w:r>
    </w:p>
    <w:p w14:paraId="6FDA6B84" w14:textId="753F1DE4" w:rsidR="00397334" w:rsidRPr="005B043E" w:rsidRDefault="006322BC" w:rsidP="00397334">
      <w:pPr>
        <w:pStyle w:val="Koptekst"/>
        <w:tabs>
          <w:tab w:val="left" w:pos="2268"/>
        </w:tabs>
        <w:rPr>
          <w:rFonts w:ascii="Futura Bt" w:hAnsi="Futura Bt" w:cs="Tahoma"/>
          <w:i/>
          <w:iCs/>
          <w:sz w:val="24"/>
          <w:szCs w:val="24"/>
        </w:rPr>
      </w:pPr>
      <w:r w:rsidRPr="005B043E">
        <w:rPr>
          <w:rFonts w:ascii="Futura Bt" w:hAnsi="Futura Bt" w:cs="Tahoma"/>
          <w:bCs/>
          <w:sz w:val="24"/>
          <w:szCs w:val="24"/>
        </w:rPr>
        <w:t>Associate Editor</w:t>
      </w:r>
      <w:r w:rsidR="00397334" w:rsidRPr="005B043E">
        <w:rPr>
          <w:rFonts w:ascii="Futura Bt" w:hAnsi="Futura Bt" w:cs="Tahoma"/>
          <w:bCs/>
          <w:sz w:val="24"/>
          <w:szCs w:val="24"/>
        </w:rPr>
        <w:t xml:space="preserve"> –</w:t>
      </w:r>
      <w:r w:rsidR="00676B4F" w:rsidRPr="005B043E">
        <w:rPr>
          <w:rFonts w:ascii="Futura Bt" w:hAnsi="Futura Bt" w:cs="Tahoma"/>
          <w:i/>
          <w:iCs/>
          <w:sz w:val="24"/>
          <w:szCs w:val="24"/>
        </w:rPr>
        <w:t xml:space="preserve"> </w:t>
      </w:r>
      <w:r w:rsidR="00652A19" w:rsidRPr="005B043E">
        <w:rPr>
          <w:rFonts w:ascii="Futura Bt" w:hAnsi="Futura Bt" w:cs="Tahoma"/>
          <w:i/>
          <w:iCs/>
          <w:sz w:val="24"/>
          <w:szCs w:val="24"/>
        </w:rPr>
        <w:t>Clinical Kidney Journal (CKJ)</w:t>
      </w:r>
    </w:p>
    <w:p w14:paraId="18A96E68" w14:textId="77777777" w:rsidR="0076218B" w:rsidRPr="005B043E" w:rsidRDefault="0076218B" w:rsidP="00397334">
      <w:pPr>
        <w:pStyle w:val="Koptekst"/>
        <w:tabs>
          <w:tab w:val="left" w:pos="2254"/>
        </w:tabs>
        <w:rPr>
          <w:rFonts w:ascii="Futura Bt" w:hAnsi="Futura Bt" w:cs="Tahoma"/>
          <w:sz w:val="24"/>
          <w:szCs w:val="24"/>
        </w:rPr>
      </w:pPr>
    </w:p>
    <w:p w14:paraId="7B2B3EA3" w14:textId="14C7C2D4" w:rsidR="007D1355" w:rsidRPr="005B043E" w:rsidRDefault="00397334" w:rsidP="00397334">
      <w:pPr>
        <w:pStyle w:val="Koptekst"/>
        <w:tabs>
          <w:tab w:val="left" w:pos="2254"/>
        </w:tabs>
        <w:rPr>
          <w:rFonts w:ascii="Futura Bt" w:hAnsi="Futura Bt" w:cs="Tahoma"/>
          <w:b/>
          <w:bCs/>
          <w:sz w:val="24"/>
          <w:szCs w:val="24"/>
        </w:rPr>
      </w:pPr>
      <w:r w:rsidRPr="005B043E">
        <w:rPr>
          <w:rFonts w:ascii="Futura Bt" w:hAnsi="Futura Bt" w:cs="Tahoma"/>
          <w:b/>
          <w:bCs/>
          <w:sz w:val="24"/>
          <w:szCs w:val="24"/>
        </w:rPr>
        <w:t>Accountable to:</w:t>
      </w:r>
      <w:r w:rsidRPr="005B043E">
        <w:rPr>
          <w:rFonts w:ascii="Futura Bt" w:hAnsi="Futura Bt" w:cs="Tahoma"/>
          <w:b/>
          <w:bCs/>
          <w:sz w:val="24"/>
          <w:szCs w:val="24"/>
        </w:rPr>
        <w:tab/>
      </w:r>
    </w:p>
    <w:p w14:paraId="4E8A054C" w14:textId="77777777" w:rsidR="0076218B" w:rsidRPr="005B043E" w:rsidRDefault="0076218B" w:rsidP="00397334">
      <w:pPr>
        <w:pStyle w:val="Koptekst"/>
        <w:tabs>
          <w:tab w:val="left" w:pos="2254"/>
        </w:tabs>
        <w:rPr>
          <w:rFonts w:ascii="Futura Bt" w:hAnsi="Futura Bt" w:cs="Tahoma"/>
          <w:sz w:val="24"/>
          <w:szCs w:val="24"/>
        </w:rPr>
      </w:pPr>
    </w:p>
    <w:p w14:paraId="295BA1D6" w14:textId="1AE91730" w:rsidR="00397334" w:rsidRPr="005B043E" w:rsidRDefault="00397334" w:rsidP="00397334">
      <w:pPr>
        <w:pStyle w:val="Koptekst"/>
        <w:tabs>
          <w:tab w:val="left" w:pos="2254"/>
        </w:tabs>
        <w:rPr>
          <w:rFonts w:ascii="Futura Bt" w:hAnsi="Futura Bt" w:cs="Tahoma"/>
          <w:sz w:val="24"/>
          <w:szCs w:val="24"/>
        </w:rPr>
      </w:pPr>
      <w:r w:rsidRPr="005B043E">
        <w:rPr>
          <w:rFonts w:ascii="Futura Bt" w:hAnsi="Futura Bt" w:cs="Tahoma"/>
          <w:sz w:val="24"/>
          <w:szCs w:val="24"/>
        </w:rPr>
        <w:t>Council of ERA</w:t>
      </w:r>
    </w:p>
    <w:p w14:paraId="301C8E5C" w14:textId="77777777" w:rsidR="0076218B" w:rsidRPr="005B043E" w:rsidRDefault="0076218B" w:rsidP="00397334">
      <w:pPr>
        <w:pStyle w:val="Koptekst"/>
        <w:ind w:left="2268" w:hanging="2268"/>
        <w:rPr>
          <w:rFonts w:ascii="Futura Bt" w:hAnsi="Futura Bt" w:cs="Tahoma"/>
          <w:sz w:val="24"/>
          <w:szCs w:val="24"/>
        </w:rPr>
      </w:pPr>
    </w:p>
    <w:p w14:paraId="4779553C" w14:textId="77777777" w:rsidR="0076218B" w:rsidRPr="005B043E" w:rsidRDefault="00397334" w:rsidP="00397334">
      <w:pPr>
        <w:pStyle w:val="Koptekst"/>
        <w:ind w:left="2268" w:hanging="2268"/>
        <w:rPr>
          <w:rFonts w:ascii="Futura Bt" w:hAnsi="Futura Bt" w:cs="Tahoma"/>
          <w:b/>
          <w:bCs/>
          <w:sz w:val="24"/>
          <w:szCs w:val="24"/>
        </w:rPr>
      </w:pPr>
      <w:r w:rsidRPr="005B043E">
        <w:rPr>
          <w:rFonts w:ascii="Futura Bt" w:hAnsi="Futura Bt" w:cs="Tahoma"/>
          <w:b/>
          <w:bCs/>
          <w:sz w:val="24"/>
          <w:szCs w:val="24"/>
        </w:rPr>
        <w:t>Appointment:</w:t>
      </w:r>
    </w:p>
    <w:p w14:paraId="67E27588" w14:textId="0440DD60" w:rsidR="007D1355" w:rsidRPr="005B043E" w:rsidRDefault="00397334" w:rsidP="00397334">
      <w:pPr>
        <w:pStyle w:val="Koptekst"/>
        <w:ind w:left="2268" w:hanging="2268"/>
        <w:rPr>
          <w:rFonts w:ascii="Futura Bt" w:hAnsi="Futura Bt" w:cs="Tahoma"/>
          <w:sz w:val="24"/>
          <w:szCs w:val="24"/>
        </w:rPr>
      </w:pPr>
      <w:r w:rsidRPr="005B043E">
        <w:rPr>
          <w:rFonts w:ascii="Futura Bt" w:hAnsi="Futura Bt" w:cs="Tahoma"/>
          <w:sz w:val="24"/>
          <w:szCs w:val="24"/>
        </w:rPr>
        <w:tab/>
      </w:r>
    </w:p>
    <w:p w14:paraId="2EC587BA" w14:textId="77777777" w:rsidR="00803250" w:rsidRDefault="00231A34" w:rsidP="00803250">
      <w:pPr>
        <w:pStyle w:val="Koptekst"/>
        <w:ind w:left="2268" w:hanging="2268"/>
        <w:rPr>
          <w:rFonts w:ascii="Futura Bt" w:hAnsi="Futura Bt" w:cs="Tahoma"/>
          <w:sz w:val="24"/>
          <w:szCs w:val="24"/>
        </w:rPr>
      </w:pPr>
      <w:r w:rsidRPr="005B043E">
        <w:rPr>
          <w:rFonts w:ascii="Futura Bt" w:hAnsi="Futura Bt" w:cs="Tahoma"/>
          <w:sz w:val="24"/>
          <w:szCs w:val="24"/>
        </w:rPr>
        <w:t>1</w:t>
      </w:r>
      <w:r w:rsidR="00397334" w:rsidRPr="005B043E">
        <w:rPr>
          <w:rFonts w:ascii="Futura Bt" w:hAnsi="Futura Bt" w:cs="Tahoma"/>
          <w:sz w:val="24"/>
          <w:szCs w:val="24"/>
        </w:rPr>
        <w:t xml:space="preserve">-year term, renewable </w:t>
      </w:r>
      <w:r w:rsidR="003D4225" w:rsidRPr="005B043E">
        <w:rPr>
          <w:rFonts w:ascii="Futura Bt" w:hAnsi="Futura Bt" w:cs="Tahoma"/>
          <w:sz w:val="24"/>
          <w:szCs w:val="24"/>
        </w:rPr>
        <w:t>depending</w:t>
      </w:r>
      <w:r w:rsidR="009244CA" w:rsidRPr="005B043E">
        <w:rPr>
          <w:rFonts w:ascii="Futura Bt" w:hAnsi="Futura Bt" w:cs="Tahoma"/>
          <w:sz w:val="24"/>
          <w:szCs w:val="24"/>
        </w:rPr>
        <w:t xml:space="preserve"> </w:t>
      </w:r>
      <w:r w:rsidR="003D4225" w:rsidRPr="005B043E">
        <w:rPr>
          <w:rFonts w:ascii="Futura Bt" w:hAnsi="Futura Bt" w:cs="Tahoma"/>
          <w:sz w:val="24"/>
          <w:szCs w:val="24"/>
        </w:rPr>
        <w:t>on</w:t>
      </w:r>
      <w:r w:rsidR="00803250">
        <w:rPr>
          <w:rFonts w:ascii="Futura Bt" w:hAnsi="Futura Bt" w:cs="Tahoma"/>
          <w:sz w:val="24"/>
          <w:szCs w:val="24"/>
        </w:rPr>
        <w:t xml:space="preserve"> </w:t>
      </w:r>
      <w:r w:rsidR="0066025A" w:rsidRPr="005B043E">
        <w:rPr>
          <w:rFonts w:ascii="Futura Bt" w:hAnsi="Futura Bt" w:cs="Tahoma"/>
          <w:sz w:val="24"/>
          <w:szCs w:val="24"/>
        </w:rPr>
        <w:t>p</w:t>
      </w:r>
      <w:r w:rsidR="003D4225" w:rsidRPr="005B043E">
        <w:rPr>
          <w:rFonts w:ascii="Futura Bt" w:hAnsi="Futura Bt" w:cs="Tahoma"/>
          <w:sz w:val="24"/>
          <w:szCs w:val="24"/>
        </w:rPr>
        <w:t>erformance</w:t>
      </w:r>
      <w:r w:rsidR="004D3523" w:rsidRPr="005B043E">
        <w:rPr>
          <w:rFonts w:ascii="Futura Bt" w:hAnsi="Futura Bt" w:cs="Tahoma"/>
          <w:sz w:val="24"/>
          <w:szCs w:val="24"/>
        </w:rPr>
        <w:t xml:space="preserve"> (commitment, timeliness,</w:t>
      </w:r>
    </w:p>
    <w:p w14:paraId="3B5C6463" w14:textId="687A16B2" w:rsidR="00397334" w:rsidRPr="00803250" w:rsidRDefault="004D3523" w:rsidP="00803250">
      <w:pPr>
        <w:pStyle w:val="Koptekst"/>
        <w:ind w:left="2268" w:hanging="2268"/>
        <w:rPr>
          <w:rFonts w:ascii="Futura Bt" w:hAnsi="Futura Bt" w:cs="Tahoma"/>
          <w:sz w:val="24"/>
          <w:szCs w:val="24"/>
        </w:rPr>
      </w:pPr>
      <w:r w:rsidRPr="005B043E">
        <w:rPr>
          <w:rFonts w:ascii="Futura Bt" w:hAnsi="Futura Bt" w:cs="Tahoma"/>
          <w:sz w:val="24"/>
          <w:szCs w:val="24"/>
        </w:rPr>
        <w:t>content</w:t>
      </w:r>
      <w:r w:rsidR="00825D47" w:rsidRPr="005B043E">
        <w:rPr>
          <w:rFonts w:ascii="Futura Bt" w:hAnsi="Futura Bt" w:cs="Tahoma"/>
          <w:sz w:val="24"/>
          <w:szCs w:val="24"/>
        </w:rPr>
        <w:t>)</w:t>
      </w:r>
    </w:p>
    <w:p w14:paraId="7E49DB4A" w14:textId="77777777" w:rsidR="00F5400A" w:rsidRPr="005B043E" w:rsidRDefault="00F5400A" w:rsidP="007D1355">
      <w:pPr>
        <w:rPr>
          <w:rFonts w:ascii="Futura Bt" w:hAnsi="Futura Bt" w:cs="Tahoma"/>
          <w:sz w:val="24"/>
          <w:szCs w:val="24"/>
        </w:rPr>
      </w:pPr>
    </w:p>
    <w:p w14:paraId="1AAD656D" w14:textId="0AD73CF3" w:rsidR="0076218B" w:rsidRPr="005B043E" w:rsidRDefault="00397334" w:rsidP="007D1355">
      <w:pPr>
        <w:rPr>
          <w:rFonts w:ascii="Futura Bt" w:hAnsi="Futura Bt" w:cs="Tahoma"/>
          <w:b/>
          <w:bCs/>
          <w:sz w:val="24"/>
          <w:szCs w:val="24"/>
        </w:rPr>
      </w:pPr>
      <w:r w:rsidRPr="005B043E">
        <w:rPr>
          <w:rFonts w:ascii="Futura Bt" w:hAnsi="Futura Bt" w:cs="Tahoma"/>
          <w:b/>
          <w:bCs/>
          <w:sz w:val="24"/>
          <w:szCs w:val="24"/>
        </w:rPr>
        <w:t>Remuneration:</w:t>
      </w:r>
      <w:r w:rsidRPr="005B043E">
        <w:rPr>
          <w:rFonts w:ascii="Futura Bt" w:hAnsi="Futura Bt" w:cs="Tahoma"/>
          <w:b/>
          <w:bCs/>
          <w:sz w:val="24"/>
          <w:szCs w:val="24"/>
        </w:rPr>
        <w:tab/>
      </w:r>
      <w:r w:rsidR="007D1355" w:rsidRPr="005B043E">
        <w:rPr>
          <w:rFonts w:ascii="Futura Bt" w:hAnsi="Futura Bt" w:cs="Tahoma"/>
          <w:b/>
          <w:bCs/>
          <w:sz w:val="24"/>
          <w:szCs w:val="24"/>
        </w:rPr>
        <w:t xml:space="preserve"> </w:t>
      </w:r>
    </w:p>
    <w:p w14:paraId="60467C22" w14:textId="33AB55D0" w:rsidR="007D1355" w:rsidRPr="005B043E" w:rsidRDefault="00397334" w:rsidP="007D1355">
      <w:pPr>
        <w:rPr>
          <w:rFonts w:ascii="Futura Bt" w:hAnsi="Futura Bt" w:cs="Tahoma"/>
          <w:sz w:val="24"/>
          <w:szCs w:val="24"/>
        </w:rPr>
      </w:pPr>
      <w:r w:rsidRPr="005B043E">
        <w:rPr>
          <w:rFonts w:ascii="Futura Bt" w:hAnsi="Futura Bt" w:cs="Tahoma"/>
          <w:sz w:val="24"/>
          <w:szCs w:val="24"/>
        </w:rPr>
        <w:t xml:space="preserve">The </w:t>
      </w:r>
      <w:r w:rsidR="003D4225" w:rsidRPr="005B043E">
        <w:rPr>
          <w:rFonts w:ascii="Futura Bt" w:hAnsi="Futura Bt" w:cs="Tahoma"/>
          <w:sz w:val="24"/>
          <w:szCs w:val="24"/>
        </w:rPr>
        <w:t>Associate</w:t>
      </w:r>
      <w:r w:rsidR="006A34C3" w:rsidRPr="005B043E">
        <w:rPr>
          <w:rFonts w:ascii="Futura Bt" w:hAnsi="Futura Bt" w:cs="Tahoma"/>
          <w:sz w:val="24"/>
          <w:szCs w:val="24"/>
        </w:rPr>
        <w:t xml:space="preserve"> Editor</w:t>
      </w:r>
      <w:r w:rsidRPr="005B043E">
        <w:rPr>
          <w:rFonts w:ascii="Futura Bt" w:hAnsi="Futura Bt" w:cs="Tahoma"/>
          <w:sz w:val="24"/>
          <w:szCs w:val="24"/>
        </w:rPr>
        <w:t xml:space="preserve"> receives a flat fee compensation</w:t>
      </w:r>
      <w:r w:rsidR="00F04FAB" w:rsidRPr="005B043E">
        <w:rPr>
          <w:rFonts w:ascii="Futura Bt" w:hAnsi="Futura Bt" w:cs="Tahoma"/>
          <w:sz w:val="24"/>
          <w:szCs w:val="24"/>
        </w:rPr>
        <w:t xml:space="preserve"> of </w:t>
      </w:r>
      <w:r w:rsidR="009244CA" w:rsidRPr="005B043E">
        <w:rPr>
          <w:rFonts w:ascii="Futura Bt" w:hAnsi="Futura Bt" w:cs="Tahoma"/>
          <w:sz w:val="24"/>
          <w:szCs w:val="24"/>
        </w:rPr>
        <w:t>250</w:t>
      </w:r>
      <w:r w:rsidR="001473D0" w:rsidRPr="005B043E">
        <w:rPr>
          <w:rFonts w:ascii="Futura Bt" w:hAnsi="Futura Bt" w:cs="Tahoma"/>
          <w:sz w:val="24"/>
          <w:szCs w:val="24"/>
        </w:rPr>
        <w:t xml:space="preserve"> EUR</w:t>
      </w:r>
      <w:r w:rsidR="00F04FAB" w:rsidRPr="005B043E">
        <w:rPr>
          <w:rFonts w:ascii="Futura Bt" w:hAnsi="Futura Bt" w:cs="Tahoma"/>
          <w:sz w:val="24"/>
          <w:szCs w:val="24"/>
        </w:rPr>
        <w:t>/</w:t>
      </w:r>
      <w:r w:rsidR="001473D0" w:rsidRPr="005B043E">
        <w:rPr>
          <w:rFonts w:ascii="Futura Bt" w:hAnsi="Futura Bt" w:cs="Tahoma"/>
          <w:sz w:val="24"/>
          <w:szCs w:val="24"/>
        </w:rPr>
        <w:t>month</w:t>
      </w:r>
      <w:r w:rsidR="00F04FAB" w:rsidRPr="005B043E">
        <w:rPr>
          <w:rFonts w:ascii="Futura Bt" w:hAnsi="Futura Bt" w:cs="Tahoma"/>
          <w:sz w:val="24"/>
          <w:szCs w:val="24"/>
        </w:rPr>
        <w:t xml:space="preserve">. </w:t>
      </w:r>
      <w:r w:rsidR="00E1157E" w:rsidRPr="005B043E">
        <w:rPr>
          <w:rFonts w:ascii="Futura Bt" w:hAnsi="Futura Bt" w:cs="Tahoma"/>
          <w:sz w:val="24"/>
          <w:szCs w:val="24"/>
        </w:rPr>
        <w:t xml:space="preserve">ERA is </w:t>
      </w:r>
      <w:r w:rsidR="00642D31" w:rsidRPr="005B043E">
        <w:rPr>
          <w:rFonts w:ascii="Futura Bt" w:hAnsi="Futura Bt" w:cs="Tahoma"/>
          <w:sz w:val="24"/>
          <w:szCs w:val="24"/>
        </w:rPr>
        <w:t xml:space="preserve">only responsible for this amount. The </w:t>
      </w:r>
      <w:r w:rsidR="00365777" w:rsidRPr="005B043E">
        <w:rPr>
          <w:rFonts w:ascii="Futura Bt" w:hAnsi="Futura Bt" w:cs="Tahoma"/>
          <w:sz w:val="24"/>
          <w:szCs w:val="24"/>
        </w:rPr>
        <w:t>Associate Editor</w:t>
      </w:r>
      <w:r w:rsidR="00642D31" w:rsidRPr="005B043E">
        <w:rPr>
          <w:rFonts w:ascii="Futura Bt" w:hAnsi="Futura Bt" w:cs="Tahoma"/>
          <w:sz w:val="24"/>
          <w:szCs w:val="24"/>
        </w:rPr>
        <w:t xml:space="preserve"> is responsible for any taxes</w:t>
      </w:r>
      <w:r w:rsidR="007D1355" w:rsidRPr="005B043E">
        <w:rPr>
          <w:rFonts w:ascii="Futura Bt" w:hAnsi="Futura Bt" w:cs="Tahoma"/>
          <w:sz w:val="24"/>
          <w:szCs w:val="24"/>
        </w:rPr>
        <w:t xml:space="preserve"> etc. linked to the receipt of this amount.</w:t>
      </w:r>
      <w:r w:rsidR="00A4325A" w:rsidRPr="005B043E">
        <w:rPr>
          <w:rFonts w:ascii="Futura Bt" w:hAnsi="Futura Bt" w:cs="Tahoma"/>
          <w:sz w:val="24"/>
          <w:szCs w:val="24"/>
        </w:rPr>
        <w:t xml:space="preserve"> </w:t>
      </w:r>
    </w:p>
    <w:p w14:paraId="361950E3" w14:textId="726E9BBE" w:rsidR="0076218B" w:rsidRPr="005B043E" w:rsidRDefault="00397334" w:rsidP="007D1355">
      <w:pPr>
        <w:rPr>
          <w:rFonts w:ascii="Futura Bt" w:hAnsi="Futura Bt" w:cs="Tahoma"/>
          <w:b/>
          <w:bCs/>
          <w:sz w:val="24"/>
          <w:szCs w:val="24"/>
        </w:rPr>
      </w:pPr>
      <w:r w:rsidRPr="005B043E">
        <w:rPr>
          <w:rFonts w:ascii="Futura Bt" w:hAnsi="Futura Bt" w:cs="Tahoma"/>
          <w:b/>
          <w:bCs/>
          <w:sz w:val="24"/>
          <w:szCs w:val="24"/>
        </w:rPr>
        <w:t>Publisher:</w:t>
      </w:r>
      <w:r w:rsidRPr="005B043E">
        <w:rPr>
          <w:rFonts w:ascii="Futura Bt" w:hAnsi="Futura Bt" w:cs="Tahoma"/>
          <w:b/>
          <w:bCs/>
          <w:sz w:val="24"/>
          <w:szCs w:val="24"/>
        </w:rPr>
        <w:tab/>
      </w:r>
    </w:p>
    <w:p w14:paraId="7B5C80FB" w14:textId="75EA3C54" w:rsidR="00397334" w:rsidRPr="005B043E" w:rsidRDefault="00397334" w:rsidP="007D1355">
      <w:pPr>
        <w:rPr>
          <w:rFonts w:ascii="Futura Bt" w:hAnsi="Futura Bt"/>
        </w:rPr>
      </w:pPr>
      <w:r w:rsidRPr="005B043E">
        <w:rPr>
          <w:rFonts w:ascii="Futura Bt" w:hAnsi="Futura Bt" w:cs="Tahoma"/>
          <w:sz w:val="24"/>
          <w:szCs w:val="24"/>
        </w:rPr>
        <w:t>Oxford University Press</w:t>
      </w:r>
    </w:p>
    <w:p w14:paraId="26CD2328" w14:textId="77777777" w:rsidR="00397334" w:rsidRPr="005B043E" w:rsidRDefault="00397334" w:rsidP="00397334">
      <w:pPr>
        <w:pStyle w:val="Koptekst"/>
        <w:rPr>
          <w:rFonts w:ascii="Futura Bt" w:hAnsi="Futura Bt" w:cs="Tahoma"/>
          <w:sz w:val="24"/>
          <w:szCs w:val="24"/>
        </w:rPr>
      </w:pPr>
    </w:p>
    <w:p w14:paraId="26CA86AE" w14:textId="77777777" w:rsidR="00397334" w:rsidRPr="005B043E" w:rsidRDefault="00397334" w:rsidP="00397334">
      <w:pPr>
        <w:pStyle w:val="Koptekst"/>
        <w:rPr>
          <w:rFonts w:ascii="Futura Bt" w:hAnsi="Futura Bt" w:cs="Tahoma"/>
          <w:b/>
          <w:bCs/>
          <w:sz w:val="24"/>
          <w:szCs w:val="24"/>
          <w:u w:val="single"/>
        </w:rPr>
      </w:pPr>
      <w:r w:rsidRPr="005B043E">
        <w:rPr>
          <w:rFonts w:ascii="Futura Bt" w:hAnsi="Futura Bt" w:cs="Tahoma"/>
          <w:b/>
          <w:bCs/>
          <w:sz w:val="24"/>
          <w:szCs w:val="24"/>
          <w:u w:val="single"/>
        </w:rPr>
        <w:t>Purpose of the Role</w:t>
      </w:r>
    </w:p>
    <w:p w14:paraId="429D902F" w14:textId="77777777" w:rsidR="00397334" w:rsidRPr="005B043E" w:rsidRDefault="00397334" w:rsidP="00397334">
      <w:pPr>
        <w:pStyle w:val="Koptekst"/>
        <w:rPr>
          <w:rFonts w:ascii="Futura Bt" w:hAnsi="Futura Bt" w:cs="Tahoma"/>
          <w:sz w:val="24"/>
          <w:szCs w:val="24"/>
        </w:rPr>
      </w:pPr>
    </w:p>
    <w:p w14:paraId="7955F112" w14:textId="5AC3A516" w:rsidR="00B74D56" w:rsidRPr="005B043E" w:rsidRDefault="00397334" w:rsidP="00397334">
      <w:pPr>
        <w:pStyle w:val="Koptekst"/>
        <w:rPr>
          <w:rFonts w:ascii="Futura Bt" w:hAnsi="Futura Bt" w:cs="Tahoma"/>
          <w:b/>
          <w:bCs/>
          <w:sz w:val="24"/>
          <w:szCs w:val="24"/>
          <w:u w:val="single"/>
        </w:rPr>
      </w:pPr>
      <w:r w:rsidRPr="005B043E">
        <w:rPr>
          <w:rFonts w:ascii="Futura Bt" w:hAnsi="Futura Bt" w:cs="Tahoma"/>
          <w:sz w:val="24"/>
          <w:szCs w:val="24"/>
        </w:rPr>
        <w:t xml:space="preserve">The ERA views </w:t>
      </w:r>
      <w:r w:rsidR="009244CA" w:rsidRPr="005B043E">
        <w:rPr>
          <w:rFonts w:ascii="Futura Bt" w:hAnsi="Futura Bt" w:cs="Tahoma"/>
          <w:iCs/>
          <w:sz w:val="24"/>
          <w:szCs w:val="24"/>
        </w:rPr>
        <w:t>CKJ</w:t>
      </w:r>
      <w:r w:rsidRPr="005B043E">
        <w:rPr>
          <w:rFonts w:ascii="Futura Bt" w:hAnsi="Futura Bt" w:cs="Tahoma"/>
          <w:i/>
          <w:sz w:val="24"/>
          <w:szCs w:val="24"/>
        </w:rPr>
        <w:t xml:space="preserve"> </w:t>
      </w:r>
      <w:r w:rsidRPr="005B043E">
        <w:rPr>
          <w:rFonts w:ascii="Futura Bt" w:hAnsi="Futura Bt" w:cs="Tahoma"/>
          <w:iCs/>
          <w:sz w:val="24"/>
          <w:szCs w:val="24"/>
        </w:rPr>
        <w:t>as a key learning tool provided to its members and the nephrology community at large</w:t>
      </w:r>
      <w:r w:rsidRPr="005B043E">
        <w:rPr>
          <w:rFonts w:ascii="Futura Bt" w:hAnsi="Futura Bt" w:cs="Tahoma"/>
          <w:i/>
          <w:sz w:val="24"/>
          <w:szCs w:val="24"/>
        </w:rPr>
        <w:t xml:space="preserve"> </w:t>
      </w:r>
      <w:r w:rsidRPr="005B043E">
        <w:rPr>
          <w:rFonts w:ascii="Futura Bt" w:hAnsi="Futura Bt" w:cs="Tahoma"/>
          <w:sz w:val="24"/>
          <w:szCs w:val="24"/>
        </w:rPr>
        <w:t xml:space="preserve">and expects anyone appointed to the position of </w:t>
      </w:r>
      <w:r w:rsidR="00DA2626" w:rsidRPr="005B043E">
        <w:rPr>
          <w:rFonts w:ascii="Futura Bt" w:hAnsi="Futura Bt" w:cs="Tahoma"/>
          <w:sz w:val="24"/>
          <w:szCs w:val="24"/>
        </w:rPr>
        <w:t>Associate Editor</w:t>
      </w:r>
      <w:r w:rsidRPr="005B043E">
        <w:rPr>
          <w:rFonts w:ascii="Futura Bt" w:hAnsi="Futura Bt" w:cs="Tahoma"/>
          <w:sz w:val="24"/>
          <w:szCs w:val="24"/>
        </w:rPr>
        <w:t xml:space="preserve"> to approach the role with all due priority and respect. The </w:t>
      </w:r>
      <w:r w:rsidR="00DA2626" w:rsidRPr="005B043E">
        <w:rPr>
          <w:rFonts w:ascii="Futura Bt" w:hAnsi="Futura Bt" w:cs="Tahoma"/>
          <w:sz w:val="24"/>
          <w:szCs w:val="24"/>
        </w:rPr>
        <w:t>Associate</w:t>
      </w:r>
      <w:r w:rsidRPr="005B043E">
        <w:rPr>
          <w:rFonts w:ascii="Futura Bt" w:hAnsi="Futura Bt" w:cs="Tahoma"/>
          <w:sz w:val="24"/>
          <w:szCs w:val="24"/>
        </w:rPr>
        <w:t xml:space="preserve"> </w:t>
      </w:r>
      <w:r w:rsidR="00FA7BBD" w:rsidRPr="005B043E">
        <w:rPr>
          <w:rFonts w:ascii="Futura Bt" w:hAnsi="Futura Bt" w:cs="Tahoma"/>
          <w:sz w:val="24"/>
          <w:szCs w:val="24"/>
        </w:rPr>
        <w:t xml:space="preserve">Editor </w:t>
      </w:r>
      <w:r w:rsidRPr="005B043E">
        <w:rPr>
          <w:rFonts w:ascii="Futura Bt" w:hAnsi="Futura Bt" w:cs="Tahoma"/>
          <w:sz w:val="24"/>
          <w:szCs w:val="24"/>
        </w:rPr>
        <w:t xml:space="preserve">should recognise that the Journal operates in an extremely competitive environment and that authors have many choices to submit their best manuscripts; in that respect, the </w:t>
      </w:r>
      <w:r w:rsidR="00DA2626" w:rsidRPr="005B043E">
        <w:rPr>
          <w:rFonts w:ascii="Futura Bt" w:hAnsi="Futura Bt" w:cs="Tahoma"/>
          <w:sz w:val="24"/>
          <w:szCs w:val="24"/>
        </w:rPr>
        <w:t>Associate Editor</w:t>
      </w:r>
      <w:r w:rsidRPr="005B043E">
        <w:rPr>
          <w:rFonts w:ascii="Futura Bt" w:hAnsi="Futura Bt" w:cs="Tahoma"/>
          <w:sz w:val="24"/>
          <w:szCs w:val="24"/>
        </w:rPr>
        <w:t xml:space="preserve"> will</w:t>
      </w:r>
      <w:r w:rsidR="00BE635D" w:rsidRPr="005B043E">
        <w:rPr>
          <w:rFonts w:ascii="Futura Bt" w:hAnsi="Futura Bt" w:cs="Tahoma"/>
          <w:sz w:val="24"/>
          <w:szCs w:val="24"/>
        </w:rPr>
        <w:t xml:space="preserve">, together with the Editor-in-Chief, </w:t>
      </w:r>
      <w:r w:rsidRPr="005B043E">
        <w:rPr>
          <w:rFonts w:ascii="Futura Bt" w:hAnsi="Futura Bt" w:cs="Tahoma"/>
          <w:sz w:val="24"/>
          <w:szCs w:val="24"/>
        </w:rPr>
        <w:t>at all times act as a true ambassador for the Journal in all scenarios, representing the Journal</w:t>
      </w:r>
      <w:r w:rsidR="00335846" w:rsidRPr="005B043E">
        <w:rPr>
          <w:rFonts w:ascii="Futura Bt" w:hAnsi="Futura Bt" w:cs="Tahoma"/>
          <w:sz w:val="24"/>
          <w:szCs w:val="24"/>
        </w:rPr>
        <w:t xml:space="preserve">, </w:t>
      </w:r>
      <w:r w:rsidR="00BE635D" w:rsidRPr="005B043E">
        <w:rPr>
          <w:rFonts w:ascii="Futura Bt" w:hAnsi="Futura Bt" w:cs="Tahoma"/>
          <w:sz w:val="24"/>
          <w:szCs w:val="24"/>
        </w:rPr>
        <w:t xml:space="preserve">wider </w:t>
      </w:r>
      <w:r w:rsidRPr="005B043E">
        <w:rPr>
          <w:rFonts w:ascii="Futura Bt" w:hAnsi="Futura Bt" w:cs="Tahoma"/>
          <w:sz w:val="24"/>
          <w:szCs w:val="24"/>
        </w:rPr>
        <w:t>editorial team and ERA to raise the Journal’s profile and encouraging high-quality submissions that support the Journal’s mission.</w:t>
      </w:r>
      <w:bookmarkStart w:id="0" w:name="_Hlk41479808"/>
    </w:p>
    <w:p w14:paraId="7C89B9ED" w14:textId="77777777" w:rsidR="002B16C7" w:rsidRPr="005B043E" w:rsidRDefault="002B16C7" w:rsidP="00397334">
      <w:pPr>
        <w:pStyle w:val="Koptekst"/>
        <w:rPr>
          <w:rFonts w:ascii="Futura Bt" w:hAnsi="Futura Bt" w:cs="Tahoma"/>
          <w:b/>
          <w:bCs/>
          <w:sz w:val="24"/>
          <w:szCs w:val="24"/>
          <w:u w:val="single"/>
        </w:rPr>
      </w:pPr>
    </w:p>
    <w:p w14:paraId="6CE8456E" w14:textId="77777777" w:rsidR="00BE635D" w:rsidRPr="005B043E" w:rsidRDefault="00BE635D" w:rsidP="00397334">
      <w:pPr>
        <w:pStyle w:val="Koptekst"/>
        <w:rPr>
          <w:rFonts w:ascii="Futura Bt" w:hAnsi="Futura Bt" w:cs="Tahoma"/>
          <w:b/>
          <w:bCs/>
          <w:sz w:val="24"/>
          <w:szCs w:val="24"/>
          <w:u w:val="single"/>
        </w:rPr>
      </w:pPr>
    </w:p>
    <w:p w14:paraId="0286CE29" w14:textId="2F48AA8C" w:rsidR="00397334" w:rsidRPr="005B043E" w:rsidRDefault="00397334" w:rsidP="00397334">
      <w:pPr>
        <w:pStyle w:val="Koptekst"/>
        <w:rPr>
          <w:rFonts w:ascii="Futura Bt" w:hAnsi="Futura Bt" w:cs="Tahoma"/>
          <w:b/>
          <w:bCs/>
          <w:sz w:val="24"/>
          <w:szCs w:val="24"/>
          <w:u w:val="single"/>
        </w:rPr>
      </w:pPr>
      <w:r w:rsidRPr="005B043E">
        <w:rPr>
          <w:rFonts w:ascii="Futura Bt" w:hAnsi="Futura Bt" w:cs="Tahoma"/>
          <w:b/>
          <w:bCs/>
          <w:sz w:val="24"/>
          <w:szCs w:val="24"/>
          <w:u w:val="single"/>
        </w:rPr>
        <w:t>Responsibilities</w:t>
      </w:r>
      <w:r w:rsidR="00AC09EA" w:rsidRPr="005B043E">
        <w:rPr>
          <w:rFonts w:ascii="Futura Bt" w:hAnsi="Futura Bt" w:cs="Tahoma"/>
          <w:b/>
          <w:bCs/>
          <w:sz w:val="24"/>
          <w:szCs w:val="24"/>
          <w:u w:val="single"/>
        </w:rPr>
        <w:t xml:space="preserve"> and</w:t>
      </w:r>
      <w:r w:rsidRPr="005B043E">
        <w:rPr>
          <w:rFonts w:ascii="Futura Bt" w:hAnsi="Futura Bt" w:cs="Tahoma"/>
          <w:b/>
          <w:bCs/>
          <w:sz w:val="24"/>
          <w:szCs w:val="24"/>
          <w:u w:val="single"/>
        </w:rPr>
        <w:t xml:space="preserve"> Duties</w:t>
      </w:r>
    </w:p>
    <w:bookmarkEnd w:id="0"/>
    <w:p w14:paraId="089F9DE4" w14:textId="040CB416" w:rsidR="00397334" w:rsidRPr="005B043E" w:rsidRDefault="00397334" w:rsidP="00397334">
      <w:pPr>
        <w:pStyle w:val="Koptekst"/>
        <w:rPr>
          <w:rFonts w:ascii="Futura Bt" w:hAnsi="Futura Bt" w:cs="Tahoma"/>
          <w:b/>
          <w:bCs/>
          <w:sz w:val="24"/>
          <w:szCs w:val="24"/>
          <w:u w:val="single"/>
        </w:rPr>
      </w:pPr>
    </w:p>
    <w:p w14:paraId="3463BE09" w14:textId="69CAB5C6" w:rsidR="00A80A13" w:rsidRPr="005B043E" w:rsidRDefault="00410A9B" w:rsidP="00A80A13">
      <w:pPr>
        <w:pStyle w:val="Koptekst"/>
        <w:rPr>
          <w:rFonts w:ascii="Futura Bt" w:hAnsi="Futura Bt" w:cs="Tahoma"/>
          <w:sz w:val="24"/>
          <w:szCs w:val="24"/>
        </w:rPr>
      </w:pPr>
      <w:r w:rsidRPr="005B043E">
        <w:rPr>
          <w:rFonts w:ascii="Futura Bt" w:hAnsi="Futura Bt" w:cs="Tahoma"/>
          <w:sz w:val="24"/>
          <w:szCs w:val="24"/>
        </w:rPr>
        <w:t xml:space="preserve">The Associate Editor </w:t>
      </w:r>
      <w:r w:rsidR="00027435" w:rsidRPr="005B043E">
        <w:rPr>
          <w:rFonts w:ascii="Futura Bt" w:hAnsi="Futura Bt" w:cs="Tahoma"/>
          <w:sz w:val="24"/>
          <w:szCs w:val="24"/>
        </w:rPr>
        <w:t>must</w:t>
      </w:r>
      <w:r w:rsidRPr="005B043E">
        <w:rPr>
          <w:rFonts w:ascii="Futura Bt" w:hAnsi="Futura Bt" w:cs="Tahoma"/>
          <w:sz w:val="24"/>
          <w:szCs w:val="24"/>
        </w:rPr>
        <w:t xml:space="preserve"> assist the Editor-in-Chief with the following</w:t>
      </w:r>
      <w:r w:rsidR="006D1A43" w:rsidRPr="005B043E">
        <w:rPr>
          <w:rFonts w:ascii="Futura Bt" w:hAnsi="Futura Bt" w:cs="Tahoma"/>
          <w:sz w:val="24"/>
          <w:szCs w:val="24"/>
        </w:rPr>
        <w:t>:</w:t>
      </w:r>
    </w:p>
    <w:p w14:paraId="23F40B1B" w14:textId="77777777" w:rsidR="00617D42" w:rsidRPr="005B043E" w:rsidRDefault="00617D42" w:rsidP="006D1A43">
      <w:pPr>
        <w:pStyle w:val="Koptekst"/>
        <w:rPr>
          <w:rFonts w:ascii="Futura Bt" w:hAnsi="Futura Bt" w:cs="Futura"/>
          <w:sz w:val="24"/>
          <w:szCs w:val="24"/>
        </w:rPr>
      </w:pPr>
    </w:p>
    <w:p w14:paraId="61583E8D" w14:textId="087455B0" w:rsidR="00617D42" w:rsidRPr="005B043E" w:rsidRDefault="00617D42" w:rsidP="00617D42">
      <w:pPr>
        <w:pStyle w:val="Lijstalinea"/>
        <w:numPr>
          <w:ilvl w:val="0"/>
          <w:numId w:val="5"/>
        </w:numPr>
        <w:rPr>
          <w:rFonts w:ascii="Futura Bt" w:hAnsi="Futura Bt" w:cs="Futura"/>
          <w:szCs w:val="24"/>
          <w:lang w:val="en-US"/>
        </w:rPr>
      </w:pPr>
      <w:r w:rsidRPr="005B043E">
        <w:rPr>
          <w:rFonts w:ascii="Futura Bt" w:hAnsi="Futura Bt" w:cs="Futura"/>
          <w:szCs w:val="24"/>
          <w:lang w:val="en-US"/>
        </w:rPr>
        <w:t xml:space="preserve">The Associate Editor </w:t>
      </w:r>
      <w:r w:rsidR="00B8233E" w:rsidRPr="005B043E">
        <w:rPr>
          <w:rFonts w:ascii="Futura Bt" w:hAnsi="Futura Bt" w:cs="Futura"/>
          <w:szCs w:val="24"/>
          <w:lang w:val="en-US"/>
        </w:rPr>
        <w:t>shall</w:t>
      </w:r>
      <w:r w:rsidRPr="005B043E">
        <w:rPr>
          <w:rFonts w:ascii="Futura Bt" w:hAnsi="Futura Bt" w:cs="Futura"/>
          <w:szCs w:val="24"/>
          <w:lang w:val="en-US"/>
        </w:rPr>
        <w:t xml:space="preserve"> </w:t>
      </w:r>
      <w:r w:rsidR="00C86838" w:rsidRPr="005B043E">
        <w:rPr>
          <w:rFonts w:ascii="Futura Bt" w:hAnsi="Futura Bt" w:cs="Futura"/>
          <w:szCs w:val="24"/>
          <w:lang w:val="en-US"/>
        </w:rPr>
        <w:t>help</w:t>
      </w:r>
      <w:r w:rsidRPr="005B043E">
        <w:rPr>
          <w:rFonts w:ascii="Futura Bt" w:hAnsi="Futura Bt" w:cs="Futura"/>
          <w:szCs w:val="24"/>
          <w:lang w:val="en-US"/>
        </w:rPr>
        <w:t xml:space="preserve"> the EiC with the triage.</w:t>
      </w:r>
    </w:p>
    <w:p w14:paraId="7DACBD07" w14:textId="77777777" w:rsidR="00617D42" w:rsidRPr="005B043E" w:rsidRDefault="00617D42" w:rsidP="00617D42">
      <w:pPr>
        <w:pStyle w:val="Koptekst"/>
        <w:ind w:left="720"/>
        <w:rPr>
          <w:rFonts w:ascii="Futura Bt" w:hAnsi="Futura Bt" w:cs="Futura"/>
          <w:sz w:val="24"/>
          <w:szCs w:val="24"/>
          <w:lang w:val="en-US"/>
        </w:rPr>
      </w:pPr>
    </w:p>
    <w:p w14:paraId="4EDA18F3" w14:textId="77777777" w:rsidR="00FA7BBD" w:rsidRPr="005B043E" w:rsidRDefault="00617D42" w:rsidP="004A6C33">
      <w:pPr>
        <w:numPr>
          <w:ilvl w:val="0"/>
          <w:numId w:val="2"/>
        </w:numPr>
        <w:spacing w:after="200" w:line="276" w:lineRule="auto"/>
        <w:rPr>
          <w:rFonts w:ascii="Futura Bt" w:hAnsi="Futura Bt" w:cs="Tahoma"/>
          <w:sz w:val="24"/>
          <w:szCs w:val="24"/>
        </w:rPr>
      </w:pPr>
      <w:r w:rsidRPr="005B043E">
        <w:rPr>
          <w:rFonts w:ascii="Futura Bt" w:hAnsi="Futura Bt" w:cs="Futura"/>
          <w:sz w:val="24"/>
          <w:szCs w:val="24"/>
        </w:rPr>
        <w:t>The Associate Editor is responsible for ensuring that content of the Journal is accurate, credible, authoritative, relevant to the Journal’s scope and mission, readable, and comprehensible.</w:t>
      </w:r>
      <w:r w:rsidR="001E5F0C" w:rsidRPr="005B043E">
        <w:rPr>
          <w:rFonts w:ascii="Futura Bt" w:hAnsi="Futura Bt" w:cs="Futura"/>
          <w:sz w:val="24"/>
          <w:szCs w:val="24"/>
        </w:rPr>
        <w:t xml:space="preserve"> </w:t>
      </w:r>
    </w:p>
    <w:p w14:paraId="397755B4" w14:textId="77777777" w:rsidR="00910691" w:rsidRDefault="001E5F0C" w:rsidP="00910691">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The Associate Editor is responsible for selecting manuscripts that are new, original, and important contributions to knowledge. Published manuscripts are expected to present valid and reproducible results in sufficient detail for readers to assess the validity of the inferences drawn.</w:t>
      </w:r>
      <w:r w:rsidR="006A7325" w:rsidRPr="005B043E">
        <w:rPr>
          <w:rFonts w:ascii="Futura Bt" w:hAnsi="Futura Bt" w:cs="Tahoma"/>
          <w:sz w:val="24"/>
          <w:szCs w:val="24"/>
        </w:rPr>
        <w:t xml:space="preserve"> To this end,</w:t>
      </w:r>
      <w:r w:rsidR="00617D42" w:rsidRPr="005B043E">
        <w:rPr>
          <w:rFonts w:ascii="Futura Bt" w:hAnsi="Futura Bt" w:cs="Futura"/>
          <w:sz w:val="24"/>
          <w:szCs w:val="24"/>
        </w:rPr>
        <w:t xml:space="preserve"> </w:t>
      </w:r>
      <w:r w:rsidR="006A7325" w:rsidRPr="005B043E">
        <w:rPr>
          <w:rFonts w:ascii="Futura Bt" w:hAnsi="Futura Bt" w:cs="Futura"/>
          <w:sz w:val="24"/>
          <w:szCs w:val="24"/>
        </w:rPr>
        <w:t>t</w:t>
      </w:r>
      <w:r w:rsidR="00617D42" w:rsidRPr="005B043E">
        <w:rPr>
          <w:rFonts w:ascii="Futura Bt" w:hAnsi="Futura Bt" w:cs="Futura"/>
          <w:sz w:val="24"/>
          <w:szCs w:val="24"/>
        </w:rPr>
        <w:t>he Associate Editor should h</w:t>
      </w:r>
      <w:r w:rsidR="00617D42" w:rsidRPr="005B043E">
        <w:rPr>
          <w:rFonts w:ascii="Futura Bt" w:hAnsi="Futura Bt" w:cs="Futura"/>
          <w:color w:val="000000"/>
          <w:sz w:val="24"/>
          <w:szCs w:val="24"/>
        </w:rPr>
        <w:t xml:space="preserve">elp recruit competitive submissions to </w:t>
      </w:r>
      <w:r w:rsidR="003E7F25" w:rsidRPr="005B043E">
        <w:rPr>
          <w:rFonts w:ascii="Futura Bt" w:hAnsi="Futura Bt" w:cs="Futura"/>
          <w:color w:val="000000"/>
          <w:sz w:val="24"/>
          <w:szCs w:val="24"/>
        </w:rPr>
        <w:t>CKJ</w:t>
      </w:r>
      <w:r w:rsidR="00617D42" w:rsidRPr="005B043E">
        <w:rPr>
          <w:rFonts w:ascii="Futura Bt" w:hAnsi="Futura Bt" w:cs="Futura"/>
          <w:color w:val="000000"/>
          <w:sz w:val="24"/>
          <w:szCs w:val="24"/>
        </w:rPr>
        <w:t>.</w:t>
      </w:r>
    </w:p>
    <w:p w14:paraId="61256990" w14:textId="3544B362" w:rsidR="00580758" w:rsidRPr="00910691" w:rsidRDefault="00580758" w:rsidP="00910691">
      <w:pPr>
        <w:numPr>
          <w:ilvl w:val="0"/>
          <w:numId w:val="2"/>
        </w:numPr>
        <w:spacing w:after="200" w:line="276" w:lineRule="auto"/>
        <w:rPr>
          <w:rFonts w:ascii="Futura Lt" w:hAnsi="Futura Lt" w:cs="Tahoma"/>
          <w:sz w:val="24"/>
          <w:szCs w:val="24"/>
        </w:rPr>
      </w:pPr>
      <w:r w:rsidRPr="00910691">
        <w:rPr>
          <w:rFonts w:ascii="Futura Lt" w:hAnsi="Futura Lt"/>
          <w:sz w:val="24"/>
          <w:szCs w:val="24"/>
          <w:lang w:val="en-US"/>
        </w:rPr>
        <w:t xml:space="preserve">The Associate Editor shall help the EiC in searching for topics that may merit a </w:t>
      </w:r>
      <w:r w:rsidR="00910691" w:rsidRPr="00910691">
        <w:rPr>
          <w:rFonts w:ascii="Futura Lt" w:hAnsi="Futura Lt"/>
          <w:sz w:val="24"/>
          <w:szCs w:val="24"/>
          <w:lang w:val="en-US"/>
        </w:rPr>
        <w:t>R</w:t>
      </w:r>
      <w:r w:rsidRPr="00910691">
        <w:rPr>
          <w:rFonts w:ascii="Futura Lt" w:hAnsi="Futura Lt"/>
          <w:sz w:val="24"/>
          <w:szCs w:val="24"/>
          <w:lang w:val="en-US"/>
        </w:rPr>
        <w:t xml:space="preserve">eview, propose authors </w:t>
      </w:r>
      <w:r w:rsidR="00910691">
        <w:rPr>
          <w:rFonts w:ascii="Futura Lt" w:hAnsi="Futura Lt"/>
          <w:sz w:val="24"/>
          <w:szCs w:val="24"/>
          <w:lang w:val="en-US"/>
        </w:rPr>
        <w:t>for</w:t>
      </w:r>
      <w:r w:rsidRPr="00910691">
        <w:rPr>
          <w:rFonts w:ascii="Futura Lt" w:hAnsi="Futura Lt"/>
          <w:sz w:val="24"/>
          <w:szCs w:val="24"/>
          <w:lang w:val="en-US"/>
        </w:rPr>
        <w:t xml:space="preserve"> a potential </w:t>
      </w:r>
      <w:r w:rsidR="00910691" w:rsidRPr="00910691">
        <w:rPr>
          <w:rFonts w:ascii="Futura Lt" w:hAnsi="Futura Lt"/>
          <w:sz w:val="24"/>
          <w:szCs w:val="24"/>
          <w:lang w:val="en-US"/>
        </w:rPr>
        <w:t>R</w:t>
      </w:r>
      <w:r w:rsidRPr="00910691">
        <w:rPr>
          <w:rFonts w:ascii="Futura Lt" w:hAnsi="Futura Lt"/>
          <w:sz w:val="24"/>
          <w:szCs w:val="24"/>
          <w:lang w:val="en-US"/>
        </w:rPr>
        <w:t>eview and make sure that the educational/scientific mission is fulfilled via this activity as well.</w:t>
      </w:r>
    </w:p>
    <w:p w14:paraId="74579272" w14:textId="4369F789" w:rsidR="006A7325" w:rsidRPr="005B043E" w:rsidRDefault="00137FA0" w:rsidP="00866ABB">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The Associate Editor will ensure that peer review of his/her assigned papers are undertaken by qualified specialists, and that these specialists disclose relevant conflicts of interest as part of the regular review process. If the Associate Editor is the author of a paper, he/she cannot be involved in the peer review process.</w:t>
      </w:r>
    </w:p>
    <w:p w14:paraId="082774DA" w14:textId="63B26F40" w:rsidR="007E0023" w:rsidRPr="005B043E" w:rsidRDefault="00C33182" w:rsidP="007E0023">
      <w:pPr>
        <w:pStyle w:val="Tekstopmerking"/>
        <w:numPr>
          <w:ilvl w:val="0"/>
          <w:numId w:val="2"/>
        </w:numPr>
        <w:rPr>
          <w:rFonts w:ascii="Futura Bt" w:hAnsi="Futura Bt" w:cs="Tahoma"/>
          <w:sz w:val="24"/>
          <w:szCs w:val="24"/>
          <w:lang w:val="en-GB"/>
        </w:rPr>
      </w:pPr>
      <w:r w:rsidRPr="005B043E">
        <w:rPr>
          <w:rFonts w:ascii="Futura Bt" w:hAnsi="Futura Bt" w:cs="Tahoma"/>
          <w:sz w:val="24"/>
          <w:szCs w:val="24"/>
          <w:lang w:val="en-GB"/>
        </w:rPr>
        <w:t xml:space="preserve">The Associate Editor </w:t>
      </w:r>
      <w:r w:rsidR="00B8233E" w:rsidRPr="005B043E">
        <w:rPr>
          <w:rFonts w:ascii="Futura Bt" w:hAnsi="Futura Bt" w:cs="Tahoma"/>
          <w:sz w:val="24"/>
          <w:szCs w:val="24"/>
          <w:lang w:val="en-GB"/>
        </w:rPr>
        <w:t>shall</w:t>
      </w:r>
      <w:r w:rsidRPr="005B043E">
        <w:rPr>
          <w:rFonts w:ascii="Futura Bt" w:hAnsi="Futura Bt" w:cs="Tahoma"/>
          <w:sz w:val="24"/>
          <w:szCs w:val="24"/>
          <w:lang w:val="en-GB"/>
        </w:rPr>
        <w:t xml:space="preserve"> participate in meetings with the Editor-in-Chief and other </w:t>
      </w:r>
      <w:r w:rsidR="00866ABB" w:rsidRPr="005B043E">
        <w:rPr>
          <w:rFonts w:ascii="Futura Bt" w:hAnsi="Futura Bt" w:cs="Tahoma"/>
          <w:sz w:val="24"/>
          <w:szCs w:val="24"/>
          <w:lang w:val="en-GB"/>
        </w:rPr>
        <w:t>CKJ</w:t>
      </w:r>
      <w:r w:rsidRPr="005B043E">
        <w:rPr>
          <w:rFonts w:ascii="Futura Bt" w:hAnsi="Futura Bt" w:cs="Tahoma"/>
          <w:sz w:val="24"/>
          <w:szCs w:val="24"/>
          <w:lang w:val="en-GB"/>
        </w:rPr>
        <w:t xml:space="preserve"> Associate Editors </w:t>
      </w:r>
      <w:r w:rsidR="00B8233E" w:rsidRPr="005B043E">
        <w:rPr>
          <w:rFonts w:ascii="Futura Bt" w:hAnsi="Futura Bt" w:cs="Tahoma"/>
          <w:sz w:val="24"/>
          <w:szCs w:val="24"/>
          <w:lang w:val="en-GB"/>
        </w:rPr>
        <w:t xml:space="preserve">whenever possible </w:t>
      </w:r>
      <w:r w:rsidRPr="005B043E">
        <w:rPr>
          <w:rFonts w:ascii="Futura Bt" w:hAnsi="Futura Bt" w:cs="Tahoma"/>
          <w:sz w:val="24"/>
          <w:szCs w:val="24"/>
          <w:lang w:val="en-GB"/>
        </w:rPr>
        <w:t xml:space="preserve">to discuss any outstanding problems (i.e. the non-triaged papers, triaged papers, comments by reviewers, etc.). </w:t>
      </w:r>
      <w:r w:rsidR="00B8233E" w:rsidRPr="005B043E">
        <w:rPr>
          <w:rFonts w:ascii="Futura Bt" w:hAnsi="Futura Bt" w:cs="Tahoma"/>
          <w:sz w:val="24"/>
          <w:szCs w:val="24"/>
          <w:lang w:val="en-GB"/>
        </w:rPr>
        <w:t>When being absent</w:t>
      </w:r>
      <w:r w:rsidR="007E0023" w:rsidRPr="005B043E">
        <w:rPr>
          <w:rFonts w:ascii="Futura Bt" w:hAnsi="Futura Bt" w:cs="Tahoma"/>
          <w:sz w:val="24"/>
          <w:szCs w:val="24"/>
          <w:lang w:val="en-GB"/>
        </w:rPr>
        <w:t>, the Associate Editor can arrange that other Associate Editors temporarily take over his/her tasks.</w:t>
      </w:r>
    </w:p>
    <w:p w14:paraId="45923938" w14:textId="77777777" w:rsidR="004A6C33" w:rsidRPr="005B043E" w:rsidRDefault="004A6C33" w:rsidP="004A6C33">
      <w:pPr>
        <w:pStyle w:val="Lijstalinea"/>
        <w:rPr>
          <w:rFonts w:ascii="Futura Bt" w:hAnsi="Futura Bt" w:cs="Tahoma"/>
          <w:szCs w:val="24"/>
          <w:lang w:val="en-GB"/>
        </w:rPr>
      </w:pPr>
    </w:p>
    <w:p w14:paraId="15A9E15A" w14:textId="78AB356A" w:rsidR="004A6C33" w:rsidRPr="005B043E" w:rsidRDefault="004A6C33" w:rsidP="004A6C33">
      <w:pPr>
        <w:numPr>
          <w:ilvl w:val="0"/>
          <w:numId w:val="2"/>
        </w:numPr>
        <w:spacing w:after="200" w:line="276" w:lineRule="auto"/>
        <w:rPr>
          <w:rFonts w:ascii="Futura Bt" w:hAnsi="Futura Bt" w:cs="Tahoma"/>
          <w:i/>
          <w:iCs/>
          <w:sz w:val="24"/>
          <w:szCs w:val="24"/>
        </w:rPr>
      </w:pPr>
      <w:r w:rsidRPr="005B043E">
        <w:rPr>
          <w:rFonts w:ascii="Futura Bt" w:hAnsi="Futura Bt" w:cs="Tahoma"/>
          <w:sz w:val="24"/>
          <w:szCs w:val="24"/>
        </w:rPr>
        <w:t>Together with the EiC, the Associate Editor is responsible for clearly defining and implementing the Journal’s</w:t>
      </w:r>
      <w:r w:rsidR="00596158" w:rsidRPr="005B043E">
        <w:rPr>
          <w:rFonts w:ascii="Futura Bt" w:hAnsi="Futura Bt" w:cs="Tahoma"/>
          <w:sz w:val="24"/>
          <w:szCs w:val="24"/>
        </w:rPr>
        <w:t xml:space="preserve"> over</w:t>
      </w:r>
      <w:r w:rsidR="00FA7BBD" w:rsidRPr="005B043E">
        <w:rPr>
          <w:rFonts w:ascii="Futura Bt" w:hAnsi="Futura Bt" w:cs="Tahoma"/>
          <w:sz w:val="24"/>
          <w:szCs w:val="24"/>
        </w:rPr>
        <w:t>all</w:t>
      </w:r>
      <w:r w:rsidR="00596158" w:rsidRPr="005B043E">
        <w:rPr>
          <w:rFonts w:ascii="Futura Bt" w:hAnsi="Futura Bt" w:cs="Tahoma"/>
          <w:sz w:val="24"/>
          <w:szCs w:val="24"/>
        </w:rPr>
        <w:t xml:space="preserve"> strategy and</w:t>
      </w:r>
      <w:r w:rsidRPr="005B043E">
        <w:rPr>
          <w:rFonts w:ascii="Futura Bt" w:hAnsi="Futura Bt" w:cs="Tahoma"/>
          <w:sz w:val="24"/>
          <w:szCs w:val="24"/>
        </w:rPr>
        <w:t xml:space="preserve"> ethical standards. </w:t>
      </w:r>
    </w:p>
    <w:p w14:paraId="64199C68" w14:textId="77777777" w:rsidR="004A6C33" w:rsidRPr="005B043E" w:rsidRDefault="004A6C33" w:rsidP="004A6C33">
      <w:pPr>
        <w:pStyle w:val="Tekstopmerking"/>
        <w:ind w:left="720"/>
        <w:rPr>
          <w:rFonts w:ascii="Futura Bt" w:hAnsi="Futura Bt" w:cs="Tahoma"/>
          <w:sz w:val="24"/>
          <w:szCs w:val="24"/>
          <w:lang w:val="en-GB"/>
        </w:rPr>
      </w:pPr>
    </w:p>
    <w:p w14:paraId="7395C314" w14:textId="360EAB91" w:rsidR="00211083" w:rsidRPr="005B043E" w:rsidRDefault="00AC09EA" w:rsidP="00596158">
      <w:pPr>
        <w:spacing w:after="200" w:line="276" w:lineRule="auto"/>
        <w:rPr>
          <w:rFonts w:ascii="Futura Bt" w:hAnsi="Futura Bt" w:cs="Tahoma"/>
          <w:sz w:val="24"/>
          <w:szCs w:val="24"/>
        </w:rPr>
      </w:pPr>
      <w:r w:rsidRPr="005B043E">
        <w:rPr>
          <w:rFonts w:ascii="Futura Bt" w:hAnsi="Futura Bt" w:cs="Tahoma"/>
          <w:b/>
          <w:bCs/>
          <w:sz w:val="24"/>
          <w:szCs w:val="24"/>
          <w:u w:val="single"/>
        </w:rPr>
        <w:t>Procedures</w:t>
      </w:r>
    </w:p>
    <w:p w14:paraId="1BB00B49" w14:textId="18ADA225" w:rsidR="00397334" w:rsidRPr="005B043E" w:rsidRDefault="00397334" w:rsidP="00397334">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 xml:space="preserve">The </w:t>
      </w:r>
      <w:r w:rsidR="00D06088" w:rsidRPr="005B043E">
        <w:rPr>
          <w:rFonts w:ascii="Futura Bt" w:hAnsi="Futura Bt" w:cs="Tahoma"/>
          <w:sz w:val="24"/>
          <w:szCs w:val="24"/>
        </w:rPr>
        <w:t>Associate Editor</w:t>
      </w:r>
      <w:r w:rsidRPr="005B043E">
        <w:rPr>
          <w:rFonts w:ascii="Futura Bt" w:hAnsi="Futura Bt" w:cs="Tahoma"/>
          <w:sz w:val="24"/>
          <w:szCs w:val="24"/>
        </w:rPr>
        <w:t xml:space="preserve"> shall recognise that scientific and editorial ethics are founded upon integrity, competence, and a responsibility to protect the communal and public interest.</w:t>
      </w:r>
    </w:p>
    <w:p w14:paraId="62D5489A" w14:textId="5D4EEDE2" w:rsidR="00397334" w:rsidRPr="005B043E" w:rsidRDefault="00D37F87" w:rsidP="00397334">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Together with the</w:t>
      </w:r>
      <w:r w:rsidR="00397334" w:rsidRPr="005B043E">
        <w:rPr>
          <w:rFonts w:ascii="Futura Bt" w:hAnsi="Futura Bt" w:cs="Tahoma"/>
          <w:sz w:val="24"/>
          <w:szCs w:val="24"/>
        </w:rPr>
        <w:t xml:space="preserve"> EiC</w:t>
      </w:r>
      <w:r w:rsidRPr="005B043E">
        <w:rPr>
          <w:rFonts w:ascii="Futura Bt" w:hAnsi="Futura Bt" w:cs="Tahoma"/>
          <w:sz w:val="24"/>
          <w:szCs w:val="24"/>
        </w:rPr>
        <w:t>, the Associate Editor</w:t>
      </w:r>
      <w:r w:rsidR="00397334" w:rsidRPr="005B043E">
        <w:rPr>
          <w:rFonts w:ascii="Futura Bt" w:hAnsi="Futura Bt" w:cs="Tahoma"/>
          <w:sz w:val="24"/>
          <w:szCs w:val="24"/>
        </w:rPr>
        <w:t xml:space="preserve"> is responsible for establishing procedures to help maintain </w:t>
      </w:r>
      <w:r w:rsidR="00FA7BBD" w:rsidRPr="005B043E">
        <w:rPr>
          <w:rFonts w:ascii="Futura Bt" w:hAnsi="Futura Bt" w:cs="Tahoma"/>
          <w:sz w:val="24"/>
          <w:szCs w:val="24"/>
        </w:rPr>
        <w:t xml:space="preserve">the </w:t>
      </w:r>
      <w:r w:rsidR="00397334" w:rsidRPr="005B043E">
        <w:rPr>
          <w:rFonts w:ascii="Futura Bt" w:hAnsi="Futura Bt" w:cs="Tahoma"/>
          <w:sz w:val="24"/>
          <w:szCs w:val="24"/>
        </w:rPr>
        <w:t>Journal</w:t>
      </w:r>
      <w:r w:rsidR="00FA7BBD" w:rsidRPr="005B043E">
        <w:rPr>
          <w:rFonts w:ascii="Futura Bt" w:hAnsi="Futura Bt" w:cs="Tahoma"/>
          <w:sz w:val="24"/>
          <w:szCs w:val="24"/>
        </w:rPr>
        <w:t>’s</w:t>
      </w:r>
      <w:r w:rsidR="00397334" w:rsidRPr="005B043E">
        <w:rPr>
          <w:rFonts w:ascii="Futura Bt" w:hAnsi="Futura Bt" w:cs="Tahoma"/>
          <w:sz w:val="24"/>
          <w:szCs w:val="24"/>
        </w:rPr>
        <w:t xml:space="preserve"> quality, identify errors and problems, detect trends that reflect deterioration in quality, and implement corrective actions as needed.</w:t>
      </w:r>
    </w:p>
    <w:p w14:paraId="6D73018E" w14:textId="44A62F2E" w:rsidR="00397334" w:rsidRPr="005B043E" w:rsidRDefault="00AB60A0" w:rsidP="00397334">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 xml:space="preserve">The Associate Editor </w:t>
      </w:r>
      <w:r w:rsidR="00397334" w:rsidRPr="005B043E">
        <w:rPr>
          <w:rFonts w:ascii="Futura Bt" w:hAnsi="Futura Bt" w:cs="Tahoma"/>
          <w:sz w:val="24"/>
          <w:szCs w:val="24"/>
        </w:rPr>
        <w:t xml:space="preserve">will act professionally, without prejudice or conflict of interest. The </w:t>
      </w:r>
      <w:r w:rsidRPr="005B043E">
        <w:rPr>
          <w:rFonts w:ascii="Futura Bt" w:hAnsi="Futura Bt" w:cs="Tahoma"/>
          <w:sz w:val="24"/>
          <w:szCs w:val="24"/>
        </w:rPr>
        <w:t xml:space="preserve">Associate Editor </w:t>
      </w:r>
      <w:r w:rsidR="00397334" w:rsidRPr="005B043E">
        <w:rPr>
          <w:rFonts w:ascii="Futura Bt" w:hAnsi="Futura Bt" w:cs="Tahoma"/>
          <w:sz w:val="24"/>
          <w:szCs w:val="24"/>
        </w:rPr>
        <w:t xml:space="preserve">will not allow his/her editorial judgment to be </w:t>
      </w:r>
      <w:r w:rsidR="00397334" w:rsidRPr="005B043E">
        <w:rPr>
          <w:rFonts w:ascii="Futura Bt" w:hAnsi="Futura Bt" w:cs="Tahoma"/>
          <w:sz w:val="24"/>
          <w:szCs w:val="24"/>
        </w:rPr>
        <w:lastRenderedPageBreak/>
        <w:t>influenced by political, commercial and other considerations that are beyond the scope of each scientific report and analysis of possible impacts and applications.</w:t>
      </w:r>
    </w:p>
    <w:p w14:paraId="700FA1CA" w14:textId="77E0793F" w:rsidR="00397334" w:rsidRPr="005B043E" w:rsidRDefault="00397334" w:rsidP="00397334">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 xml:space="preserve">The </w:t>
      </w:r>
      <w:r w:rsidR="00AB60A0" w:rsidRPr="005B043E">
        <w:rPr>
          <w:rFonts w:ascii="Futura Bt" w:hAnsi="Futura Bt" w:cs="Tahoma"/>
          <w:sz w:val="24"/>
          <w:szCs w:val="24"/>
        </w:rPr>
        <w:t xml:space="preserve">Associate Editor </w:t>
      </w:r>
      <w:r w:rsidRPr="005B043E">
        <w:rPr>
          <w:rFonts w:ascii="Futura Bt" w:hAnsi="Futura Bt" w:cs="Tahoma"/>
          <w:sz w:val="24"/>
          <w:szCs w:val="24"/>
        </w:rPr>
        <w:t xml:space="preserve">will not disclose confidential information unless authorised by the source of that information, or there are allegations of misconduct that require access to that confidential information for proper investigation, or the </w:t>
      </w:r>
      <w:r w:rsidR="00AB60A0" w:rsidRPr="005B043E">
        <w:rPr>
          <w:rFonts w:ascii="Futura Bt" w:hAnsi="Futura Bt" w:cs="Tahoma"/>
          <w:sz w:val="24"/>
          <w:szCs w:val="24"/>
        </w:rPr>
        <w:t xml:space="preserve">Associate Editor </w:t>
      </w:r>
      <w:r w:rsidRPr="005B043E">
        <w:rPr>
          <w:rFonts w:ascii="Futura Bt" w:hAnsi="Futura Bt" w:cs="Tahoma"/>
          <w:sz w:val="24"/>
          <w:szCs w:val="24"/>
        </w:rPr>
        <w:t>is required by law to disclose that information.</w:t>
      </w:r>
    </w:p>
    <w:p w14:paraId="22BEB04E" w14:textId="64696AEE" w:rsidR="00397334" w:rsidRPr="005B043E" w:rsidRDefault="00397334" w:rsidP="00397334">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 xml:space="preserve">The </w:t>
      </w:r>
      <w:r w:rsidR="00AB60A0" w:rsidRPr="005B043E">
        <w:rPr>
          <w:rFonts w:ascii="Futura Bt" w:hAnsi="Futura Bt" w:cs="Tahoma"/>
          <w:sz w:val="24"/>
          <w:szCs w:val="24"/>
        </w:rPr>
        <w:t xml:space="preserve">Associate Editor </w:t>
      </w:r>
      <w:r w:rsidRPr="005B043E">
        <w:rPr>
          <w:rFonts w:ascii="Futura Bt" w:hAnsi="Futura Bt" w:cs="Tahoma"/>
          <w:sz w:val="24"/>
          <w:szCs w:val="24"/>
        </w:rPr>
        <w:t>shall refrain from using confidential information for personal gain, and shall take reasonable steps to ensure that such information is not used for the advantage of other parties.</w:t>
      </w:r>
    </w:p>
    <w:p w14:paraId="3B3824DF" w14:textId="6CEED175" w:rsidR="00FE30E7" w:rsidRPr="005B043E" w:rsidRDefault="00FE30E7" w:rsidP="00FE30E7">
      <w:pPr>
        <w:spacing w:after="200" w:line="276" w:lineRule="auto"/>
        <w:rPr>
          <w:rFonts w:ascii="Futura Bt" w:hAnsi="Futura Bt" w:cs="Tahoma"/>
          <w:b/>
          <w:bCs/>
          <w:sz w:val="24"/>
          <w:szCs w:val="24"/>
          <w:u w:val="single"/>
        </w:rPr>
      </w:pPr>
      <w:r w:rsidRPr="005B043E">
        <w:rPr>
          <w:rFonts w:ascii="Futura Bt" w:hAnsi="Futura Bt" w:cs="Tahoma"/>
          <w:b/>
          <w:bCs/>
          <w:sz w:val="24"/>
          <w:szCs w:val="24"/>
          <w:u w:val="single"/>
        </w:rPr>
        <w:t>Termination</w:t>
      </w:r>
    </w:p>
    <w:p w14:paraId="7BFC33F0" w14:textId="4D83674C" w:rsidR="00397334" w:rsidRPr="005B043E" w:rsidRDefault="00397334" w:rsidP="00397334">
      <w:pPr>
        <w:numPr>
          <w:ilvl w:val="0"/>
          <w:numId w:val="2"/>
        </w:numPr>
        <w:spacing w:after="200" w:line="276" w:lineRule="auto"/>
        <w:rPr>
          <w:rFonts w:ascii="Futura Bt" w:hAnsi="Futura Bt" w:cs="Tahoma"/>
          <w:sz w:val="24"/>
          <w:szCs w:val="24"/>
        </w:rPr>
      </w:pPr>
      <w:r w:rsidRPr="005B043E">
        <w:rPr>
          <w:rFonts w:ascii="Futura Bt" w:hAnsi="Futura Bt" w:cs="Tahoma"/>
          <w:sz w:val="24"/>
          <w:szCs w:val="24"/>
        </w:rPr>
        <w:t xml:space="preserve">The ERA may immediately terminate the appointment given to the </w:t>
      </w:r>
      <w:r w:rsidR="00671DBE" w:rsidRPr="005B043E">
        <w:rPr>
          <w:rFonts w:ascii="Futura Bt" w:hAnsi="Futura Bt" w:cs="Tahoma"/>
          <w:sz w:val="24"/>
          <w:szCs w:val="24"/>
        </w:rPr>
        <w:t>Associate Editor</w:t>
      </w:r>
      <w:r w:rsidR="00FA7BBD" w:rsidRPr="005B043E">
        <w:rPr>
          <w:rFonts w:ascii="Futura Bt" w:hAnsi="Futura Bt" w:cs="Tahoma"/>
          <w:sz w:val="24"/>
          <w:szCs w:val="24"/>
        </w:rPr>
        <w:t>, and thus also the compensation,</w:t>
      </w:r>
      <w:r w:rsidRPr="005B043E">
        <w:rPr>
          <w:rFonts w:ascii="Futura Bt" w:hAnsi="Futura Bt" w:cs="Tahoma"/>
          <w:sz w:val="24"/>
          <w:szCs w:val="24"/>
        </w:rPr>
        <w:t xml:space="preserve"> on written notice to the </w:t>
      </w:r>
      <w:r w:rsidR="00671DBE" w:rsidRPr="005B043E">
        <w:rPr>
          <w:rFonts w:ascii="Futura Bt" w:hAnsi="Futura Bt" w:cs="Tahoma"/>
          <w:sz w:val="24"/>
          <w:szCs w:val="24"/>
        </w:rPr>
        <w:t>Associate Editor</w:t>
      </w:r>
      <w:r w:rsidRPr="005B043E">
        <w:rPr>
          <w:rFonts w:ascii="Futura Bt" w:hAnsi="Futura Bt" w:cs="Tahoma"/>
          <w:sz w:val="24"/>
          <w:szCs w:val="24"/>
        </w:rPr>
        <w:t xml:space="preserve"> in any of the following events:</w:t>
      </w:r>
    </w:p>
    <w:p w14:paraId="15617002" w14:textId="029115EB" w:rsidR="00397334" w:rsidRPr="005B043E" w:rsidRDefault="00397334" w:rsidP="00397334">
      <w:pPr>
        <w:pStyle w:val="OUPLegalParagraph11"/>
        <w:numPr>
          <w:ilvl w:val="2"/>
          <w:numId w:val="2"/>
        </w:numPr>
        <w:rPr>
          <w:rFonts w:ascii="Futura Bt" w:hAnsi="Futura Bt" w:cs="Tahoma"/>
          <w:sz w:val="24"/>
          <w:szCs w:val="24"/>
        </w:rPr>
      </w:pPr>
      <w:r w:rsidRPr="005B043E">
        <w:rPr>
          <w:rFonts w:ascii="Futura Bt" w:hAnsi="Futura Bt" w:cs="Tahoma"/>
          <w:sz w:val="24"/>
          <w:szCs w:val="24"/>
        </w:rPr>
        <w:t xml:space="preserve">the </w:t>
      </w:r>
      <w:r w:rsidR="00671DBE" w:rsidRPr="005B043E">
        <w:rPr>
          <w:rFonts w:ascii="Futura Bt" w:hAnsi="Futura Bt" w:cs="Tahoma"/>
          <w:sz w:val="24"/>
          <w:szCs w:val="24"/>
        </w:rPr>
        <w:t>Associate Editor</w:t>
      </w:r>
      <w:r w:rsidRPr="005B043E">
        <w:rPr>
          <w:rFonts w:ascii="Futura Bt" w:hAnsi="Futura Bt" w:cs="Tahoma"/>
          <w:sz w:val="24"/>
          <w:szCs w:val="24"/>
        </w:rPr>
        <w:t xml:space="preserve"> commits any serious or persistent breach of his/her obligations outlined in this document including extremely poor performance;</w:t>
      </w:r>
    </w:p>
    <w:p w14:paraId="5612ACE8" w14:textId="6CDFBD98" w:rsidR="00397334" w:rsidRPr="005B043E" w:rsidRDefault="00397334" w:rsidP="00397334">
      <w:pPr>
        <w:pStyle w:val="OUPLegalParagraph111"/>
        <w:numPr>
          <w:ilvl w:val="2"/>
          <w:numId w:val="2"/>
        </w:numPr>
        <w:rPr>
          <w:rFonts w:ascii="Futura Bt" w:hAnsi="Futura Bt" w:cs="Tahoma"/>
          <w:sz w:val="24"/>
          <w:szCs w:val="24"/>
        </w:rPr>
      </w:pPr>
      <w:r w:rsidRPr="005B043E">
        <w:rPr>
          <w:rFonts w:ascii="Futura Bt" w:hAnsi="Futura Bt" w:cs="Tahoma"/>
          <w:sz w:val="24"/>
          <w:szCs w:val="24"/>
        </w:rPr>
        <w:t xml:space="preserve">the </w:t>
      </w:r>
      <w:r w:rsidR="00451CE5" w:rsidRPr="005B043E">
        <w:rPr>
          <w:rFonts w:ascii="Futura Bt" w:hAnsi="Futura Bt" w:cs="Tahoma"/>
          <w:sz w:val="24"/>
          <w:szCs w:val="24"/>
        </w:rPr>
        <w:t xml:space="preserve">Associate Editor </w:t>
      </w:r>
      <w:r w:rsidRPr="005B043E">
        <w:rPr>
          <w:rFonts w:ascii="Futura Bt" w:hAnsi="Futura Bt" w:cs="Tahoma"/>
          <w:sz w:val="24"/>
          <w:szCs w:val="24"/>
        </w:rPr>
        <w:t>is guilty of dishonesty, serious misconduct, incompetence, wilful neglect of his/her duties, or does anything that in any way damages or threatens to damage the reputation of the Journal or the ERA; or</w:t>
      </w:r>
    </w:p>
    <w:p w14:paraId="492510E3" w14:textId="6AEE41CA" w:rsidR="00671DBE" w:rsidRPr="005B043E" w:rsidRDefault="00397334" w:rsidP="003627BB">
      <w:pPr>
        <w:pStyle w:val="OUPLegalParagraph111"/>
        <w:numPr>
          <w:ilvl w:val="2"/>
          <w:numId w:val="2"/>
        </w:numPr>
        <w:rPr>
          <w:rFonts w:ascii="Futura Bt" w:hAnsi="Futura Bt" w:cs="Tahoma"/>
          <w:sz w:val="24"/>
          <w:szCs w:val="24"/>
        </w:rPr>
      </w:pPr>
      <w:r w:rsidRPr="005B043E">
        <w:rPr>
          <w:rFonts w:ascii="Futura Bt" w:hAnsi="Futura Bt" w:cs="Tahoma"/>
          <w:sz w:val="24"/>
          <w:szCs w:val="24"/>
        </w:rPr>
        <w:t xml:space="preserve">the </w:t>
      </w:r>
      <w:r w:rsidR="00451CE5" w:rsidRPr="005B043E">
        <w:rPr>
          <w:rFonts w:ascii="Futura Bt" w:hAnsi="Futura Bt" w:cs="Tahoma"/>
          <w:sz w:val="24"/>
          <w:szCs w:val="24"/>
        </w:rPr>
        <w:t xml:space="preserve">Associate Editor </w:t>
      </w:r>
      <w:r w:rsidRPr="005B043E">
        <w:rPr>
          <w:rFonts w:ascii="Futura Bt" w:hAnsi="Futura Bt" w:cs="Tahoma"/>
          <w:sz w:val="24"/>
          <w:szCs w:val="24"/>
        </w:rPr>
        <w:t>is or becomes, through illness, injury or otherwise, incapable of performing the whole or any substantial part of the Editor’s duties under this Agreement for any material time.</w:t>
      </w:r>
    </w:p>
    <w:p w14:paraId="2B364C6D" w14:textId="72773CC2" w:rsidR="00671DBE" w:rsidRPr="005B043E" w:rsidRDefault="00671DBE" w:rsidP="00397334">
      <w:pPr>
        <w:jc w:val="center"/>
        <w:rPr>
          <w:rFonts w:ascii="Futura Bt" w:hAnsi="Futura Bt" w:cs="Tahoma"/>
          <w:b/>
          <w:bCs/>
          <w:sz w:val="24"/>
          <w:szCs w:val="24"/>
        </w:rPr>
      </w:pPr>
    </w:p>
    <w:p w14:paraId="6362D516" w14:textId="61959B82" w:rsidR="00975984" w:rsidRPr="005B043E" w:rsidRDefault="00975984" w:rsidP="00397334">
      <w:pPr>
        <w:jc w:val="center"/>
        <w:rPr>
          <w:rFonts w:ascii="Futura Bt kt" w:hAnsi="Futura Bt kt" w:cs="Tahoma"/>
          <w:b/>
          <w:bCs/>
          <w:sz w:val="24"/>
          <w:szCs w:val="24"/>
        </w:rPr>
      </w:pPr>
    </w:p>
    <w:p w14:paraId="437BC75B" w14:textId="5A892480" w:rsidR="00975984" w:rsidRPr="005B043E" w:rsidRDefault="00975984" w:rsidP="00397334">
      <w:pPr>
        <w:jc w:val="center"/>
        <w:rPr>
          <w:rFonts w:ascii="Futura Bt" w:hAnsi="Futura Bt" w:cs="Tahoma"/>
          <w:b/>
          <w:bCs/>
          <w:sz w:val="24"/>
          <w:szCs w:val="24"/>
        </w:rPr>
      </w:pPr>
    </w:p>
    <w:p w14:paraId="5A4A240E" w14:textId="77777777" w:rsidR="008C16AB" w:rsidRPr="005B043E" w:rsidRDefault="008C16AB" w:rsidP="00397334">
      <w:pPr>
        <w:jc w:val="center"/>
        <w:rPr>
          <w:rFonts w:ascii="Futura Bt" w:hAnsi="Futura Bt" w:cs="Tahoma"/>
          <w:b/>
          <w:bCs/>
          <w:sz w:val="24"/>
          <w:szCs w:val="24"/>
        </w:rPr>
      </w:pPr>
    </w:p>
    <w:p w14:paraId="3B44BDB9" w14:textId="77777777" w:rsidR="00975984" w:rsidRPr="005B043E" w:rsidRDefault="00975984" w:rsidP="00E14D1B">
      <w:pPr>
        <w:rPr>
          <w:rFonts w:ascii="Futura Bt" w:hAnsi="Futura Bt" w:cs="Tahoma"/>
          <w:b/>
          <w:bCs/>
          <w:sz w:val="24"/>
          <w:szCs w:val="24"/>
        </w:rPr>
      </w:pPr>
    </w:p>
    <w:p w14:paraId="3588ED00" w14:textId="2E05AFCE" w:rsidR="00397334" w:rsidRPr="005B043E" w:rsidRDefault="00397334" w:rsidP="00397334">
      <w:pPr>
        <w:jc w:val="center"/>
        <w:rPr>
          <w:rFonts w:ascii="Futura Bt" w:hAnsi="Futura Bt" w:cs="Tahoma"/>
          <w:b/>
          <w:bCs/>
          <w:sz w:val="24"/>
          <w:szCs w:val="24"/>
          <w:u w:val="single"/>
        </w:rPr>
      </w:pPr>
      <w:r w:rsidRPr="005B043E">
        <w:rPr>
          <w:rFonts w:ascii="Futura Bt" w:hAnsi="Futura Bt" w:cs="Tahoma"/>
          <w:b/>
          <w:bCs/>
          <w:sz w:val="24"/>
          <w:szCs w:val="24"/>
          <w:u w:val="single"/>
        </w:rPr>
        <w:lastRenderedPageBreak/>
        <w:t>APPENDIX I</w:t>
      </w:r>
    </w:p>
    <w:p w14:paraId="60F8FADB" w14:textId="77777777" w:rsidR="00397334" w:rsidRPr="005B043E" w:rsidRDefault="00397334" w:rsidP="00397334">
      <w:pPr>
        <w:rPr>
          <w:rFonts w:ascii="Futura Bt" w:hAnsi="Futura Bt" w:cs="Tahoma"/>
          <w:sz w:val="24"/>
          <w:szCs w:val="24"/>
        </w:rPr>
      </w:pPr>
    </w:p>
    <w:p w14:paraId="4ABC85F0" w14:textId="77777777" w:rsidR="00397334" w:rsidRPr="005B043E" w:rsidRDefault="00397334" w:rsidP="00397334">
      <w:pPr>
        <w:rPr>
          <w:rFonts w:ascii="Futura Bt" w:hAnsi="Futura Bt" w:cs="Tahoma"/>
          <w:sz w:val="24"/>
          <w:szCs w:val="24"/>
          <w:u w:val="single"/>
        </w:rPr>
      </w:pPr>
      <w:r w:rsidRPr="005B043E">
        <w:rPr>
          <w:rFonts w:ascii="Futura Bt" w:hAnsi="Futura Bt" w:cs="Tahoma"/>
          <w:sz w:val="24"/>
          <w:szCs w:val="24"/>
          <w:u w:val="single"/>
        </w:rPr>
        <w:t>ERA’ Mission</w:t>
      </w:r>
    </w:p>
    <w:p w14:paraId="3D6B34FC" w14:textId="77777777" w:rsidR="00397334" w:rsidRPr="005B043E" w:rsidRDefault="00397334" w:rsidP="00397334">
      <w:pPr>
        <w:rPr>
          <w:rFonts w:ascii="Futura Bt" w:hAnsi="Futura Bt" w:cs="Tahoma"/>
          <w:sz w:val="24"/>
          <w:szCs w:val="24"/>
        </w:rPr>
      </w:pPr>
    </w:p>
    <w:p w14:paraId="54DC777F" w14:textId="77777777" w:rsidR="00397334" w:rsidRPr="005B043E" w:rsidRDefault="00397334" w:rsidP="00397334">
      <w:pPr>
        <w:rPr>
          <w:rFonts w:ascii="Futura Bt" w:hAnsi="Futura Bt" w:cs="Tahoma"/>
          <w:sz w:val="24"/>
          <w:szCs w:val="24"/>
          <w:shd w:val="clear" w:color="auto" w:fill="FFFFFF"/>
        </w:rPr>
      </w:pPr>
      <w:r w:rsidRPr="005B043E">
        <w:rPr>
          <w:rFonts w:ascii="Futura Bt" w:hAnsi="Futura Bt" w:cs="Tahoma"/>
          <w:sz w:val="24"/>
          <w:szCs w:val="24"/>
          <w:shd w:val="clear" w:color="auto" w:fill="FFFFFF"/>
        </w:rPr>
        <w:t>The objects of the Association are the advancement of medical science by promoting fundamental and clinical advances in the field of nephrology, dialysis, renal transplantation, hypertension, and related subjects.</w:t>
      </w:r>
    </w:p>
    <w:p w14:paraId="28E115B6" w14:textId="77777777" w:rsidR="00397334" w:rsidRPr="005B043E" w:rsidRDefault="00397334" w:rsidP="00397334">
      <w:pPr>
        <w:rPr>
          <w:rFonts w:ascii="Futura Bt" w:hAnsi="Futura Bt" w:cs="Tahoma"/>
          <w:sz w:val="24"/>
          <w:szCs w:val="24"/>
          <w:shd w:val="clear" w:color="auto" w:fill="FFFFFF"/>
        </w:rPr>
      </w:pPr>
    </w:p>
    <w:p w14:paraId="5E0AA109" w14:textId="77777777" w:rsidR="00397334" w:rsidRPr="005B043E" w:rsidRDefault="00397334" w:rsidP="00397334">
      <w:pPr>
        <w:rPr>
          <w:rFonts w:ascii="Futura Bt" w:hAnsi="Futura Bt" w:cs="Tahoma"/>
          <w:sz w:val="24"/>
          <w:szCs w:val="24"/>
          <w:u w:val="single"/>
          <w:shd w:val="clear" w:color="auto" w:fill="FFFFFF"/>
        </w:rPr>
      </w:pPr>
      <w:r w:rsidRPr="005B043E">
        <w:rPr>
          <w:rFonts w:ascii="Futura Bt" w:hAnsi="Futura Bt" w:cs="Tahoma"/>
          <w:sz w:val="24"/>
          <w:szCs w:val="24"/>
          <w:u w:val="single"/>
          <w:shd w:val="clear" w:color="auto" w:fill="FFFFFF"/>
        </w:rPr>
        <w:t>ERA’s Vision</w:t>
      </w:r>
    </w:p>
    <w:p w14:paraId="58D0BFC4" w14:textId="77777777" w:rsidR="00397334" w:rsidRPr="005B043E" w:rsidRDefault="00397334" w:rsidP="00397334">
      <w:pPr>
        <w:rPr>
          <w:rFonts w:ascii="Futura Bt" w:hAnsi="Futura Bt" w:cs="Tahoma"/>
          <w:sz w:val="24"/>
          <w:szCs w:val="24"/>
          <w:shd w:val="clear" w:color="auto" w:fill="FFFFFF"/>
        </w:rPr>
      </w:pPr>
    </w:p>
    <w:p w14:paraId="5B59B8D0" w14:textId="77777777" w:rsidR="00397334" w:rsidRPr="005B043E" w:rsidRDefault="00397334" w:rsidP="00397334">
      <w:pPr>
        <w:pStyle w:val="Normaalweb"/>
        <w:shd w:val="clear" w:color="auto" w:fill="FFFFFF"/>
        <w:spacing w:before="204" w:beforeAutospacing="0" w:after="204" w:afterAutospacing="0"/>
        <w:textAlignment w:val="baseline"/>
        <w:rPr>
          <w:rFonts w:ascii="Futura Bt" w:hAnsi="Futura Bt" w:cs="Tahoma"/>
        </w:rPr>
      </w:pPr>
      <w:r w:rsidRPr="005B043E">
        <w:rPr>
          <w:rFonts w:ascii="Futura Bt" w:hAnsi="Futura Bt" w:cs="Tahoma"/>
        </w:rPr>
        <w:t>To continuously advance education and continuous professional development applying a standard, common format for all subspecialties in all areas of nephrology, from clinical nephrology to dialysis and transplantation.</w:t>
      </w:r>
    </w:p>
    <w:p w14:paraId="1C13F202" w14:textId="77777777" w:rsidR="00397334" w:rsidRPr="005B043E" w:rsidRDefault="00397334" w:rsidP="00397334">
      <w:pPr>
        <w:pStyle w:val="Normaalweb"/>
        <w:shd w:val="clear" w:color="auto" w:fill="FFFFFF"/>
        <w:spacing w:before="204" w:beforeAutospacing="0" w:after="204" w:afterAutospacing="0"/>
        <w:textAlignment w:val="baseline"/>
        <w:rPr>
          <w:rFonts w:ascii="Futura Bt" w:hAnsi="Futura Bt" w:cs="Tahoma"/>
        </w:rPr>
      </w:pPr>
      <w:r w:rsidRPr="005B043E">
        <w:rPr>
          <w:rFonts w:ascii="Futura Bt" w:hAnsi="Futura Bt" w:cs="Tahoma"/>
        </w:rPr>
        <w:t>To promote ambitious collaborations among European investigators aimed at formulating high quality projects in the nephrology field.</w:t>
      </w:r>
    </w:p>
    <w:p w14:paraId="44380686" w14:textId="77777777" w:rsidR="00397334" w:rsidRPr="005B043E" w:rsidRDefault="00397334" w:rsidP="00397334">
      <w:pPr>
        <w:pStyle w:val="Normaalweb"/>
        <w:shd w:val="clear" w:color="auto" w:fill="FFFFFF"/>
        <w:spacing w:before="204" w:beforeAutospacing="0" w:after="204" w:afterAutospacing="0"/>
        <w:textAlignment w:val="baseline"/>
        <w:rPr>
          <w:rFonts w:ascii="Futura Bt" w:hAnsi="Futura Bt" w:cs="Tahoma"/>
        </w:rPr>
      </w:pPr>
      <w:r w:rsidRPr="005B043E">
        <w:rPr>
          <w:rFonts w:ascii="Futura Bt" w:hAnsi="Futura Bt" w:cs="Tahoma"/>
        </w:rPr>
        <w:t>To involve young talented nephrologists in all editorial activities of the Journal, wherever appropriate.</w:t>
      </w:r>
    </w:p>
    <w:p w14:paraId="345F2DAE" w14:textId="601A6F43" w:rsidR="00397334" w:rsidRPr="005B043E" w:rsidRDefault="00397334" w:rsidP="00397334">
      <w:pPr>
        <w:pStyle w:val="Normaalweb"/>
        <w:shd w:val="clear" w:color="auto" w:fill="FFFFFF"/>
        <w:spacing w:before="204" w:beforeAutospacing="0" w:after="204" w:afterAutospacing="0"/>
        <w:textAlignment w:val="baseline"/>
        <w:rPr>
          <w:rFonts w:ascii="Futura Bt" w:hAnsi="Futura Bt" w:cs="Tahoma"/>
        </w:rPr>
      </w:pPr>
      <w:r w:rsidRPr="005B043E">
        <w:rPr>
          <w:rFonts w:ascii="Futura Bt" w:hAnsi="Futura Bt" w:cs="Tahoma"/>
        </w:rPr>
        <w:t xml:space="preserve">To promote </w:t>
      </w:r>
      <w:r w:rsidR="00246A6D" w:rsidRPr="005B043E">
        <w:rPr>
          <w:rFonts w:ascii="Futura Bt" w:hAnsi="Futura Bt" w:cs="Tahoma"/>
        </w:rPr>
        <w:t>n</w:t>
      </w:r>
      <w:r w:rsidRPr="005B043E">
        <w:rPr>
          <w:rFonts w:ascii="Futura Bt" w:hAnsi="Futura Bt" w:cs="Tahoma"/>
        </w:rPr>
        <w:t>ephrology as a career opportunity for European medical students.</w:t>
      </w:r>
    </w:p>
    <w:p w14:paraId="7902F539" w14:textId="01868459" w:rsidR="00FC1A1D" w:rsidRPr="005B043E" w:rsidRDefault="00FC1A1D" w:rsidP="00397334">
      <w:pPr>
        <w:pStyle w:val="Normaalweb"/>
        <w:shd w:val="clear" w:color="auto" w:fill="FFFFFF"/>
        <w:spacing w:before="204" w:beforeAutospacing="0" w:after="204" w:afterAutospacing="0"/>
        <w:textAlignment w:val="baseline"/>
        <w:rPr>
          <w:rFonts w:ascii="Futura Bt" w:hAnsi="Futura Bt" w:cs="Tahoma"/>
        </w:rPr>
      </w:pPr>
    </w:p>
    <w:p w14:paraId="208FE888" w14:textId="543AB183" w:rsidR="00FC1A1D" w:rsidRPr="005B043E" w:rsidRDefault="00FC1A1D" w:rsidP="00397334">
      <w:pPr>
        <w:pStyle w:val="Normaalweb"/>
        <w:shd w:val="clear" w:color="auto" w:fill="FFFFFF"/>
        <w:spacing w:before="204" w:beforeAutospacing="0" w:after="204" w:afterAutospacing="0"/>
        <w:textAlignment w:val="baseline"/>
        <w:rPr>
          <w:rFonts w:ascii="Futura Bt" w:hAnsi="Futura Bt" w:cs="Tahoma"/>
        </w:rPr>
      </w:pPr>
      <w:r w:rsidRPr="005B043E">
        <w:rPr>
          <w:rFonts w:ascii="Futura Bt" w:hAnsi="Futura Bt" w:cs="Tahoma"/>
        </w:rPr>
        <w:t>Location and Date______________________</w:t>
      </w:r>
    </w:p>
    <w:p w14:paraId="32496D87" w14:textId="4FB6E1C6" w:rsidR="00FC1A1D" w:rsidRPr="005B043E" w:rsidRDefault="00FC1A1D" w:rsidP="00397334">
      <w:pPr>
        <w:pStyle w:val="Normaalweb"/>
        <w:shd w:val="clear" w:color="auto" w:fill="FFFFFF"/>
        <w:spacing w:before="204" w:beforeAutospacing="0" w:after="204" w:afterAutospacing="0"/>
        <w:textAlignment w:val="baseline"/>
        <w:rPr>
          <w:rFonts w:ascii="Futura Bt" w:hAnsi="Futura Bt" w:cs="Tahoma"/>
          <w:color w:val="383838"/>
        </w:rPr>
      </w:pPr>
    </w:p>
    <w:p w14:paraId="360054C1" w14:textId="77777777" w:rsidR="003415CF" w:rsidRPr="005B043E" w:rsidRDefault="003415CF" w:rsidP="00397334">
      <w:pPr>
        <w:pStyle w:val="Normaalweb"/>
        <w:shd w:val="clear" w:color="auto" w:fill="FFFFFF"/>
        <w:spacing w:before="204" w:beforeAutospacing="0" w:after="204" w:afterAutospacing="0"/>
        <w:textAlignment w:val="baseline"/>
        <w:rPr>
          <w:rFonts w:ascii="Futura Bt" w:hAnsi="Futura Bt" w:cs="Tahoma"/>
          <w:color w:val="383838"/>
        </w:rPr>
      </w:pPr>
    </w:p>
    <w:p w14:paraId="359C6AA7" w14:textId="176F3676" w:rsidR="003062E0" w:rsidRPr="005B043E" w:rsidRDefault="00FC1A1D" w:rsidP="00FC1A1D">
      <w:pPr>
        <w:pStyle w:val="Normaalweb"/>
        <w:shd w:val="clear" w:color="auto" w:fill="FFFFFF"/>
        <w:spacing w:before="204" w:beforeAutospacing="0" w:after="204" w:afterAutospacing="0"/>
        <w:textAlignment w:val="baseline"/>
        <w:rPr>
          <w:rFonts w:ascii="Futura Bt" w:hAnsi="Futura Bt" w:cs="Tahoma"/>
        </w:rPr>
      </w:pPr>
      <w:r w:rsidRPr="005B043E">
        <w:rPr>
          <w:rFonts w:ascii="Futura Bt" w:hAnsi="Futura Bt" w:cs="Tahoma"/>
        </w:rPr>
        <w:t xml:space="preserve">For the </w:t>
      </w:r>
      <w:r w:rsidR="00033A4B" w:rsidRPr="005B043E">
        <w:rPr>
          <w:rFonts w:ascii="Futura Bt" w:hAnsi="Futura Bt" w:cs="Tahoma"/>
        </w:rPr>
        <w:t>Associate Editor</w:t>
      </w:r>
      <w:r w:rsidRPr="005B043E">
        <w:rPr>
          <w:rFonts w:ascii="Futura Bt" w:hAnsi="Futura Bt" w:cs="Tahoma"/>
        </w:rPr>
        <w:tab/>
      </w:r>
      <w:r w:rsidRPr="005B043E">
        <w:rPr>
          <w:rFonts w:ascii="Futura Bt" w:hAnsi="Futura Bt" w:cs="Tahoma"/>
        </w:rPr>
        <w:tab/>
      </w:r>
      <w:r w:rsidRPr="005B043E">
        <w:rPr>
          <w:rFonts w:ascii="Futura Bt" w:hAnsi="Futura Bt" w:cs="Tahoma"/>
        </w:rPr>
        <w:tab/>
      </w:r>
      <w:r w:rsidRPr="005B043E">
        <w:rPr>
          <w:rFonts w:ascii="Futura Bt" w:hAnsi="Futura Bt" w:cs="Tahoma"/>
        </w:rPr>
        <w:tab/>
      </w:r>
      <w:r w:rsidRPr="005B043E">
        <w:rPr>
          <w:rFonts w:ascii="Futura Bt" w:hAnsi="Futura Bt" w:cs="Tahoma"/>
        </w:rPr>
        <w:tab/>
        <w:t>For ERA (President)</w:t>
      </w:r>
    </w:p>
    <w:p w14:paraId="51BC69CA" w14:textId="44335A2D" w:rsidR="00FC1A1D" w:rsidRPr="005B043E" w:rsidRDefault="00FC1A1D" w:rsidP="00FC1A1D">
      <w:pPr>
        <w:pStyle w:val="Normaalweb"/>
        <w:shd w:val="clear" w:color="auto" w:fill="FFFFFF"/>
        <w:spacing w:before="204" w:beforeAutospacing="0" w:after="204" w:afterAutospacing="0"/>
        <w:textAlignment w:val="baseline"/>
        <w:rPr>
          <w:rFonts w:ascii="Futura Bt" w:hAnsi="Futura Bt" w:cs="Tahoma"/>
          <w:color w:val="383838"/>
        </w:rPr>
      </w:pPr>
    </w:p>
    <w:p w14:paraId="01174A7E" w14:textId="146C1CDC" w:rsidR="00FC1A1D" w:rsidRPr="005B043E" w:rsidRDefault="00FC1A1D" w:rsidP="00FC1A1D">
      <w:pPr>
        <w:pStyle w:val="Normaalweb"/>
        <w:shd w:val="clear" w:color="auto" w:fill="FFFFFF"/>
        <w:spacing w:before="204" w:beforeAutospacing="0" w:after="204" w:afterAutospacing="0"/>
        <w:textAlignment w:val="baseline"/>
        <w:rPr>
          <w:rFonts w:ascii="Futura Bt" w:hAnsi="Futura Bt" w:cs="Tahoma"/>
          <w:color w:val="383838"/>
        </w:rPr>
      </w:pPr>
      <w:r w:rsidRPr="005B043E">
        <w:rPr>
          <w:rFonts w:ascii="Futura Bt" w:hAnsi="Futura Bt" w:cs="Tahoma"/>
          <w:color w:val="383838"/>
        </w:rPr>
        <w:t>____________________</w:t>
      </w:r>
      <w:r w:rsidRPr="005B043E">
        <w:rPr>
          <w:rFonts w:ascii="Futura Bt" w:hAnsi="Futura Bt" w:cs="Tahoma"/>
          <w:color w:val="383838"/>
        </w:rPr>
        <w:tab/>
      </w:r>
      <w:r w:rsidRPr="005B043E">
        <w:rPr>
          <w:rFonts w:ascii="Futura Bt" w:hAnsi="Futura Bt" w:cs="Tahoma"/>
          <w:color w:val="383838"/>
        </w:rPr>
        <w:tab/>
      </w:r>
      <w:r w:rsidRPr="005B043E">
        <w:rPr>
          <w:rFonts w:ascii="Futura Bt" w:hAnsi="Futura Bt" w:cs="Tahoma"/>
          <w:color w:val="383838"/>
        </w:rPr>
        <w:tab/>
      </w:r>
      <w:r w:rsidRPr="005B043E">
        <w:rPr>
          <w:rFonts w:ascii="Futura Bt" w:hAnsi="Futura Bt" w:cs="Tahoma"/>
          <w:color w:val="383838"/>
        </w:rPr>
        <w:tab/>
      </w:r>
      <w:r w:rsidRPr="005B043E">
        <w:rPr>
          <w:rFonts w:ascii="Futura Bt" w:hAnsi="Futura Bt" w:cs="Tahoma"/>
          <w:color w:val="383838"/>
        </w:rPr>
        <w:tab/>
        <w:t>_________________________</w:t>
      </w:r>
    </w:p>
    <w:p w14:paraId="129BE50A" w14:textId="01AE5E31" w:rsidR="00D17559" w:rsidRPr="005B043E" w:rsidRDefault="00D17559" w:rsidP="00FC1A1D">
      <w:pPr>
        <w:pStyle w:val="Normaalweb"/>
        <w:shd w:val="clear" w:color="auto" w:fill="FFFFFF"/>
        <w:spacing w:before="204" w:beforeAutospacing="0" w:after="204" w:afterAutospacing="0"/>
        <w:textAlignment w:val="baseline"/>
        <w:rPr>
          <w:rFonts w:ascii="Futura Bt" w:hAnsi="Futura Bt" w:cs="Tahoma"/>
          <w:color w:val="383838"/>
        </w:rPr>
      </w:pPr>
    </w:p>
    <w:p w14:paraId="19604210" w14:textId="1CD32580" w:rsidR="00D17559" w:rsidRPr="005B043E" w:rsidRDefault="00D17559" w:rsidP="00FC1A1D">
      <w:pPr>
        <w:pStyle w:val="Normaalweb"/>
        <w:shd w:val="clear" w:color="auto" w:fill="FFFFFF"/>
        <w:spacing w:before="204" w:beforeAutospacing="0" w:after="204" w:afterAutospacing="0"/>
        <w:textAlignment w:val="baseline"/>
        <w:rPr>
          <w:rFonts w:ascii="Futura Bt" w:hAnsi="Futura Bt" w:cs="Tahoma"/>
          <w:color w:val="383838"/>
        </w:rPr>
      </w:pPr>
    </w:p>
    <w:p w14:paraId="53F468C9" w14:textId="20890930" w:rsidR="00D17559" w:rsidRPr="005B043E" w:rsidRDefault="00D17559" w:rsidP="00FC1A1D">
      <w:pPr>
        <w:pStyle w:val="Normaalweb"/>
        <w:shd w:val="clear" w:color="auto" w:fill="FFFFFF"/>
        <w:spacing w:before="204" w:beforeAutospacing="0" w:after="204" w:afterAutospacing="0"/>
        <w:textAlignment w:val="baseline"/>
        <w:rPr>
          <w:rFonts w:ascii="Futura Bt" w:hAnsi="Futura Bt" w:cs="Tahoma"/>
          <w:color w:val="383838"/>
        </w:rPr>
      </w:pPr>
    </w:p>
    <w:sectPr w:rsidR="00D17559" w:rsidRPr="005B043E" w:rsidSect="00922EC2">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14C6" w14:textId="77777777" w:rsidR="009B2DFB" w:rsidRDefault="009B2DFB" w:rsidP="0080333E">
      <w:pPr>
        <w:spacing w:after="0" w:line="240" w:lineRule="auto"/>
      </w:pPr>
      <w:r>
        <w:separator/>
      </w:r>
    </w:p>
  </w:endnote>
  <w:endnote w:type="continuationSeparator" w:id="0">
    <w:p w14:paraId="103B6044" w14:textId="77777777" w:rsidR="009B2DFB" w:rsidRDefault="009B2DFB" w:rsidP="0080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utura Bt">
    <w:altName w:val="Century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sig w:usb0="20000A87" w:usb1="08000000" w:usb2="00000008" w:usb3="00000000" w:csb0="00000101" w:csb1="00000000"/>
  </w:font>
  <w:font w:name="Futura Lt">
    <w:altName w:val="Century Gothic"/>
    <w:panose1 w:val="00000000000000000000"/>
    <w:charset w:val="00"/>
    <w:family w:val="roman"/>
    <w:notTrueType/>
    <w:pitch w:val="default"/>
  </w:font>
  <w:font w:name="Futura Bt kt">
    <w:altName w:val="Century Gothic"/>
    <w:panose1 w:val="00000000000000000000"/>
    <w:charset w:val="00"/>
    <w:family w:val="roman"/>
    <w:notTrueType/>
    <w:pitch w:val="default"/>
  </w:font>
  <w:font w:name="Futura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6FFE" w14:textId="77777777" w:rsidR="00C806A4" w:rsidRPr="0080333E" w:rsidRDefault="00C806A4" w:rsidP="00C806A4">
    <w:pPr>
      <w:pStyle w:val="Koptekst"/>
      <w:tabs>
        <w:tab w:val="clear" w:pos="4513"/>
        <w:tab w:val="clear" w:pos="9026"/>
        <w:tab w:val="left" w:pos="8880"/>
      </w:tabs>
      <w:rPr>
        <w:lang w:val="it-IT"/>
      </w:rPr>
    </w:pPr>
    <w:r>
      <w:rPr>
        <w:noProof/>
        <w:lang w:val="it-IT"/>
      </w:rPr>
      <mc:AlternateContent>
        <mc:Choice Requires="wps">
          <w:drawing>
            <wp:anchor distT="0" distB="0" distL="114300" distR="114300" simplePos="0" relativeHeight="251667456" behindDoc="0" locked="0" layoutInCell="1" allowOverlap="1" wp14:anchorId="71E4E296" wp14:editId="74D59750">
              <wp:simplePos x="0" y="0"/>
              <wp:positionH relativeFrom="margin">
                <wp:align>right</wp:align>
              </wp:positionH>
              <wp:positionV relativeFrom="paragraph">
                <wp:posOffset>80010</wp:posOffset>
              </wp:positionV>
              <wp:extent cx="6086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086475" cy="9525"/>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55640"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3pt" to="90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" strokecolor="#d32e12" strokeweight=".5pt">
              <v:stroke joinstyle="miter"/>
              <w10:wrap anchorx="margin"/>
            </v:line>
          </w:pict>
        </mc:Fallback>
      </mc:AlternateContent>
    </w:r>
    <w:r>
      <w:rPr>
        <w:lang w:val="it-IT"/>
      </w:rPr>
      <w:tab/>
    </w:r>
  </w:p>
  <w:p w14:paraId="25A43FA9" w14:textId="77777777" w:rsidR="00C806A4" w:rsidRPr="00300C07" w:rsidRDefault="00C806A4" w:rsidP="00C806A4">
    <w:pPr>
      <w:pStyle w:val="Voettekst"/>
      <w:jc w:val="center"/>
      <w:rPr>
        <w:rFonts w:ascii="Futura Bk BT" w:hAnsi="Futura Bk BT" w:cs="Futura"/>
        <w:b/>
        <w:sz w:val="18"/>
        <w:szCs w:val="18"/>
      </w:rPr>
    </w:pPr>
    <w:r w:rsidRPr="00300C07">
      <w:rPr>
        <w:rFonts w:ascii="Futura Bk BT" w:hAnsi="Futura Bk BT" w:cs="Futura"/>
        <w:b/>
        <w:sz w:val="18"/>
        <w:szCs w:val="18"/>
      </w:rPr>
      <w:t>European Renal Association - Charity registered in England and Wales: registration n° 1060134</w:t>
    </w:r>
  </w:p>
  <w:p w14:paraId="292B0ED0" w14:textId="77777777" w:rsidR="00247FA0" w:rsidRPr="006E1312" w:rsidRDefault="00C806A4" w:rsidP="00C806A4">
    <w:pPr>
      <w:pStyle w:val="Voettekst"/>
      <w:jc w:val="center"/>
      <w:rPr>
        <w:rFonts w:ascii="Futura Bk BT" w:hAnsi="Futura Bk BT" w:cs="Futura"/>
        <w:bCs/>
        <w:sz w:val="16"/>
        <w:szCs w:val="16"/>
      </w:rPr>
    </w:pPr>
    <w:r w:rsidRPr="006E1312">
      <w:rPr>
        <w:rFonts w:ascii="Futura Bk BT" w:hAnsi="Futura Bk BT" w:cs="Futura"/>
        <w:bCs/>
        <w:sz w:val="16"/>
        <w:szCs w:val="16"/>
      </w:rPr>
      <w:t>Registered office: c/o PKF Littlejohn, 15 Westferry Circus, Canary Wharf, London E14 4HD,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3710" w14:textId="77777777" w:rsidR="009B2DFB" w:rsidRDefault="009B2DFB" w:rsidP="0080333E">
      <w:pPr>
        <w:spacing w:after="0" w:line="240" w:lineRule="auto"/>
      </w:pPr>
      <w:r>
        <w:separator/>
      </w:r>
    </w:p>
  </w:footnote>
  <w:footnote w:type="continuationSeparator" w:id="0">
    <w:p w14:paraId="03D6415D" w14:textId="77777777" w:rsidR="009B2DFB" w:rsidRDefault="009B2DFB" w:rsidP="0080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F0CF" w14:textId="77777777" w:rsidR="001B4A92" w:rsidRPr="001B4A92" w:rsidRDefault="005636CF" w:rsidP="006464F7">
    <w:pPr>
      <w:pStyle w:val="Koptekst"/>
      <w:rPr>
        <w:rFonts w:ascii="Futura Bk BT" w:hAnsi="Futura Bk BT" w:cs="Futura"/>
        <w:bCs/>
        <w:sz w:val="16"/>
        <w:szCs w:val="16"/>
        <w:lang w:val="it-IT"/>
      </w:rPr>
    </w:pPr>
    <w:r w:rsidRPr="00FA53DF">
      <w:rPr>
        <w:rFonts w:ascii="Futura Bk BT" w:hAnsi="Futura Bk BT" w:cs="Futura"/>
        <w:bCs/>
        <w:noProof/>
        <w:sz w:val="18"/>
        <w:szCs w:val="18"/>
      </w:rPr>
      <w:drawing>
        <wp:inline distT="0" distB="0" distL="0" distR="0" wp14:anchorId="3B7D7912" wp14:editId="579A7769">
          <wp:extent cx="1162050" cy="590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0438" cy="595056"/>
                  </a:xfrm>
                  <a:prstGeom prst="rect">
                    <a:avLst/>
                  </a:prstGeom>
                </pic:spPr>
              </pic:pic>
            </a:graphicData>
          </a:graphic>
        </wp:inline>
      </w:drawing>
    </w:r>
  </w:p>
  <w:p w14:paraId="6ED90B84" w14:textId="77777777" w:rsidR="005636CF" w:rsidRPr="00116C4B" w:rsidRDefault="00354614" w:rsidP="00927586">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51584" behindDoc="0" locked="0" layoutInCell="1" allowOverlap="1" wp14:anchorId="5BE3E91C" wp14:editId="5172BB93">
              <wp:simplePos x="0" y="0"/>
              <wp:positionH relativeFrom="margin">
                <wp:align>right</wp:align>
              </wp:positionH>
              <wp:positionV relativeFrom="paragraph">
                <wp:posOffset>114300</wp:posOffset>
              </wp:positionV>
              <wp:extent cx="603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4A3E3" id="Straight Connector 4" o:spid="_x0000_s1026" style="position:absolute;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179BAA63" w14:textId="77777777" w:rsidR="0080333E" w:rsidRPr="0080333E" w:rsidRDefault="0080333E" w:rsidP="006410D8">
    <w:pPr>
      <w:pStyle w:val="Kopteks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7D23" w14:textId="77777777" w:rsidR="00C806A4" w:rsidRPr="0080333E" w:rsidRDefault="00C806A4" w:rsidP="00C806A4">
    <w:pPr>
      <w:pStyle w:val="Koptekst"/>
      <w:jc w:val="right"/>
      <w:rPr>
        <w:rFonts w:ascii="Futura Bk BT" w:hAnsi="Futura Bk BT" w:cs="Futura"/>
        <w:b/>
        <w:sz w:val="16"/>
        <w:szCs w:val="16"/>
        <w:lang w:val="it-IT"/>
      </w:rPr>
    </w:pPr>
    <w:r w:rsidRPr="00DA36C8">
      <w:rPr>
        <w:rFonts w:ascii="Futura Bk BT" w:hAnsi="Futura Bk BT" w:cs="Futura"/>
        <w:bCs/>
        <w:noProof/>
        <w:sz w:val="20"/>
        <w:szCs w:val="20"/>
      </w:rPr>
      <w:drawing>
        <wp:anchor distT="0" distB="0" distL="114300" distR="114300" simplePos="0" relativeHeight="251665408" behindDoc="1" locked="0" layoutInCell="1" allowOverlap="1" wp14:anchorId="3992DF87" wp14:editId="529611D0">
          <wp:simplePos x="0" y="0"/>
          <wp:positionH relativeFrom="margin">
            <wp:align>left</wp:align>
          </wp:positionH>
          <wp:positionV relativeFrom="paragraph">
            <wp:posOffset>-69215</wp:posOffset>
          </wp:positionV>
          <wp:extent cx="1592276" cy="809519"/>
          <wp:effectExtent l="0" t="0" r="8255" b="0"/>
          <wp:wrapTight wrapText="bothSides">
            <wp:wrapPolygon edited="0">
              <wp:start x="0" y="0"/>
              <wp:lineTo x="0" y="20854"/>
              <wp:lineTo x="21454" y="20854"/>
              <wp:lineTo x="214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2276" cy="809519"/>
                  </a:xfrm>
                  <a:prstGeom prst="rect">
                    <a:avLst/>
                  </a:prstGeom>
                </pic:spPr>
              </pic:pic>
            </a:graphicData>
          </a:graphic>
        </wp:anchor>
      </w:drawing>
    </w:r>
  </w:p>
  <w:p w14:paraId="01957B6A" w14:textId="77777777" w:rsidR="00C806A4" w:rsidRPr="00116C4B" w:rsidRDefault="00C806A4" w:rsidP="00C806A4">
    <w:pPr>
      <w:pStyle w:val="Koptekst"/>
      <w:jc w:val="right"/>
      <w:rPr>
        <w:rFonts w:ascii="Futura Bk BT" w:hAnsi="Futura Bk BT" w:cs="Futura"/>
        <w:bCs/>
        <w:sz w:val="16"/>
        <w:szCs w:val="16"/>
        <w:lang w:val="it-IT"/>
      </w:rPr>
    </w:pPr>
  </w:p>
  <w:p w14:paraId="5EAC40DC" w14:textId="77777777" w:rsidR="00C806A4" w:rsidRPr="00116C4B" w:rsidRDefault="00C806A4" w:rsidP="00C806A4">
    <w:pPr>
      <w:pStyle w:val="Koptekst"/>
      <w:jc w:val="right"/>
      <w:rPr>
        <w:rFonts w:ascii="Futura Bk BT" w:hAnsi="Futura Bk BT" w:cs="Futura"/>
        <w:bCs/>
        <w:sz w:val="16"/>
        <w:szCs w:val="16"/>
        <w:lang w:val="it-IT"/>
      </w:rPr>
    </w:pPr>
  </w:p>
  <w:p w14:paraId="11413056" w14:textId="77777777" w:rsidR="00C806A4" w:rsidRPr="001B4A92" w:rsidRDefault="00C806A4" w:rsidP="00C806A4">
    <w:pPr>
      <w:pStyle w:val="Koptekst"/>
      <w:jc w:val="right"/>
      <w:rPr>
        <w:rFonts w:ascii="Futura Bk BT" w:hAnsi="Futura Bk BT" w:cs="Futura"/>
        <w:bCs/>
        <w:sz w:val="16"/>
        <w:szCs w:val="16"/>
        <w:lang w:val="it-IT"/>
      </w:rPr>
    </w:pPr>
  </w:p>
  <w:p w14:paraId="0CE80E37" w14:textId="77777777" w:rsidR="00C806A4" w:rsidRPr="001B4A92" w:rsidRDefault="00C806A4" w:rsidP="00C806A4">
    <w:pPr>
      <w:pStyle w:val="Koptekst"/>
      <w:jc w:val="right"/>
      <w:rPr>
        <w:rFonts w:ascii="Futura Bk BT" w:hAnsi="Futura Bk BT" w:cs="Futura"/>
        <w:bCs/>
        <w:sz w:val="16"/>
        <w:szCs w:val="16"/>
        <w:lang w:val="it-IT"/>
      </w:rPr>
    </w:pPr>
  </w:p>
  <w:p w14:paraId="3D760595" w14:textId="77777777" w:rsidR="00C806A4" w:rsidRPr="001B4A92" w:rsidRDefault="00C806A4" w:rsidP="00C806A4">
    <w:pPr>
      <w:pStyle w:val="Koptekst"/>
      <w:jc w:val="right"/>
      <w:rPr>
        <w:rFonts w:ascii="Futura Bk BT" w:hAnsi="Futura Bk BT" w:cs="Futura"/>
        <w:bCs/>
        <w:sz w:val="16"/>
        <w:szCs w:val="16"/>
        <w:lang w:val="it-IT"/>
      </w:rPr>
    </w:pPr>
  </w:p>
  <w:p w14:paraId="73C10868" w14:textId="77777777" w:rsidR="00C806A4" w:rsidRPr="00116C4B" w:rsidRDefault="00C806A4" w:rsidP="00C806A4">
    <w:pPr>
      <w:pStyle w:val="Koptekst"/>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64384" behindDoc="0" locked="0" layoutInCell="1" allowOverlap="1" wp14:anchorId="6236353F" wp14:editId="54A5A62D">
              <wp:simplePos x="0" y="0"/>
              <wp:positionH relativeFrom="margin">
                <wp:align>right</wp:align>
              </wp:positionH>
              <wp:positionV relativeFrom="paragraph">
                <wp:posOffset>114300</wp:posOffset>
              </wp:positionV>
              <wp:extent cx="6038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316C8" id="Straight Connecto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" strokecolor="#d32e12" strokeweight=".5pt">
              <v:stroke joinstyle="miter"/>
              <w10:wrap anchorx="margin"/>
            </v:line>
          </w:pict>
        </mc:Fallback>
      </mc:AlternateContent>
    </w:r>
  </w:p>
  <w:p w14:paraId="4F6C7178" w14:textId="77777777" w:rsidR="00247FA0" w:rsidRPr="00661424" w:rsidRDefault="00247FA0">
    <w:pPr>
      <w:pStyle w:val="Kopteks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B48"/>
    <w:multiLevelType w:val="multilevel"/>
    <w:tmpl w:val="C5EC61E4"/>
    <w:lvl w:ilvl="0">
      <w:start w:val="1"/>
      <w:numFmt w:val="decimal"/>
      <w:pStyle w:val="OUPLegalHeading1"/>
      <w:lvlText w:val="%1"/>
      <w:lvlJc w:val="left"/>
      <w:pPr>
        <w:tabs>
          <w:tab w:val="num" w:pos="567"/>
        </w:tabs>
        <w:ind w:left="567" w:hanging="567"/>
      </w:pPr>
      <w:rPr>
        <w:rFonts w:ascii="Times New Roman" w:hAnsi="Times New Roman" w:hint="default"/>
        <w:b w:val="0"/>
        <w:i w:val="0"/>
        <w:caps/>
        <w:sz w:val="22"/>
        <w:u w:val="none"/>
      </w:rPr>
    </w:lvl>
    <w:lvl w:ilvl="1">
      <w:start w:val="1"/>
      <w:numFmt w:val="decimal"/>
      <w:pStyle w:val="OUPLegalParagraph11"/>
      <w:lvlText w:val="%1.%2"/>
      <w:lvlJc w:val="left"/>
      <w:pPr>
        <w:tabs>
          <w:tab w:val="num" w:pos="567"/>
        </w:tabs>
        <w:ind w:left="567" w:hanging="567"/>
      </w:pPr>
      <w:rPr>
        <w:rFonts w:ascii="Times New Roman" w:hAnsi="Times New Roman" w:hint="default"/>
        <w:b w:val="0"/>
        <w:i w:val="0"/>
        <w:sz w:val="22"/>
        <w:u w:val="none"/>
      </w:rPr>
    </w:lvl>
    <w:lvl w:ilvl="2">
      <w:start w:val="1"/>
      <w:numFmt w:val="decimal"/>
      <w:lvlRestart w:val="0"/>
      <w:pStyle w:val="OUPLegalParagraph111"/>
      <w:lvlText w:val="%1.%2.%3"/>
      <w:lvlJc w:val="left"/>
      <w:pPr>
        <w:tabs>
          <w:tab w:val="num" w:pos="1134"/>
        </w:tabs>
        <w:ind w:left="1134" w:hanging="567"/>
      </w:pPr>
      <w:rPr>
        <w:rFonts w:ascii="Times New Roman" w:hAnsi="Times New Roman" w:hint="default"/>
        <w:sz w:val="22"/>
      </w:rPr>
    </w:lvl>
    <w:lvl w:ilvl="3">
      <w:start w:val="1"/>
      <w:numFmt w:val="decimal"/>
      <w:lvlText w:val="%1.%2.%3.%4."/>
      <w:lvlJc w:val="left"/>
      <w:pPr>
        <w:tabs>
          <w:tab w:val="num" w:pos="1800"/>
        </w:tabs>
        <w:ind w:left="1728" w:hanging="648"/>
      </w:pPr>
      <w:rPr>
        <w:rFonts w:ascii="Times New Roman" w:hAnsi="Times New Roman" w:hint="default"/>
        <w:b w:val="0"/>
        <w:i w:val="0"/>
        <w:sz w:val="22"/>
      </w:rPr>
    </w:lvl>
    <w:lvl w:ilvl="4">
      <w:start w:val="1"/>
      <w:numFmt w:val="decimal"/>
      <w:lvlText w:val="%1.%2.%3.%4.%5."/>
      <w:lvlJc w:val="left"/>
      <w:pPr>
        <w:tabs>
          <w:tab w:val="num" w:pos="2520"/>
        </w:tabs>
        <w:ind w:left="2232" w:hanging="792"/>
      </w:pPr>
      <w:rPr>
        <w:rFonts w:ascii="Times New Roman" w:hAnsi="Times New Roman" w:hint="default"/>
        <w:b w:val="0"/>
        <w:i w:val="0"/>
        <w:sz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D6B1DA5"/>
    <w:multiLevelType w:val="multilevel"/>
    <w:tmpl w:val="07C806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15:restartNumberingAfterBreak="0">
    <w:nsid w:val="3BB960C6"/>
    <w:multiLevelType w:val="hybridMultilevel"/>
    <w:tmpl w:val="F7343D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576EF5"/>
    <w:multiLevelType w:val="hybridMultilevel"/>
    <w:tmpl w:val="0E78857C"/>
    <w:lvl w:ilvl="0" w:tplc="0409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657A36"/>
    <w:multiLevelType w:val="hybridMultilevel"/>
    <w:tmpl w:val="A2E8141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934323">
    <w:abstractNumId w:val="0"/>
  </w:num>
  <w:num w:numId="2" w16cid:durableId="357243885">
    <w:abstractNumId w:val="1"/>
  </w:num>
  <w:num w:numId="3" w16cid:durableId="1630670934">
    <w:abstractNumId w:val="4"/>
  </w:num>
  <w:num w:numId="4" w16cid:durableId="122475120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182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34"/>
    <w:rsid w:val="00001429"/>
    <w:rsid w:val="0000597A"/>
    <w:rsid w:val="00005EA7"/>
    <w:rsid w:val="00010260"/>
    <w:rsid w:val="00024DCA"/>
    <w:rsid w:val="00027435"/>
    <w:rsid w:val="00033A4B"/>
    <w:rsid w:val="00046B58"/>
    <w:rsid w:val="0005124F"/>
    <w:rsid w:val="00095BCD"/>
    <w:rsid w:val="000A0220"/>
    <w:rsid w:val="000A0C21"/>
    <w:rsid w:val="000A4912"/>
    <w:rsid w:val="000B5340"/>
    <w:rsid w:val="000F1CDD"/>
    <w:rsid w:val="001020E5"/>
    <w:rsid w:val="00116C4B"/>
    <w:rsid w:val="00137FA0"/>
    <w:rsid w:val="001473D0"/>
    <w:rsid w:val="0014769C"/>
    <w:rsid w:val="00150884"/>
    <w:rsid w:val="00157BD4"/>
    <w:rsid w:val="00181E53"/>
    <w:rsid w:val="001963CA"/>
    <w:rsid w:val="001B4A92"/>
    <w:rsid w:val="001C5DAF"/>
    <w:rsid w:val="001D2E74"/>
    <w:rsid w:val="001E5F0C"/>
    <w:rsid w:val="002002E6"/>
    <w:rsid w:val="0020600B"/>
    <w:rsid w:val="00210979"/>
    <w:rsid w:val="00211083"/>
    <w:rsid w:val="00231A34"/>
    <w:rsid w:val="00246A6D"/>
    <w:rsid w:val="00247FA0"/>
    <w:rsid w:val="00263E70"/>
    <w:rsid w:val="002B16C7"/>
    <w:rsid w:val="002B40E3"/>
    <w:rsid w:val="002B5A34"/>
    <w:rsid w:val="002D2409"/>
    <w:rsid w:val="002F3FA3"/>
    <w:rsid w:val="00300C07"/>
    <w:rsid w:val="003049B3"/>
    <w:rsid w:val="003062E0"/>
    <w:rsid w:val="00335846"/>
    <w:rsid w:val="003415CF"/>
    <w:rsid w:val="003452C1"/>
    <w:rsid w:val="00354614"/>
    <w:rsid w:val="00356C6A"/>
    <w:rsid w:val="003627BB"/>
    <w:rsid w:val="00365777"/>
    <w:rsid w:val="00367494"/>
    <w:rsid w:val="00381163"/>
    <w:rsid w:val="00392B89"/>
    <w:rsid w:val="00397334"/>
    <w:rsid w:val="003D4225"/>
    <w:rsid w:val="003D7DC6"/>
    <w:rsid w:val="003E7F25"/>
    <w:rsid w:val="00410A9B"/>
    <w:rsid w:val="0043218C"/>
    <w:rsid w:val="00451CE5"/>
    <w:rsid w:val="004A6C33"/>
    <w:rsid w:val="004D3523"/>
    <w:rsid w:val="004F2E0D"/>
    <w:rsid w:val="0051751C"/>
    <w:rsid w:val="005305B2"/>
    <w:rsid w:val="005636CF"/>
    <w:rsid w:val="00580758"/>
    <w:rsid w:val="00580932"/>
    <w:rsid w:val="00596158"/>
    <w:rsid w:val="005B043E"/>
    <w:rsid w:val="005B2ED7"/>
    <w:rsid w:val="005C10E5"/>
    <w:rsid w:val="005E0E4C"/>
    <w:rsid w:val="00614E57"/>
    <w:rsid w:val="00617D42"/>
    <w:rsid w:val="00627DA8"/>
    <w:rsid w:val="006322BC"/>
    <w:rsid w:val="006410D8"/>
    <w:rsid w:val="00642D31"/>
    <w:rsid w:val="006464F7"/>
    <w:rsid w:val="006528A0"/>
    <w:rsid w:val="00652A19"/>
    <w:rsid w:val="0066025A"/>
    <w:rsid w:val="00661424"/>
    <w:rsid w:val="006637E9"/>
    <w:rsid w:val="00671DBE"/>
    <w:rsid w:val="00676B4F"/>
    <w:rsid w:val="006A34C3"/>
    <w:rsid w:val="006A7325"/>
    <w:rsid w:val="006B374D"/>
    <w:rsid w:val="006D1A43"/>
    <w:rsid w:val="006E1312"/>
    <w:rsid w:val="006F0CC0"/>
    <w:rsid w:val="006F10DF"/>
    <w:rsid w:val="00715CD8"/>
    <w:rsid w:val="00755909"/>
    <w:rsid w:val="0076218B"/>
    <w:rsid w:val="00774E50"/>
    <w:rsid w:val="00791727"/>
    <w:rsid w:val="00792D41"/>
    <w:rsid w:val="007A454D"/>
    <w:rsid w:val="007A6569"/>
    <w:rsid w:val="007B777E"/>
    <w:rsid w:val="007C741A"/>
    <w:rsid w:val="007D1355"/>
    <w:rsid w:val="007E0023"/>
    <w:rsid w:val="007E623C"/>
    <w:rsid w:val="0080079C"/>
    <w:rsid w:val="00803250"/>
    <w:rsid w:val="0080333E"/>
    <w:rsid w:val="00825D47"/>
    <w:rsid w:val="00866ABB"/>
    <w:rsid w:val="008A36D8"/>
    <w:rsid w:val="008B0B1B"/>
    <w:rsid w:val="008C16AB"/>
    <w:rsid w:val="008E2D81"/>
    <w:rsid w:val="009020FE"/>
    <w:rsid w:val="0091042C"/>
    <w:rsid w:val="00910691"/>
    <w:rsid w:val="00922EC2"/>
    <w:rsid w:val="009244CA"/>
    <w:rsid w:val="00927586"/>
    <w:rsid w:val="00952627"/>
    <w:rsid w:val="00961E6C"/>
    <w:rsid w:val="0096701C"/>
    <w:rsid w:val="00975984"/>
    <w:rsid w:val="009776E4"/>
    <w:rsid w:val="009A33A1"/>
    <w:rsid w:val="009B2DFB"/>
    <w:rsid w:val="009F08C1"/>
    <w:rsid w:val="00A33A97"/>
    <w:rsid w:val="00A4325A"/>
    <w:rsid w:val="00A5532D"/>
    <w:rsid w:val="00A80A13"/>
    <w:rsid w:val="00A83F9A"/>
    <w:rsid w:val="00A869ED"/>
    <w:rsid w:val="00AB60A0"/>
    <w:rsid w:val="00AC09EA"/>
    <w:rsid w:val="00AF2D82"/>
    <w:rsid w:val="00AF5B1E"/>
    <w:rsid w:val="00B17953"/>
    <w:rsid w:val="00B43B1E"/>
    <w:rsid w:val="00B74D56"/>
    <w:rsid w:val="00B8233E"/>
    <w:rsid w:val="00BC5C9A"/>
    <w:rsid w:val="00BE52A5"/>
    <w:rsid w:val="00BE635D"/>
    <w:rsid w:val="00C05221"/>
    <w:rsid w:val="00C33182"/>
    <w:rsid w:val="00C806A4"/>
    <w:rsid w:val="00C86838"/>
    <w:rsid w:val="00CA5735"/>
    <w:rsid w:val="00CE203E"/>
    <w:rsid w:val="00D0349B"/>
    <w:rsid w:val="00D06088"/>
    <w:rsid w:val="00D17559"/>
    <w:rsid w:val="00D24FFC"/>
    <w:rsid w:val="00D37F87"/>
    <w:rsid w:val="00D548E2"/>
    <w:rsid w:val="00D66477"/>
    <w:rsid w:val="00D750B5"/>
    <w:rsid w:val="00D85E2D"/>
    <w:rsid w:val="00DA2626"/>
    <w:rsid w:val="00DA36C8"/>
    <w:rsid w:val="00DC7BFB"/>
    <w:rsid w:val="00E1157E"/>
    <w:rsid w:val="00E14D1B"/>
    <w:rsid w:val="00E64020"/>
    <w:rsid w:val="00F04FAB"/>
    <w:rsid w:val="00F22558"/>
    <w:rsid w:val="00F23FA2"/>
    <w:rsid w:val="00F47388"/>
    <w:rsid w:val="00F5400A"/>
    <w:rsid w:val="00F54F6F"/>
    <w:rsid w:val="00F6215E"/>
    <w:rsid w:val="00FA53DF"/>
    <w:rsid w:val="00FA7BBD"/>
    <w:rsid w:val="00FC1A1D"/>
    <w:rsid w:val="00FD357A"/>
    <w:rsid w:val="00FD5F77"/>
    <w:rsid w:val="00FD702C"/>
    <w:rsid w:val="00FE1A01"/>
    <w:rsid w:val="00FE22D8"/>
    <w:rsid w:val="00FE2E20"/>
    <w:rsid w:val="00FE30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1F09F"/>
  <w15:chartTrackingRefBased/>
  <w15:docId w15:val="{FC219143-0AB9-4A1D-8558-A1523CEA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33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0333E"/>
  </w:style>
  <w:style w:type="paragraph" w:styleId="Voettekst">
    <w:name w:val="footer"/>
    <w:basedOn w:val="Standaard"/>
    <w:link w:val="VoettekstChar"/>
    <w:uiPriority w:val="99"/>
    <w:unhideWhenUsed/>
    <w:rsid w:val="0080333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0333E"/>
  </w:style>
  <w:style w:type="character" w:styleId="Hyperlink">
    <w:name w:val="Hyperlink"/>
    <w:basedOn w:val="Standaardalinea-lettertype"/>
    <w:uiPriority w:val="99"/>
    <w:unhideWhenUsed/>
    <w:rsid w:val="0080333E"/>
    <w:rPr>
      <w:color w:val="0563C1" w:themeColor="hyperlink"/>
      <w:u w:val="single"/>
    </w:rPr>
  </w:style>
  <w:style w:type="character" w:styleId="Onopgelostemelding">
    <w:name w:val="Unresolved Mention"/>
    <w:basedOn w:val="Standaardalinea-lettertype"/>
    <w:uiPriority w:val="99"/>
    <w:semiHidden/>
    <w:unhideWhenUsed/>
    <w:rsid w:val="0080333E"/>
    <w:rPr>
      <w:color w:val="605E5C"/>
      <w:shd w:val="clear" w:color="auto" w:fill="E1DFDD"/>
    </w:rPr>
  </w:style>
  <w:style w:type="table" w:styleId="Tabelraster">
    <w:name w:val="Table Grid"/>
    <w:basedOn w:val="Standaardtabel"/>
    <w:uiPriority w:val="39"/>
    <w:rsid w:val="0004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7334"/>
    <w:pPr>
      <w:spacing w:after="0" w:line="240" w:lineRule="auto"/>
      <w:ind w:left="720"/>
    </w:pPr>
    <w:rPr>
      <w:rFonts w:ascii="Times" w:eastAsia="Times" w:hAnsi="Times" w:cs="Times New Roman"/>
      <w:sz w:val="24"/>
      <w:szCs w:val="20"/>
      <w:lang w:val="it-IT" w:eastAsia="it-IT"/>
    </w:rPr>
  </w:style>
  <w:style w:type="paragraph" w:customStyle="1" w:styleId="OUPLegalParagraph11">
    <w:name w:val="OUP Legal Paragraph 1.1"/>
    <w:basedOn w:val="Standaard"/>
    <w:rsid w:val="00397334"/>
    <w:pPr>
      <w:numPr>
        <w:ilvl w:val="1"/>
        <w:numId w:val="1"/>
      </w:numPr>
      <w:spacing w:after="0" w:line="360" w:lineRule="auto"/>
    </w:pPr>
    <w:rPr>
      <w:rFonts w:ascii="Times New Roman" w:eastAsia="Times New Roman" w:hAnsi="Times New Roman" w:cs="Times New Roman"/>
      <w:szCs w:val="20"/>
      <w:lang w:eastAsia="en-GB"/>
    </w:rPr>
  </w:style>
  <w:style w:type="paragraph" w:customStyle="1" w:styleId="OUPLegalParagraph111">
    <w:name w:val="OUP Legal Paragraph 1.1.1"/>
    <w:basedOn w:val="Standaard"/>
    <w:rsid w:val="00397334"/>
    <w:pPr>
      <w:numPr>
        <w:ilvl w:val="2"/>
        <w:numId w:val="1"/>
      </w:numPr>
      <w:spacing w:after="0" w:line="360" w:lineRule="auto"/>
    </w:pPr>
    <w:rPr>
      <w:rFonts w:ascii="Times New Roman" w:eastAsia="Times New Roman" w:hAnsi="Times New Roman" w:cs="Times New Roman"/>
      <w:szCs w:val="20"/>
      <w:lang w:eastAsia="en-GB"/>
    </w:rPr>
  </w:style>
  <w:style w:type="paragraph" w:customStyle="1" w:styleId="OUPLegalHeading1">
    <w:name w:val="OUP Legal Heading 1"/>
    <w:basedOn w:val="OUPLegalParagraph11"/>
    <w:rsid w:val="00397334"/>
    <w:pPr>
      <w:numPr>
        <w:ilvl w:val="0"/>
      </w:numPr>
    </w:pPr>
    <w:rPr>
      <w:b/>
      <w:caps/>
    </w:rPr>
  </w:style>
  <w:style w:type="paragraph" w:styleId="Normaalweb">
    <w:name w:val="Normal (Web)"/>
    <w:basedOn w:val="Standaard"/>
    <w:uiPriority w:val="99"/>
    <w:unhideWhenUsed/>
    <w:rsid w:val="003973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erwijzingopmerking">
    <w:name w:val="annotation reference"/>
    <w:basedOn w:val="Standaardalinea-lettertype"/>
    <w:uiPriority w:val="99"/>
    <w:semiHidden/>
    <w:unhideWhenUsed/>
    <w:rsid w:val="00397334"/>
    <w:rPr>
      <w:sz w:val="16"/>
      <w:szCs w:val="16"/>
    </w:rPr>
  </w:style>
  <w:style w:type="paragraph" w:styleId="Tekstopmerking">
    <w:name w:val="annotation text"/>
    <w:basedOn w:val="Standaard"/>
    <w:link w:val="TekstopmerkingChar"/>
    <w:uiPriority w:val="99"/>
    <w:unhideWhenUsed/>
    <w:rsid w:val="00397334"/>
    <w:pPr>
      <w:spacing w:after="0" w:line="240" w:lineRule="auto"/>
    </w:pPr>
    <w:rPr>
      <w:rFonts w:ascii="Times" w:eastAsia="Times" w:hAnsi="Times" w:cs="Times New Roman"/>
      <w:sz w:val="20"/>
      <w:szCs w:val="20"/>
      <w:lang w:val="it-IT" w:eastAsia="it-IT"/>
    </w:rPr>
  </w:style>
  <w:style w:type="character" w:customStyle="1" w:styleId="TekstopmerkingChar">
    <w:name w:val="Tekst opmerking Char"/>
    <w:basedOn w:val="Standaardalinea-lettertype"/>
    <w:link w:val="Tekstopmerking"/>
    <w:uiPriority w:val="99"/>
    <w:rsid w:val="00397334"/>
    <w:rPr>
      <w:rFonts w:ascii="Times" w:eastAsia="Times" w:hAnsi="Times" w:cs="Times New Roman"/>
      <w:sz w:val="20"/>
      <w:szCs w:val="20"/>
      <w:lang w:val="it-IT" w:eastAsia="it-IT"/>
    </w:rPr>
  </w:style>
  <w:style w:type="paragraph" w:styleId="Onderwerpvanopmerking">
    <w:name w:val="annotation subject"/>
    <w:basedOn w:val="Tekstopmerking"/>
    <w:next w:val="Tekstopmerking"/>
    <w:link w:val="OnderwerpvanopmerkingChar"/>
    <w:uiPriority w:val="99"/>
    <w:semiHidden/>
    <w:unhideWhenUsed/>
    <w:rsid w:val="001020E5"/>
    <w:pPr>
      <w:spacing w:after="160"/>
    </w:pPr>
    <w:rPr>
      <w:rFonts w:asciiTheme="minorHAnsi" w:eastAsiaTheme="minorHAnsi" w:hAnsiTheme="minorHAnsi" w:cstheme="minorBidi"/>
      <w:b/>
      <w:bCs/>
      <w:lang w:val="en-GB" w:eastAsia="en-US"/>
    </w:rPr>
  </w:style>
  <w:style w:type="character" w:customStyle="1" w:styleId="OnderwerpvanopmerkingChar">
    <w:name w:val="Onderwerp van opmerking Char"/>
    <w:basedOn w:val="TekstopmerkingChar"/>
    <w:link w:val="Onderwerpvanopmerking"/>
    <w:uiPriority w:val="99"/>
    <w:semiHidden/>
    <w:rsid w:val="001020E5"/>
    <w:rPr>
      <w:rFonts w:ascii="Times" w:eastAsia="Times" w:hAnsi="Times" w:cs="Times New Roman"/>
      <w:b/>
      <w:bCs/>
      <w:sz w:val="20"/>
      <w:szCs w:val="20"/>
      <w:lang w:val="it-IT" w:eastAsia="it-IT"/>
    </w:rPr>
  </w:style>
  <w:style w:type="paragraph" w:styleId="Revisie">
    <w:name w:val="Revision"/>
    <w:hidden/>
    <w:uiPriority w:val="99"/>
    <w:semiHidden/>
    <w:rsid w:val="00FA7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49809">
      <w:bodyDiv w:val="1"/>
      <w:marLeft w:val="0"/>
      <w:marRight w:val="0"/>
      <w:marTop w:val="0"/>
      <w:marBottom w:val="0"/>
      <w:divBdr>
        <w:top w:val="none" w:sz="0" w:space="0" w:color="auto"/>
        <w:left w:val="none" w:sz="0" w:space="0" w:color="auto"/>
        <w:bottom w:val="none" w:sz="0" w:space="0" w:color="auto"/>
        <w:right w:val="none" w:sz="0" w:space="0" w:color="auto"/>
      </w:divBdr>
    </w:div>
    <w:div w:id="559747683">
      <w:bodyDiv w:val="1"/>
      <w:marLeft w:val="0"/>
      <w:marRight w:val="0"/>
      <w:marTop w:val="0"/>
      <w:marBottom w:val="0"/>
      <w:divBdr>
        <w:top w:val="none" w:sz="0" w:space="0" w:color="auto"/>
        <w:left w:val="none" w:sz="0" w:space="0" w:color="auto"/>
        <w:bottom w:val="none" w:sz="0" w:space="0" w:color="auto"/>
        <w:right w:val="none" w:sz="0" w:space="0" w:color="auto"/>
      </w:divBdr>
    </w:div>
    <w:div w:id="5706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esktop\Carta%20intestata%20ERA%20Institutio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ERA Institutional</Template>
  <TotalTime>0</TotalTime>
  <Pages>4</Pages>
  <Words>930</Words>
  <Characters>5117</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Caroline Vinck - ERA</cp:lastModifiedBy>
  <cp:revision>18</cp:revision>
  <cp:lastPrinted>2021-08-26T08:43:00Z</cp:lastPrinted>
  <dcterms:created xsi:type="dcterms:W3CDTF">2023-12-01T08:41:00Z</dcterms:created>
  <dcterms:modified xsi:type="dcterms:W3CDTF">2024-02-29T10:21:00Z</dcterms:modified>
</cp:coreProperties>
</file>