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6CD4" w14:textId="4CBD6643" w:rsidR="00FE383D" w:rsidRPr="00B968A6" w:rsidRDefault="00DA3EB4" w:rsidP="00FE383D">
      <w:pPr>
        <w:spacing w:after="0" w:line="240" w:lineRule="auto"/>
        <w:jc w:val="center"/>
        <w:rPr>
          <w:rFonts w:ascii="Futura Bk BT" w:eastAsia="Times" w:hAnsi="Futura Bk BT" w:cs="Tahoma"/>
          <w:b/>
          <w:sz w:val="28"/>
          <w:szCs w:val="28"/>
          <w:lang w:val="en-US" w:eastAsia="it-IT"/>
        </w:rPr>
      </w:pPr>
      <w:r w:rsidRPr="00B968A6">
        <w:rPr>
          <w:rFonts w:ascii="Futura Bk BT" w:hAnsi="Futura Bk BT" w:cs="Tahoma"/>
          <w:b/>
          <w:sz w:val="28"/>
          <w:szCs w:val="28"/>
          <w:lang w:val="en-US"/>
        </w:rPr>
        <w:t xml:space="preserve">Local </w:t>
      </w:r>
      <w:proofErr w:type="spellStart"/>
      <w:r w:rsidRPr="00B968A6">
        <w:rPr>
          <w:rFonts w:ascii="Futura Bk BT" w:hAnsi="Futura Bk BT" w:cs="Tahoma"/>
          <w:b/>
          <w:sz w:val="28"/>
          <w:szCs w:val="28"/>
          <w:lang w:val="en-US"/>
        </w:rPr>
        <w:t>Organising</w:t>
      </w:r>
      <w:proofErr w:type="spellEnd"/>
      <w:r w:rsidRPr="00B968A6">
        <w:rPr>
          <w:rFonts w:ascii="Futura Bk BT" w:hAnsi="Futura Bk BT" w:cs="Tahoma"/>
          <w:b/>
          <w:sz w:val="28"/>
          <w:szCs w:val="28"/>
          <w:lang w:val="en-US"/>
        </w:rPr>
        <w:t xml:space="preserve"> Committee Disclaimer Form</w:t>
      </w:r>
    </w:p>
    <w:p w14:paraId="2BD1EBCA" w14:textId="77777777" w:rsidR="00FE383D" w:rsidRPr="00B968A6" w:rsidRDefault="00FE383D" w:rsidP="00FE383D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</w:p>
    <w:p w14:paraId="2F4F7801" w14:textId="77777777" w:rsidR="00FE383D" w:rsidRPr="00B968A6" w:rsidRDefault="00FE383D" w:rsidP="00FE383D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  <w:r w:rsidRPr="00B968A6"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  <w:t xml:space="preserve">PLEASE NOTE THAT THE INFORMATION PROVIDED BELOW COULD BE PUBLISHED ON THE ERA WEBSITE </w:t>
      </w:r>
    </w:p>
    <w:p w14:paraId="16BB8D1E" w14:textId="77777777" w:rsidR="00FE383D" w:rsidRPr="00B968A6" w:rsidRDefault="00FE383D" w:rsidP="00FE383D">
      <w:pPr>
        <w:spacing w:after="0" w:line="240" w:lineRule="auto"/>
        <w:ind w:right="850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</w:p>
    <w:p w14:paraId="342167B4" w14:textId="77777777" w:rsidR="00FE383D" w:rsidRPr="00B968A6" w:rsidRDefault="00FE383D" w:rsidP="00FE383D">
      <w:pPr>
        <w:spacing w:after="0" w:line="240" w:lineRule="auto"/>
        <w:ind w:left="-170"/>
        <w:rPr>
          <w:rFonts w:ascii="Futura Bk BT" w:eastAsia="Times" w:hAnsi="Futura Bk BT" w:cs="Tahoma"/>
          <w:sz w:val="16"/>
          <w:szCs w:val="16"/>
          <w:lang w:val="en-US" w:eastAsia="it-IT"/>
        </w:rPr>
      </w:pPr>
      <w:r w:rsidRPr="00B968A6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Candidate details must be </w:t>
      </w:r>
      <w:proofErr w:type="spellStart"/>
      <w:r w:rsidRPr="00B968A6">
        <w:rPr>
          <w:rFonts w:ascii="Futura Bk BT" w:eastAsia="Times" w:hAnsi="Futura Bk BT" w:cs="Tahoma"/>
          <w:sz w:val="16"/>
          <w:szCs w:val="16"/>
          <w:lang w:val="en-US" w:eastAsia="it-IT"/>
        </w:rPr>
        <w:t>summarised</w:t>
      </w:r>
      <w:proofErr w:type="spellEnd"/>
      <w:r w:rsidRPr="00B968A6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 within this application form.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6510"/>
      </w:tblGrid>
      <w:tr w:rsidR="00FE383D" w:rsidRPr="00B968A6" w14:paraId="79076A74" w14:textId="77777777" w:rsidTr="00FE383D">
        <w:tc>
          <w:tcPr>
            <w:tcW w:w="3839" w:type="dxa"/>
          </w:tcPr>
          <w:p w14:paraId="009439E3" w14:textId="77777777" w:rsidR="00FE383D" w:rsidRPr="00B968A6" w:rsidRDefault="00FE383D" w:rsidP="00FE383D">
            <w:pPr>
              <w:tabs>
                <w:tab w:val="center" w:pos="1596"/>
              </w:tabs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B968A6">
              <w:rPr>
                <w:rFonts w:ascii="Futura Bk BT" w:eastAsia="Times" w:hAnsi="Futura Bk BT" w:cs="Tahoma"/>
                <w:lang w:val="it-IT" w:eastAsia="it-IT"/>
              </w:rPr>
              <w:t>Full Name</w:t>
            </w:r>
            <w:r w:rsidRPr="00B968A6">
              <w:rPr>
                <w:rFonts w:ascii="Futura Bk BT" w:eastAsia="Times" w:hAnsi="Futura Bk BT" w:cs="Tahoma"/>
                <w:lang w:val="it-IT" w:eastAsia="it-IT"/>
              </w:rPr>
              <w:tab/>
            </w:r>
          </w:p>
          <w:p w14:paraId="517D769B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510" w:type="dxa"/>
          </w:tcPr>
          <w:p w14:paraId="553BFA8A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FE383D" w:rsidRPr="00B968A6" w14:paraId="06EDDAF2" w14:textId="77777777" w:rsidTr="00FE383D">
        <w:tc>
          <w:tcPr>
            <w:tcW w:w="3839" w:type="dxa"/>
          </w:tcPr>
          <w:p w14:paraId="2C8BDAAE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B968A6">
              <w:rPr>
                <w:rFonts w:ascii="Futura Bk BT" w:eastAsia="Times" w:hAnsi="Futura Bk BT" w:cs="Tahoma"/>
                <w:lang w:val="it-IT" w:eastAsia="it-IT"/>
              </w:rPr>
              <w:t>Title</w:t>
            </w:r>
          </w:p>
        </w:tc>
        <w:tc>
          <w:tcPr>
            <w:tcW w:w="6510" w:type="dxa"/>
          </w:tcPr>
          <w:p w14:paraId="0C51067A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1B7231D1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FE383D" w:rsidRPr="00B968A6" w14:paraId="14274DCD" w14:textId="77777777" w:rsidTr="00FE383D">
        <w:tc>
          <w:tcPr>
            <w:tcW w:w="3839" w:type="dxa"/>
          </w:tcPr>
          <w:p w14:paraId="6DF53C58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B968A6">
              <w:rPr>
                <w:rFonts w:ascii="Futura Bk BT" w:eastAsia="Times" w:hAnsi="Futura Bk BT" w:cs="Tahoma"/>
                <w:lang w:val="it-IT" w:eastAsia="it-IT"/>
              </w:rPr>
              <w:t>Age</w:t>
            </w:r>
          </w:p>
        </w:tc>
        <w:tc>
          <w:tcPr>
            <w:tcW w:w="6510" w:type="dxa"/>
          </w:tcPr>
          <w:p w14:paraId="7418F247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7C1386CC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FE383D" w:rsidRPr="00B968A6" w14:paraId="4DD52198" w14:textId="77777777" w:rsidTr="00FE383D">
        <w:tc>
          <w:tcPr>
            <w:tcW w:w="3839" w:type="dxa"/>
          </w:tcPr>
          <w:p w14:paraId="42E07788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B968A6">
              <w:rPr>
                <w:rFonts w:ascii="Futura Bk BT" w:eastAsia="Times" w:hAnsi="Futura Bk BT" w:cs="Tahoma"/>
                <w:lang w:val="it-IT" w:eastAsia="it-IT"/>
              </w:rPr>
              <w:t>Country of Residency</w:t>
            </w:r>
          </w:p>
          <w:p w14:paraId="38566FE1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510" w:type="dxa"/>
          </w:tcPr>
          <w:p w14:paraId="670ECB8D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DA3BEA2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FE383D" w:rsidRPr="00B968A6" w14:paraId="44B8C9F8" w14:textId="77777777" w:rsidTr="00FE383D">
        <w:tc>
          <w:tcPr>
            <w:tcW w:w="3839" w:type="dxa"/>
          </w:tcPr>
          <w:p w14:paraId="0476AEC5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B968A6">
              <w:rPr>
                <w:rFonts w:ascii="Futura Bk BT" w:eastAsia="Times" w:hAnsi="Futura Bk BT" w:cs="Tahoma"/>
                <w:lang w:val="en-US" w:eastAsia="it-IT"/>
              </w:rPr>
              <w:t>Education (Where? When?)</w:t>
            </w:r>
          </w:p>
        </w:tc>
        <w:tc>
          <w:tcPr>
            <w:tcW w:w="6510" w:type="dxa"/>
          </w:tcPr>
          <w:p w14:paraId="581B7A48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12EF745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71D0E71B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763EFD3A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6985952D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FE383D" w:rsidRPr="00B968A6" w14:paraId="7E12552B" w14:textId="77777777" w:rsidTr="00FE383D">
        <w:tc>
          <w:tcPr>
            <w:tcW w:w="3839" w:type="dxa"/>
          </w:tcPr>
          <w:p w14:paraId="00291B25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B968A6">
              <w:rPr>
                <w:rFonts w:ascii="Futura Bk BT" w:eastAsia="Times" w:hAnsi="Futura Bk BT" w:cs="Tahoma"/>
                <w:lang w:val="en-US" w:eastAsia="it-IT"/>
              </w:rPr>
              <w:t>Career and Scientific/Educational Experiences</w:t>
            </w:r>
          </w:p>
        </w:tc>
        <w:tc>
          <w:tcPr>
            <w:tcW w:w="6510" w:type="dxa"/>
          </w:tcPr>
          <w:p w14:paraId="44030B12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3CC86F5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8624FEE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EA118A8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53BAB8A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6D30A40C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FE383D" w:rsidRPr="00B968A6" w14:paraId="361A83F7" w14:textId="77777777" w:rsidTr="00FE383D">
        <w:tc>
          <w:tcPr>
            <w:tcW w:w="3839" w:type="dxa"/>
          </w:tcPr>
          <w:p w14:paraId="205A59B8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B968A6">
              <w:rPr>
                <w:rFonts w:ascii="Futura Bk BT" w:eastAsia="Times" w:hAnsi="Futura Bk BT" w:cs="Tahoma"/>
                <w:lang w:val="en-US" w:eastAsia="it-IT"/>
              </w:rPr>
              <w:t>Accomplishments</w:t>
            </w:r>
          </w:p>
          <w:p w14:paraId="4530AE80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77A3495A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E41EE44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25E882F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F9B58FB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510" w:type="dxa"/>
          </w:tcPr>
          <w:p w14:paraId="55B149DB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D6B4B00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6828FCD0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777B226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5FA1594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FE383D" w:rsidRPr="00B968A6" w14:paraId="244E1BE3" w14:textId="77777777" w:rsidTr="00FE383D">
        <w:tc>
          <w:tcPr>
            <w:tcW w:w="3839" w:type="dxa"/>
          </w:tcPr>
          <w:p w14:paraId="32457339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B968A6">
              <w:rPr>
                <w:rFonts w:ascii="Futura Bk BT" w:eastAsia="Times" w:hAnsi="Futura Bk BT" w:cs="Tahoma"/>
                <w:lang w:val="en-US" w:eastAsia="it-IT"/>
              </w:rPr>
              <w:t>Hirsh Index (calculated using Google Scholar) and Publications (peer reviewed publications, first or senior author) – 5 most important ones</w:t>
            </w:r>
          </w:p>
          <w:p w14:paraId="2D62190A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510" w:type="dxa"/>
          </w:tcPr>
          <w:p w14:paraId="27676B7A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592EECD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0E01341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F4F63DB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3B687B9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C81A2C4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FE383D" w:rsidRPr="00B968A6" w14:paraId="27508440" w14:textId="77777777" w:rsidTr="00FE383D">
        <w:trPr>
          <w:trHeight w:val="1029"/>
        </w:trPr>
        <w:tc>
          <w:tcPr>
            <w:tcW w:w="3839" w:type="dxa"/>
          </w:tcPr>
          <w:p w14:paraId="63908F68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B968A6">
              <w:rPr>
                <w:rFonts w:ascii="Futura Bk BT" w:eastAsia="Times" w:hAnsi="Futura Bk BT" w:cs="Tahoma"/>
                <w:lang w:val="it-IT" w:eastAsia="it-IT"/>
              </w:rPr>
              <w:t>Awards</w:t>
            </w:r>
          </w:p>
          <w:p w14:paraId="3BDA6E9C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45D22ABE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510" w:type="dxa"/>
          </w:tcPr>
          <w:p w14:paraId="2ABE8D39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6B3C8125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B33668D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4DF1D74F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51DDD25B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45DBD309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1D3BE247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1D6487C0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4B88EF1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</w:tbl>
    <w:p w14:paraId="56EE56C7" w14:textId="77777777" w:rsidR="00FE383D" w:rsidRPr="00B968A6" w:rsidRDefault="00FE383D" w:rsidP="00FE383D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  <w:r w:rsidRPr="00B968A6">
        <w:rPr>
          <w:rFonts w:ascii="Futura Bk BT" w:eastAsia="Times" w:hAnsi="Futura Bk BT" w:cs="Tahoma"/>
          <w:sz w:val="24"/>
          <w:szCs w:val="20"/>
          <w:lang w:val="it-IT" w:eastAsia="it-IT"/>
        </w:rPr>
        <w:br w:type="page"/>
      </w:r>
    </w:p>
    <w:tbl>
      <w:tblPr>
        <w:tblpPr w:leftFromText="180" w:rightFromText="180" w:vertAnchor="text" w:horzAnchor="margin" w:tblpXSpec="center" w:tblpY="19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7067"/>
      </w:tblGrid>
      <w:tr w:rsidR="00FE383D" w:rsidRPr="00B968A6" w14:paraId="215439E8" w14:textId="77777777" w:rsidTr="00FE383D">
        <w:trPr>
          <w:trHeight w:val="1860"/>
        </w:trPr>
        <w:tc>
          <w:tcPr>
            <w:tcW w:w="3281" w:type="dxa"/>
          </w:tcPr>
          <w:p w14:paraId="7961AE35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B968A6">
              <w:rPr>
                <w:rFonts w:ascii="Futura Bk BT" w:eastAsia="Times" w:hAnsi="Futura Bk BT" w:cs="Tahoma"/>
                <w:lang w:val="en-US" w:eastAsia="it-IT"/>
              </w:rPr>
              <w:lastRenderedPageBreak/>
              <w:t>Contributions to scientific and educational activities of the ERA and/or to national/international nephrology</w:t>
            </w:r>
          </w:p>
        </w:tc>
        <w:tc>
          <w:tcPr>
            <w:tcW w:w="7067" w:type="dxa"/>
          </w:tcPr>
          <w:p w14:paraId="33653013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BF21674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FE383D" w:rsidRPr="00B968A6" w14:paraId="6E1DB378" w14:textId="77777777" w:rsidTr="00FE383D">
        <w:trPr>
          <w:trHeight w:val="432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3FC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B968A6">
              <w:rPr>
                <w:rFonts w:ascii="Futura Bk BT" w:eastAsia="Times" w:hAnsi="Futura Bk BT" w:cs="Tahoma"/>
                <w:lang w:val="it-IT" w:eastAsia="it-IT"/>
              </w:rPr>
              <w:t>Other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F80E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54B3254C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77AACA3E" w14:textId="77777777" w:rsidR="00FE383D" w:rsidRPr="00B968A6" w:rsidRDefault="00FE383D" w:rsidP="00FE383D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</w:tbl>
    <w:p w14:paraId="1083EDBB" w14:textId="77777777" w:rsidR="00FE383D" w:rsidRPr="00B968A6" w:rsidRDefault="00FE383D" w:rsidP="00FE383D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p w14:paraId="2ED54DB8" w14:textId="77777777" w:rsidR="00FE383D" w:rsidRPr="00B968A6" w:rsidRDefault="00FE383D" w:rsidP="00FE383D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p w14:paraId="5FFC4021" w14:textId="77777777" w:rsidR="00FE383D" w:rsidRPr="00B968A6" w:rsidRDefault="00FE383D" w:rsidP="00FE383D">
      <w:pPr>
        <w:spacing w:after="0" w:line="240" w:lineRule="auto"/>
        <w:rPr>
          <w:rFonts w:ascii="Futura Bk BT" w:eastAsia="Times" w:hAnsi="Futura Bk BT" w:cs="Tahoma"/>
          <w:i/>
          <w:iCs/>
          <w:sz w:val="24"/>
          <w:szCs w:val="20"/>
          <w:lang w:val="it-IT" w:eastAsia="it-IT"/>
        </w:rPr>
      </w:pPr>
    </w:p>
    <w:p w14:paraId="531EDA13" w14:textId="4C1C3C43" w:rsidR="00DA3EB4" w:rsidRPr="00B968A6" w:rsidRDefault="00DA3EB4" w:rsidP="00DA3EB4">
      <w:pPr>
        <w:spacing w:after="0" w:line="240" w:lineRule="auto"/>
        <w:rPr>
          <w:rFonts w:ascii="Futura Bk BT" w:eastAsia="Times" w:hAnsi="Futura Bk BT" w:cs="Tahoma"/>
          <w:i/>
          <w:iCs/>
          <w:sz w:val="24"/>
          <w:szCs w:val="20"/>
          <w:lang w:eastAsia="it-IT"/>
        </w:rPr>
      </w:pPr>
      <w:r w:rsidRPr="00B968A6">
        <w:rPr>
          <w:rFonts w:ascii="Futura Bk BT" w:eastAsia="Times" w:hAnsi="Futura Bk BT" w:cs="Tahoma"/>
          <w:i/>
          <w:iCs/>
          <w:sz w:val="24"/>
          <w:szCs w:val="20"/>
          <w:lang w:eastAsia="it-IT"/>
        </w:rPr>
        <w:t>As a member of the ERA Congress Local Organising Committee, I hereby declare that I have not been sentenced by any Court during the last 5 years for any offences which may affect ERA or cause damages (including reputational damages) to ERA (for such purpose, a plea-agreement or any similar alternative is considered equal to a Criminal Court decision: a first instance decision is equal to a final judgment). I confirm that I am going to resign immediately from the relevant body in case I will fall in the situation provided for under the previous paragraph. Any violation will be promptly sanctioned by the competent authorities.</w:t>
      </w:r>
    </w:p>
    <w:p w14:paraId="61A0E1E4" w14:textId="77777777" w:rsidR="00DA3EB4" w:rsidRPr="00B968A6" w:rsidRDefault="00DA3EB4" w:rsidP="00DA3EB4">
      <w:pPr>
        <w:spacing w:after="0" w:line="240" w:lineRule="auto"/>
        <w:rPr>
          <w:rFonts w:ascii="Futura Bk BT" w:eastAsia="Times" w:hAnsi="Futura Bk BT" w:cs="Tahoma"/>
          <w:i/>
          <w:iCs/>
          <w:sz w:val="24"/>
          <w:szCs w:val="20"/>
          <w:lang w:eastAsia="it-IT"/>
        </w:rPr>
      </w:pPr>
    </w:p>
    <w:p w14:paraId="7406E39B" w14:textId="32342063" w:rsidR="00DA3EB4" w:rsidRPr="00B968A6" w:rsidRDefault="00DA3EB4" w:rsidP="00DA3EB4">
      <w:pPr>
        <w:spacing w:after="0" w:line="240" w:lineRule="auto"/>
        <w:rPr>
          <w:rFonts w:ascii="Futura Bk BT" w:eastAsia="Times" w:hAnsi="Futura Bk BT" w:cs="Tahoma"/>
          <w:i/>
          <w:iCs/>
          <w:sz w:val="24"/>
          <w:szCs w:val="20"/>
          <w:lang w:eastAsia="it-IT"/>
        </w:rPr>
      </w:pPr>
      <w:r w:rsidRPr="00B968A6">
        <w:rPr>
          <w:rFonts w:ascii="Futura Bk BT" w:eastAsia="Times" w:hAnsi="Futura Bk BT" w:cs="Tahoma"/>
          <w:i/>
          <w:iCs/>
          <w:sz w:val="24"/>
          <w:szCs w:val="20"/>
          <w:lang w:eastAsia="it-IT"/>
        </w:rPr>
        <w:t>Date:______________________</w:t>
      </w:r>
      <w:r w:rsidRPr="00B968A6">
        <w:rPr>
          <w:rFonts w:ascii="Futura Bk BT" w:eastAsia="Times" w:hAnsi="Futura Bk BT" w:cs="Tahoma"/>
          <w:i/>
          <w:iCs/>
          <w:sz w:val="24"/>
          <w:szCs w:val="20"/>
          <w:lang w:eastAsia="it-IT"/>
        </w:rPr>
        <w:tab/>
      </w:r>
      <w:r w:rsidRPr="00B968A6">
        <w:rPr>
          <w:rFonts w:ascii="Futura Bk BT" w:eastAsia="Times" w:hAnsi="Futura Bk BT" w:cs="Tahoma"/>
          <w:i/>
          <w:iCs/>
          <w:sz w:val="24"/>
          <w:szCs w:val="20"/>
          <w:lang w:eastAsia="it-IT"/>
        </w:rPr>
        <w:tab/>
      </w:r>
      <w:r w:rsidRPr="00B968A6">
        <w:rPr>
          <w:rFonts w:ascii="Futura Bk BT" w:eastAsia="Times" w:hAnsi="Futura Bk BT" w:cs="Tahoma"/>
          <w:i/>
          <w:iCs/>
          <w:sz w:val="24"/>
          <w:szCs w:val="20"/>
          <w:lang w:eastAsia="it-IT"/>
        </w:rPr>
        <w:tab/>
        <w:t>Signature:______________________</w:t>
      </w:r>
    </w:p>
    <w:p w14:paraId="4756B435" w14:textId="77777777" w:rsidR="00DA3EB4" w:rsidRPr="00B968A6" w:rsidRDefault="00DA3EB4" w:rsidP="00DA3EB4">
      <w:pPr>
        <w:spacing w:after="0" w:line="240" w:lineRule="auto"/>
        <w:rPr>
          <w:rFonts w:ascii="Futura Bk BT" w:eastAsia="Times" w:hAnsi="Futura Bk BT" w:cs="Tahoma"/>
          <w:i/>
          <w:iCs/>
          <w:sz w:val="24"/>
          <w:szCs w:val="20"/>
          <w:lang w:eastAsia="it-IT"/>
        </w:rPr>
      </w:pPr>
    </w:p>
    <w:p w14:paraId="644C3BAE" w14:textId="77777777" w:rsidR="00DA3EB4" w:rsidRPr="00B968A6" w:rsidRDefault="00DA3EB4" w:rsidP="00DA3EB4">
      <w:pPr>
        <w:spacing w:after="0" w:line="240" w:lineRule="auto"/>
        <w:rPr>
          <w:rFonts w:ascii="Futura Bk BT" w:eastAsia="Times" w:hAnsi="Futura Bk BT" w:cs="Tahoma"/>
          <w:i/>
          <w:iCs/>
          <w:sz w:val="24"/>
          <w:szCs w:val="20"/>
          <w:lang w:eastAsia="it-IT"/>
        </w:rPr>
      </w:pPr>
    </w:p>
    <w:p w14:paraId="5B9A67AA" w14:textId="77777777" w:rsidR="00DA3EB4" w:rsidRPr="00B968A6" w:rsidRDefault="00DA3EB4" w:rsidP="00DA3EB4">
      <w:pPr>
        <w:spacing w:after="0" w:line="240" w:lineRule="auto"/>
        <w:rPr>
          <w:rFonts w:ascii="Futura Bk BT" w:eastAsia="Times" w:hAnsi="Futura Bk BT" w:cs="Tahoma"/>
          <w:b/>
          <w:i/>
          <w:iCs/>
          <w:sz w:val="24"/>
          <w:szCs w:val="20"/>
          <w:lang w:val="en-US" w:eastAsia="it-IT"/>
        </w:rPr>
      </w:pPr>
      <w:r w:rsidRPr="00B968A6">
        <w:rPr>
          <w:rFonts w:ascii="Futura Bk BT" w:eastAsia="Times" w:hAnsi="Futura Bk BT" w:cs="Tahoma"/>
          <w:b/>
          <w:i/>
          <w:iCs/>
          <w:sz w:val="24"/>
          <w:szCs w:val="20"/>
          <w:lang w:val="en-US" w:eastAsia="it-IT"/>
        </w:rPr>
        <w:t>Privacy Policy and Terms and Conditions</w:t>
      </w:r>
    </w:p>
    <w:p w14:paraId="4D87BC59" w14:textId="74A3F4F6" w:rsidR="00DA3EB4" w:rsidRPr="00B968A6" w:rsidRDefault="00DA3EB4" w:rsidP="00DA3EB4">
      <w:pPr>
        <w:spacing w:after="0" w:line="240" w:lineRule="auto"/>
        <w:rPr>
          <w:rFonts w:ascii="Futura Bk BT" w:eastAsia="Times" w:hAnsi="Futura Bk BT" w:cs="Tahoma"/>
          <w:i/>
          <w:iCs/>
          <w:sz w:val="24"/>
          <w:szCs w:val="20"/>
          <w:lang w:val="en-US" w:eastAsia="it-IT"/>
        </w:rPr>
      </w:pPr>
      <w:r w:rsidRPr="00B968A6">
        <w:rPr>
          <w:rFonts w:ascii="Futura Bk BT" w:eastAsia="Times" w:hAnsi="Futura Bk BT" w:cs="Tahoma"/>
          <w:i/>
          <w:iCs/>
          <w:sz w:val="24"/>
          <w:szCs w:val="20"/>
          <w:lang w:val="en-US" w:eastAsia="it-IT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ERA’s </w:t>
      </w:r>
      <w:hyperlink r:id="rId6" w:history="1">
        <w:r w:rsidRPr="00B968A6">
          <w:rPr>
            <w:rStyle w:val="Hyperlink"/>
            <w:rFonts w:ascii="Futura Bk BT" w:eastAsia="Times" w:hAnsi="Futura Bk BT" w:cs="Tahoma"/>
            <w:i/>
            <w:iCs/>
            <w:sz w:val="24"/>
            <w:szCs w:val="20"/>
            <w:lang w:val="en-US" w:eastAsia="it-IT"/>
          </w:rPr>
          <w:t>Privacy Policy</w:t>
        </w:r>
      </w:hyperlink>
      <w:r w:rsidRPr="00B968A6">
        <w:rPr>
          <w:rFonts w:ascii="Futura Bk BT" w:eastAsia="Times" w:hAnsi="Futura Bk BT" w:cs="Tahoma"/>
          <w:i/>
          <w:iCs/>
          <w:sz w:val="24"/>
          <w:szCs w:val="20"/>
          <w:lang w:val="en-US" w:eastAsia="it-IT"/>
        </w:rPr>
        <w:t xml:space="preserve"> and </w:t>
      </w:r>
      <w:hyperlink r:id="rId7" w:history="1">
        <w:r w:rsidRPr="00B968A6">
          <w:rPr>
            <w:rStyle w:val="Hyperlink"/>
            <w:rFonts w:ascii="Futura Bk BT" w:eastAsia="Times" w:hAnsi="Futura Bk BT" w:cs="Tahoma"/>
            <w:i/>
            <w:iCs/>
            <w:sz w:val="24"/>
            <w:szCs w:val="20"/>
            <w:lang w:val="en-US" w:eastAsia="it-IT"/>
          </w:rPr>
          <w:t>Terms and Conditions</w:t>
        </w:r>
      </w:hyperlink>
      <w:r w:rsidRPr="00B968A6">
        <w:rPr>
          <w:rFonts w:ascii="Futura Bk BT" w:eastAsia="Times" w:hAnsi="Futura Bk BT" w:cs="Tahoma"/>
          <w:i/>
          <w:iCs/>
          <w:sz w:val="24"/>
          <w:szCs w:val="20"/>
          <w:lang w:val="en-US" w:eastAsia="it-IT"/>
        </w:rPr>
        <w:t>.</w:t>
      </w:r>
    </w:p>
    <w:p w14:paraId="6B518922" w14:textId="77777777" w:rsidR="00DA3EB4" w:rsidRPr="00B968A6" w:rsidRDefault="00DA3EB4" w:rsidP="00DA3EB4">
      <w:pPr>
        <w:spacing w:after="0" w:line="240" w:lineRule="auto"/>
        <w:rPr>
          <w:rFonts w:ascii="Futura Bk BT" w:eastAsia="Times" w:hAnsi="Futura Bk BT" w:cs="Tahoma"/>
          <w:i/>
          <w:iCs/>
          <w:sz w:val="24"/>
          <w:szCs w:val="20"/>
          <w:lang w:val="en-US" w:eastAsia="it-IT"/>
        </w:rPr>
      </w:pPr>
    </w:p>
    <w:p w14:paraId="3206BF49" w14:textId="77777777" w:rsidR="00DA3EB4" w:rsidRPr="00B968A6" w:rsidRDefault="00DA3EB4" w:rsidP="00DA3EB4">
      <w:pPr>
        <w:spacing w:after="0" w:line="240" w:lineRule="auto"/>
        <w:rPr>
          <w:rFonts w:ascii="Futura Bk BT" w:eastAsia="Times" w:hAnsi="Futura Bk BT" w:cs="Tahoma"/>
          <w:i/>
          <w:iCs/>
          <w:sz w:val="24"/>
          <w:szCs w:val="20"/>
          <w:lang w:val="en-US" w:eastAsia="it-IT"/>
        </w:rPr>
      </w:pPr>
    </w:p>
    <w:p w14:paraId="47E51695" w14:textId="14CB51E8" w:rsidR="00DA3EB4" w:rsidRPr="00DA3EB4" w:rsidRDefault="00DA3EB4" w:rsidP="00DA3EB4">
      <w:pPr>
        <w:spacing w:after="0" w:line="240" w:lineRule="auto"/>
        <w:rPr>
          <w:rFonts w:ascii="Tahoma" w:eastAsia="Times" w:hAnsi="Tahoma" w:cs="Tahoma"/>
          <w:i/>
          <w:iCs/>
          <w:sz w:val="24"/>
          <w:szCs w:val="20"/>
          <w:lang w:eastAsia="it-IT"/>
        </w:rPr>
      </w:pPr>
      <w:r w:rsidRPr="00B968A6">
        <w:rPr>
          <w:rFonts w:ascii="Futura Bk BT" w:eastAsia="Times" w:hAnsi="Futura Bk BT" w:cs="Tahoma"/>
          <w:i/>
          <w:iCs/>
          <w:sz w:val="24"/>
          <w:szCs w:val="20"/>
          <w:lang w:eastAsia="it-IT"/>
        </w:rPr>
        <w:t>Date:______________________</w:t>
      </w:r>
      <w:r w:rsidRPr="00B968A6">
        <w:rPr>
          <w:rFonts w:ascii="Futura Bk BT" w:eastAsia="Times" w:hAnsi="Futura Bk BT" w:cs="Tahoma"/>
          <w:i/>
          <w:iCs/>
          <w:sz w:val="24"/>
          <w:szCs w:val="20"/>
          <w:lang w:eastAsia="it-IT"/>
        </w:rPr>
        <w:tab/>
      </w:r>
      <w:r w:rsidRPr="00B968A6">
        <w:rPr>
          <w:rFonts w:ascii="Futura Bk BT" w:eastAsia="Times" w:hAnsi="Futura Bk BT" w:cs="Tahoma"/>
          <w:i/>
          <w:iCs/>
          <w:sz w:val="24"/>
          <w:szCs w:val="20"/>
          <w:lang w:eastAsia="it-IT"/>
        </w:rPr>
        <w:tab/>
      </w:r>
      <w:r w:rsidRPr="00B968A6">
        <w:rPr>
          <w:rFonts w:ascii="Futura Bk BT" w:eastAsia="Times" w:hAnsi="Futura Bk BT" w:cs="Tahoma"/>
          <w:i/>
          <w:iCs/>
          <w:sz w:val="24"/>
          <w:szCs w:val="20"/>
          <w:lang w:eastAsia="it-IT"/>
        </w:rPr>
        <w:tab/>
        <w:t>Signature:______________________</w:t>
      </w:r>
    </w:p>
    <w:p w14:paraId="3043E5D1" w14:textId="77777777" w:rsidR="00FE383D" w:rsidRPr="00FE383D" w:rsidRDefault="00FE383D" w:rsidP="00FE383D">
      <w:pPr>
        <w:spacing w:after="0" w:line="240" w:lineRule="auto"/>
        <w:rPr>
          <w:rFonts w:ascii="Tahoma" w:eastAsia="Times" w:hAnsi="Tahoma" w:cs="Tahoma"/>
          <w:sz w:val="24"/>
          <w:szCs w:val="20"/>
          <w:lang w:val="it-IT" w:eastAsia="it-IT"/>
        </w:rPr>
      </w:pPr>
    </w:p>
    <w:p w14:paraId="37D45652" w14:textId="77777777" w:rsidR="00FE383D" w:rsidRPr="00FE383D" w:rsidRDefault="00FE383D" w:rsidP="00FE383D">
      <w:pPr>
        <w:spacing w:after="0" w:line="240" w:lineRule="auto"/>
        <w:rPr>
          <w:rFonts w:ascii="Tahoma" w:eastAsia="Times" w:hAnsi="Tahoma" w:cs="Tahoma"/>
          <w:sz w:val="24"/>
          <w:szCs w:val="20"/>
          <w:lang w:val="it-IT" w:eastAsia="it-IT"/>
        </w:rPr>
      </w:pPr>
    </w:p>
    <w:p w14:paraId="680067FF" w14:textId="77777777" w:rsidR="00FE383D" w:rsidRPr="00FE383D" w:rsidRDefault="00FE383D" w:rsidP="00FE383D">
      <w:pPr>
        <w:spacing w:after="0" w:line="240" w:lineRule="auto"/>
        <w:rPr>
          <w:rFonts w:ascii="Tahoma" w:eastAsia="Times" w:hAnsi="Tahoma" w:cs="Tahoma"/>
          <w:sz w:val="24"/>
          <w:szCs w:val="20"/>
          <w:lang w:val="it-IT" w:eastAsia="it-IT"/>
        </w:rPr>
      </w:pPr>
    </w:p>
    <w:p w14:paraId="72A2842A" w14:textId="77777777" w:rsidR="00FE383D" w:rsidRPr="00FE383D" w:rsidRDefault="00FE383D" w:rsidP="00FE383D">
      <w:pPr>
        <w:spacing w:after="0" w:line="240" w:lineRule="auto"/>
        <w:rPr>
          <w:rFonts w:ascii="Tahoma" w:eastAsia="Times" w:hAnsi="Tahoma" w:cs="Tahoma"/>
          <w:sz w:val="24"/>
          <w:szCs w:val="20"/>
          <w:lang w:val="it-IT" w:eastAsia="it-IT"/>
        </w:rPr>
      </w:pPr>
    </w:p>
    <w:p w14:paraId="5FB539FD" w14:textId="77777777" w:rsidR="00FE383D" w:rsidRPr="00FE383D" w:rsidRDefault="00FE383D" w:rsidP="00FE383D">
      <w:pPr>
        <w:spacing w:after="0" w:line="240" w:lineRule="auto"/>
        <w:rPr>
          <w:rFonts w:ascii="Tahoma" w:eastAsia="Times" w:hAnsi="Tahoma" w:cs="Tahoma"/>
          <w:sz w:val="24"/>
          <w:szCs w:val="20"/>
          <w:lang w:val="it-IT" w:eastAsia="it-IT"/>
        </w:rPr>
      </w:pPr>
    </w:p>
    <w:p w14:paraId="467E8D21" w14:textId="77777777" w:rsidR="00FE383D" w:rsidRPr="00FE383D" w:rsidRDefault="00FE383D" w:rsidP="00FE383D">
      <w:pPr>
        <w:spacing w:after="0" w:line="240" w:lineRule="auto"/>
        <w:rPr>
          <w:rFonts w:ascii="Tahoma" w:eastAsia="Times" w:hAnsi="Tahoma" w:cs="Tahoma"/>
          <w:sz w:val="24"/>
          <w:szCs w:val="20"/>
          <w:lang w:val="it-IT" w:eastAsia="it-IT"/>
        </w:rPr>
      </w:pPr>
    </w:p>
    <w:p w14:paraId="7FF90C3E" w14:textId="77777777" w:rsidR="00FE383D" w:rsidRPr="00FE383D" w:rsidRDefault="00FE383D" w:rsidP="00FE383D">
      <w:pPr>
        <w:spacing w:after="0" w:line="240" w:lineRule="auto"/>
        <w:rPr>
          <w:rFonts w:ascii="Tahoma" w:eastAsia="Times" w:hAnsi="Tahoma" w:cs="Tahoma"/>
          <w:sz w:val="24"/>
          <w:szCs w:val="20"/>
          <w:lang w:val="it-IT" w:eastAsia="it-IT"/>
        </w:rPr>
      </w:pPr>
    </w:p>
    <w:p w14:paraId="11AD8CAE" w14:textId="30459FD8" w:rsidR="00FE383D" w:rsidRPr="00FE383D" w:rsidRDefault="00FE383D" w:rsidP="00FE383D">
      <w:pPr>
        <w:tabs>
          <w:tab w:val="left" w:pos="5865"/>
        </w:tabs>
        <w:rPr>
          <w:rFonts w:ascii="Futura Bk BT" w:hAnsi="Futura Bk BT"/>
        </w:rPr>
      </w:pPr>
    </w:p>
    <w:sectPr w:rsidR="00FE383D" w:rsidRPr="00FE383D" w:rsidSect="0092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F681" w14:textId="77777777" w:rsidR="00BE2457" w:rsidRDefault="00BE2457" w:rsidP="0080333E">
      <w:pPr>
        <w:spacing w:after="0" w:line="240" w:lineRule="auto"/>
      </w:pPr>
      <w:r>
        <w:separator/>
      </w:r>
    </w:p>
  </w:endnote>
  <w:endnote w:type="continuationSeparator" w:id="0">
    <w:p w14:paraId="5C869DF5" w14:textId="77777777" w:rsidR="00BE2457" w:rsidRDefault="00BE2457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64F0" w14:textId="77777777" w:rsidR="00604416" w:rsidRDefault="00604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0393" w14:textId="77777777" w:rsidR="00604416" w:rsidRDefault="00604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D3DC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94FC15" wp14:editId="4297AD09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00E81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74EC7D41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2F8E1AC1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905A" w14:textId="77777777" w:rsidR="00BE2457" w:rsidRDefault="00BE2457" w:rsidP="0080333E">
      <w:pPr>
        <w:spacing w:after="0" w:line="240" w:lineRule="auto"/>
      </w:pPr>
      <w:r>
        <w:separator/>
      </w:r>
    </w:p>
  </w:footnote>
  <w:footnote w:type="continuationSeparator" w:id="0">
    <w:p w14:paraId="47124605" w14:textId="77777777" w:rsidR="00BE2457" w:rsidRDefault="00BE2457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41B7" w14:textId="77777777" w:rsidR="00604416" w:rsidRDefault="00604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5FEA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6618A8F7" wp14:editId="5B170410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F4D8D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D03CF14" wp14:editId="362BF002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7DD77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722F073E" w14:textId="77777777" w:rsidR="0080333E" w:rsidRPr="0080333E" w:rsidRDefault="0080333E" w:rsidP="006410D8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11A0" w14:textId="2E8A134D" w:rsidR="00604416" w:rsidRPr="0080333E" w:rsidRDefault="00C806A4" w:rsidP="00604416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4EA349FA" wp14:editId="6959E012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4416">
      <w:rPr>
        <w:rFonts w:ascii="Futura Bk BT" w:hAnsi="Futura Bk BT" w:cs="Futura"/>
        <w:b/>
        <w:sz w:val="18"/>
        <w:szCs w:val="18"/>
        <w:lang w:val="it-IT"/>
      </w:rPr>
      <w:t xml:space="preserve">ERA </w:t>
    </w:r>
    <w:r w:rsidR="00604416" w:rsidRPr="0080333E">
      <w:rPr>
        <w:rFonts w:ascii="Futura Bk BT" w:hAnsi="Futura Bk BT" w:cs="Futura"/>
        <w:b/>
        <w:sz w:val="18"/>
        <w:szCs w:val="18"/>
        <w:lang w:val="it-IT"/>
      </w:rPr>
      <w:t>Operative Headquarters</w:t>
    </w:r>
  </w:p>
  <w:p w14:paraId="2760E611" w14:textId="77777777" w:rsidR="00604416" w:rsidRPr="00116C4B" w:rsidRDefault="00604416" w:rsidP="00604416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4B66E3D4" w14:textId="77777777" w:rsidR="00604416" w:rsidRPr="00116C4B" w:rsidRDefault="00604416" w:rsidP="00604416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43126 Parma, Italy</w:t>
    </w:r>
  </w:p>
  <w:p w14:paraId="453F2B0F" w14:textId="77777777" w:rsidR="00604416" w:rsidRPr="001B4A92" w:rsidRDefault="00604416" w:rsidP="00604416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2363BFA2" w14:textId="77777777" w:rsidR="00604416" w:rsidRPr="001B4A92" w:rsidRDefault="00604416" w:rsidP="00604416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secretariat@era-</w:t>
    </w:r>
    <w:r>
      <w:rPr>
        <w:rFonts w:ascii="Futura Bk BT" w:hAnsi="Futura Bk BT" w:cs="Futura"/>
        <w:bCs/>
        <w:sz w:val="16"/>
        <w:szCs w:val="16"/>
        <w:lang w:val="it-IT"/>
      </w:rPr>
      <w:t>online</w:t>
    </w:r>
    <w:r w:rsidRPr="0080333E">
      <w:rPr>
        <w:rFonts w:ascii="Futura Bk BT" w:hAnsi="Futura Bk BT" w:cs="Futura"/>
        <w:bCs/>
        <w:sz w:val="16"/>
        <w:szCs w:val="16"/>
        <w:lang w:val="it-IT"/>
      </w:rPr>
      <w:t>.org</w:t>
    </w:r>
  </w:p>
  <w:p w14:paraId="44BB73E1" w14:textId="77777777" w:rsidR="00604416" w:rsidRPr="001B4A92" w:rsidRDefault="00604416" w:rsidP="00604416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5BDAFEBC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B6B5F3D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F61417" wp14:editId="766D925D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82988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6131AB68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3D"/>
    <w:rsid w:val="00005EA7"/>
    <w:rsid w:val="00046B58"/>
    <w:rsid w:val="000D21BF"/>
    <w:rsid w:val="00116C4B"/>
    <w:rsid w:val="00181E53"/>
    <w:rsid w:val="001B4A92"/>
    <w:rsid w:val="001D2E74"/>
    <w:rsid w:val="0020600B"/>
    <w:rsid w:val="00210979"/>
    <w:rsid w:val="00247FA0"/>
    <w:rsid w:val="0026482C"/>
    <w:rsid w:val="002B5A34"/>
    <w:rsid w:val="00300C07"/>
    <w:rsid w:val="003062E0"/>
    <w:rsid w:val="00354614"/>
    <w:rsid w:val="00367494"/>
    <w:rsid w:val="0051751C"/>
    <w:rsid w:val="005305B2"/>
    <w:rsid w:val="005636CF"/>
    <w:rsid w:val="00604416"/>
    <w:rsid w:val="006278CF"/>
    <w:rsid w:val="006410D8"/>
    <w:rsid w:val="006464F7"/>
    <w:rsid w:val="00661424"/>
    <w:rsid w:val="006B374D"/>
    <w:rsid w:val="006E1312"/>
    <w:rsid w:val="00755909"/>
    <w:rsid w:val="00774E50"/>
    <w:rsid w:val="007A454D"/>
    <w:rsid w:val="007A6569"/>
    <w:rsid w:val="008026CF"/>
    <w:rsid w:val="0080333E"/>
    <w:rsid w:val="008A36D8"/>
    <w:rsid w:val="008B0B1B"/>
    <w:rsid w:val="008E2D81"/>
    <w:rsid w:val="009020FE"/>
    <w:rsid w:val="00922EC2"/>
    <w:rsid w:val="00927586"/>
    <w:rsid w:val="00952627"/>
    <w:rsid w:val="009776E4"/>
    <w:rsid w:val="009C560C"/>
    <w:rsid w:val="009E0D4C"/>
    <w:rsid w:val="00A00387"/>
    <w:rsid w:val="00A21C56"/>
    <w:rsid w:val="00A33A97"/>
    <w:rsid w:val="00A41D06"/>
    <w:rsid w:val="00B07E1A"/>
    <w:rsid w:val="00B17953"/>
    <w:rsid w:val="00B43B1E"/>
    <w:rsid w:val="00B968A6"/>
    <w:rsid w:val="00BE2457"/>
    <w:rsid w:val="00C15DDA"/>
    <w:rsid w:val="00C806A4"/>
    <w:rsid w:val="00C820BD"/>
    <w:rsid w:val="00CE203E"/>
    <w:rsid w:val="00D7006C"/>
    <w:rsid w:val="00DA36C8"/>
    <w:rsid w:val="00DA3EB4"/>
    <w:rsid w:val="00E61DC1"/>
    <w:rsid w:val="00E64020"/>
    <w:rsid w:val="00F23FA2"/>
    <w:rsid w:val="00FA53DF"/>
    <w:rsid w:val="00FD357A"/>
    <w:rsid w:val="00FE1A01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9F51C"/>
  <w15:chartTrackingRefBased/>
  <w15:docId w15:val="{3921409E-FD21-4E85-ACB7-E5CA68E8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ra-online.org/publications/terms-and-condition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a-online.org/privacy-policy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arta%20intestata%20ERA\Carta%20intestata%20ERA%20Institu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</Template>
  <TotalTime>2</TotalTime>
  <Pages>2</Pages>
  <Words>282</Words>
  <Characters>1681</Characters>
  <Application>Microsoft Office Word</Application>
  <DocSecurity>0</DocSecurity>
  <Lines>129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Manuela Lorusso - ERA</cp:lastModifiedBy>
  <cp:revision>8</cp:revision>
  <cp:lastPrinted>2021-08-26T08:43:00Z</cp:lastPrinted>
  <dcterms:created xsi:type="dcterms:W3CDTF">2021-09-02T09:48:00Z</dcterms:created>
  <dcterms:modified xsi:type="dcterms:W3CDTF">2023-01-25T14:27:00Z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d4f1b8e95fe52519ea7c5b0d1deaddbe2b87d886124d80d2b26612b454a5bc21</vt:lpwstr>
  </property>
</Properties>
</file>