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8B06" w14:textId="6D1C4FFA" w:rsidR="003B48C7" w:rsidRPr="003B48C7" w:rsidRDefault="003B48C7" w:rsidP="00F40178">
      <w:pPr>
        <w:spacing w:after="0" w:line="240" w:lineRule="auto"/>
        <w:jc w:val="center"/>
        <w:rPr>
          <w:rFonts w:ascii="Futura Bk BT" w:eastAsia="Times" w:hAnsi="Futura Bk BT" w:cs="Tahoma"/>
          <w:b/>
          <w:sz w:val="28"/>
          <w:szCs w:val="28"/>
          <w:lang w:val="en-US" w:eastAsia="it-IT"/>
        </w:rPr>
      </w:pPr>
      <w:r w:rsidRPr="003B48C7">
        <w:rPr>
          <w:rFonts w:ascii="Futura Bk BT" w:eastAsia="Times" w:hAnsi="Futura Bk BT" w:cs="Tahoma"/>
          <w:b/>
          <w:sz w:val="28"/>
          <w:szCs w:val="28"/>
          <w:lang w:val="en-US" w:eastAsia="it-IT"/>
        </w:rPr>
        <w:t>ERA WORKING GROUP CANDIDATE APPLICATION FORM</w:t>
      </w:r>
      <w:r w:rsidR="006B5F34">
        <w:rPr>
          <w:rFonts w:ascii="Futura Bk BT" w:eastAsia="Times" w:hAnsi="Futura Bk BT" w:cs="Tahoma"/>
          <w:b/>
          <w:sz w:val="28"/>
          <w:szCs w:val="28"/>
          <w:lang w:val="en-US" w:eastAsia="it-IT"/>
        </w:rPr>
        <w:t xml:space="preserve"> 2024</w:t>
      </w:r>
    </w:p>
    <w:p w14:paraId="29AC6948" w14:textId="77777777" w:rsidR="003B48C7" w:rsidRPr="003B48C7" w:rsidRDefault="003B48C7" w:rsidP="003B48C7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21CB2C57" w14:textId="0A70D781" w:rsidR="00F40178" w:rsidRDefault="00F40178" w:rsidP="003B48C7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260837CC" w14:textId="5365DB47" w:rsidR="00F40178" w:rsidRDefault="00F40178" w:rsidP="006B5F34">
      <w:pPr>
        <w:spacing w:after="0" w:line="240" w:lineRule="auto"/>
        <w:ind w:right="-143"/>
        <w:rPr>
          <w:rFonts w:ascii="Futura Bk BT" w:eastAsia="Times" w:hAnsi="Futura Bk BT" w:cs="Tahoma"/>
          <w:lang w:eastAsia="it-IT"/>
        </w:rPr>
      </w:pPr>
      <w:r w:rsidRPr="0096632D">
        <w:rPr>
          <w:rFonts w:ascii="Futura Bk BT" w:eastAsia="Times" w:hAnsi="Futura Bk BT" w:cs="Tahoma"/>
          <w:lang w:eastAsia="it-IT"/>
        </w:rPr>
        <w:t>Please choose from the list the Working Group you are applying to become a Board Member of</w:t>
      </w:r>
      <w:r w:rsidR="000B6E68">
        <w:rPr>
          <w:rFonts w:ascii="Futura Bk BT" w:eastAsia="Times" w:hAnsi="Futura Bk BT" w:cs="Tahoma"/>
          <w:lang w:eastAsia="it-IT"/>
        </w:rPr>
        <w:t>.</w:t>
      </w:r>
    </w:p>
    <w:p w14:paraId="05EE45F8" w14:textId="39C3B098" w:rsidR="000B6E68" w:rsidRPr="0096632D" w:rsidRDefault="000B6E68" w:rsidP="006B5F34">
      <w:pPr>
        <w:spacing w:after="0" w:line="240" w:lineRule="auto"/>
        <w:ind w:right="-143"/>
        <w:rPr>
          <w:rFonts w:ascii="Futura Bk BT" w:eastAsia="Times" w:hAnsi="Futura Bk BT" w:cs="Tahoma"/>
          <w:lang w:eastAsia="it-IT"/>
        </w:rPr>
      </w:pPr>
      <w:r>
        <w:rPr>
          <w:rFonts w:ascii="Futura Bk BT" w:eastAsia="Times" w:hAnsi="Futura Bk BT" w:cs="Tahoma"/>
          <w:lang w:eastAsia="it-IT"/>
        </w:rPr>
        <w:t>Only one Working Group can be chosen.</w:t>
      </w:r>
    </w:p>
    <w:p w14:paraId="749E6CE2" w14:textId="7CC40FBC" w:rsidR="00F40178" w:rsidRPr="0096632D" w:rsidRDefault="00F40178" w:rsidP="006B5F34">
      <w:pPr>
        <w:spacing w:after="0" w:line="240" w:lineRule="auto"/>
        <w:ind w:right="-143"/>
        <w:rPr>
          <w:rFonts w:ascii="Futura Bk BT" w:eastAsia="Times" w:hAnsi="Futura Bk BT" w:cs="Tahoma"/>
          <w:lang w:eastAsia="it-IT"/>
        </w:rPr>
      </w:pPr>
    </w:p>
    <w:p w14:paraId="7B8EC126" w14:textId="77777777" w:rsidR="00F40178" w:rsidRPr="0096632D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98189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CKD-MBD</w:t>
      </w:r>
    </w:p>
    <w:p w14:paraId="2E94D142" w14:textId="77777777" w:rsidR="00F40178" w:rsidRPr="0096632D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-60650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DESCARTES</w:t>
      </w:r>
    </w:p>
    <w:p w14:paraId="1E2C8D99" w14:textId="7A2189AB" w:rsidR="00F40178" w:rsidRPr="0096632D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-204898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DIABESITY</w:t>
      </w:r>
    </w:p>
    <w:p w14:paraId="73AB682B" w14:textId="298E7E62" w:rsidR="00F40178" w:rsidRPr="0096632D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-153865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ERAKI</w:t>
      </w:r>
    </w:p>
    <w:p w14:paraId="2E40D809" w14:textId="77777777" w:rsidR="00F40178" w:rsidRPr="0096632D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-44516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ERN</w:t>
      </w:r>
    </w:p>
    <w:p w14:paraId="08ACA69E" w14:textId="77777777" w:rsidR="00F40178" w:rsidRPr="0096632D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-163115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EUDIAL</w:t>
      </w:r>
    </w:p>
    <w:p w14:paraId="6280AA9A" w14:textId="77777777" w:rsidR="00F40178" w:rsidRPr="0096632D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150848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EURECA-M</w:t>
      </w:r>
    </w:p>
    <w:p w14:paraId="7D1DC06A" w14:textId="77777777" w:rsidR="00F40178" w:rsidRPr="0096632D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149515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G&amp;K</w:t>
      </w:r>
    </w:p>
    <w:p w14:paraId="5E4F7355" w14:textId="0707452E" w:rsidR="00F40178" w:rsidRPr="00F40178" w:rsidRDefault="00DC3ED2" w:rsidP="006B5F34">
      <w:pPr>
        <w:spacing w:after="0" w:line="360" w:lineRule="auto"/>
        <w:ind w:right="-143"/>
        <w:rPr>
          <w:rFonts w:ascii="Futura Bk BT" w:hAnsi="Futura Bk BT"/>
          <w:sz w:val="24"/>
        </w:rPr>
      </w:pPr>
      <w:sdt>
        <w:sdtPr>
          <w:rPr>
            <w:rFonts w:ascii="Futura Bk BT" w:hAnsi="Futura Bk BT"/>
            <w:sz w:val="24"/>
          </w:rPr>
          <w:id w:val="-171525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178" w:rsidRPr="0096632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0178" w:rsidRPr="0096632D">
        <w:rPr>
          <w:rFonts w:ascii="Futura Bk BT" w:hAnsi="Futura Bk BT"/>
          <w:sz w:val="24"/>
        </w:rPr>
        <w:t xml:space="preserve"> IWG</w:t>
      </w:r>
    </w:p>
    <w:p w14:paraId="174C7AF4" w14:textId="6B3B37E4" w:rsidR="003B48C7" w:rsidRPr="00F40178" w:rsidRDefault="003B48C7" w:rsidP="006B5F34">
      <w:pPr>
        <w:spacing w:after="0" w:line="240" w:lineRule="auto"/>
        <w:ind w:right="-143"/>
        <w:rPr>
          <w:rFonts w:ascii="Futura Bk BT" w:eastAsia="Times" w:hAnsi="Futura Bk BT" w:cs="Tahoma"/>
          <w:lang w:eastAsia="it-IT"/>
        </w:rPr>
      </w:pPr>
      <w:r w:rsidRPr="00F40178">
        <w:rPr>
          <w:rFonts w:ascii="Futura Bk BT" w:eastAsia="Times" w:hAnsi="Futura Bk BT" w:cs="Tahoma"/>
          <w:lang w:eastAsia="it-IT"/>
        </w:rPr>
        <w:t>Candidate details must be summarised within this application form.</w:t>
      </w:r>
    </w:p>
    <w:p w14:paraId="0ACDCB2A" w14:textId="13F7CA06" w:rsidR="00F40178" w:rsidRDefault="00F40178" w:rsidP="003B48C7">
      <w:pPr>
        <w:spacing w:after="0" w:line="240" w:lineRule="auto"/>
        <w:ind w:left="-454" w:right="851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4ACC278D" w14:textId="77777777" w:rsidR="00F40178" w:rsidRDefault="00F40178" w:rsidP="00F40178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  <w:r w:rsidRPr="003B48C7"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  <w:t xml:space="preserve">PLEASE NOTE THAT THE INFORMATION PROVIDED BELOW COULD BE PUBLISHED ON THE ERA WEBSITE </w:t>
      </w:r>
    </w:p>
    <w:p w14:paraId="240E11C3" w14:textId="77777777" w:rsidR="00F40178" w:rsidRPr="003B48C7" w:rsidRDefault="00F40178" w:rsidP="003B48C7">
      <w:pPr>
        <w:spacing w:after="0" w:line="240" w:lineRule="auto"/>
        <w:ind w:left="-454" w:right="851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6226"/>
      </w:tblGrid>
      <w:tr w:rsidR="003B48C7" w:rsidRPr="003B48C7" w14:paraId="15A47C79" w14:textId="77777777" w:rsidTr="00F40178">
        <w:tc>
          <w:tcPr>
            <w:tcW w:w="3555" w:type="dxa"/>
          </w:tcPr>
          <w:p w14:paraId="6C159118" w14:textId="77777777" w:rsidR="003B48C7" w:rsidRPr="003B48C7" w:rsidRDefault="003B48C7" w:rsidP="003B48C7">
            <w:pPr>
              <w:tabs>
                <w:tab w:val="center" w:pos="1596"/>
              </w:tabs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Full Name</w:t>
            </w:r>
            <w:r w:rsidRPr="003B48C7">
              <w:rPr>
                <w:rFonts w:ascii="Futura Bk BT" w:eastAsia="Times" w:hAnsi="Futura Bk BT" w:cs="Tahoma"/>
                <w:lang w:val="it-IT" w:eastAsia="it-IT"/>
              </w:rPr>
              <w:tab/>
            </w:r>
          </w:p>
          <w:p w14:paraId="126C373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5C8FD9D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6154C100" w14:textId="77777777" w:rsidTr="00F40178">
        <w:tc>
          <w:tcPr>
            <w:tcW w:w="3555" w:type="dxa"/>
          </w:tcPr>
          <w:p w14:paraId="6247FB5B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Title</w:t>
            </w:r>
          </w:p>
        </w:tc>
        <w:tc>
          <w:tcPr>
            <w:tcW w:w="6226" w:type="dxa"/>
          </w:tcPr>
          <w:p w14:paraId="3FD61C05" w14:textId="77777777" w:rsid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79AF9E31" w14:textId="24753745" w:rsidR="007F59AC" w:rsidRPr="003B48C7" w:rsidRDefault="007F59AC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1403CB7B" w14:textId="77777777" w:rsidTr="00F40178">
        <w:tc>
          <w:tcPr>
            <w:tcW w:w="3555" w:type="dxa"/>
          </w:tcPr>
          <w:p w14:paraId="244064FE" w14:textId="77777777" w:rsidR="006B5F34" w:rsidRDefault="006B5F34" w:rsidP="003B48C7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  <w:r w:rsidRPr="006B5F34">
              <w:rPr>
                <w:rFonts w:ascii="Futura Bk BT" w:eastAsia="Times" w:hAnsi="Futura Bk BT" w:cs="Tahoma"/>
                <w:lang w:eastAsia="it-IT"/>
              </w:rPr>
              <w:t>YNP member</w:t>
            </w:r>
          </w:p>
          <w:p w14:paraId="5466E428" w14:textId="77777777" w:rsidR="003B48C7" w:rsidRPr="006B5F34" w:rsidRDefault="003B48C7" w:rsidP="006B5F34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</w:p>
        </w:tc>
        <w:tc>
          <w:tcPr>
            <w:tcW w:w="6226" w:type="dxa"/>
          </w:tcPr>
          <w:p w14:paraId="525CACB4" w14:textId="77777777" w:rsidR="006B5F34" w:rsidRPr="006B5F34" w:rsidRDefault="006B5F34" w:rsidP="006B5F34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  <w:r w:rsidRPr="006B5F34">
              <w:rPr>
                <w:rFonts w:ascii="Futura Bk BT" w:eastAsia="Times" w:hAnsi="Futura Bk BT" w:cs="Tahoma"/>
                <w:lang w:eastAsia="it-IT"/>
              </w:rPr>
              <w:t>YES (up to 4</w:t>
            </w:r>
            <w:r>
              <w:rPr>
                <w:rFonts w:ascii="Futura Bk BT" w:eastAsia="Times" w:hAnsi="Futura Bk BT" w:cs="Tahoma"/>
                <w:lang w:eastAsia="it-IT"/>
              </w:rPr>
              <w:t>0 years)/NO</w:t>
            </w:r>
          </w:p>
          <w:p w14:paraId="0A4BABA0" w14:textId="77777777" w:rsidR="003B48C7" w:rsidRPr="006B5F34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eastAsia="it-IT"/>
              </w:rPr>
            </w:pPr>
          </w:p>
        </w:tc>
      </w:tr>
      <w:tr w:rsidR="003B48C7" w:rsidRPr="003B48C7" w14:paraId="6B996FA1" w14:textId="77777777" w:rsidTr="00F40178">
        <w:tc>
          <w:tcPr>
            <w:tcW w:w="3555" w:type="dxa"/>
          </w:tcPr>
          <w:p w14:paraId="70A1E38E" w14:textId="122EB5EE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 xml:space="preserve">Country of </w:t>
            </w:r>
            <w:r w:rsidR="006B5F34">
              <w:rPr>
                <w:rFonts w:ascii="Futura Bk BT" w:eastAsia="Times" w:hAnsi="Futura Bk BT" w:cs="Tahoma"/>
                <w:lang w:val="it-IT" w:eastAsia="it-IT"/>
              </w:rPr>
              <w:t>practice</w:t>
            </w:r>
            <w:r w:rsidRPr="003B48C7">
              <w:rPr>
                <w:rFonts w:ascii="Futura Bk BT" w:eastAsia="Times" w:hAnsi="Futura Bk BT" w:cs="Tahoma"/>
                <w:lang w:val="it-IT" w:eastAsia="it-IT"/>
              </w:rPr>
              <w:t xml:space="preserve"> </w:t>
            </w:r>
          </w:p>
          <w:p w14:paraId="0DA3AF6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5B8DD7B7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1D4695B9" w14:textId="77777777" w:rsidTr="00F40178">
        <w:tc>
          <w:tcPr>
            <w:tcW w:w="3555" w:type="dxa"/>
          </w:tcPr>
          <w:p w14:paraId="785C5FC2" w14:textId="09806BF8" w:rsidR="007F59AC" w:rsidRPr="003B48C7" w:rsidRDefault="003B48C7" w:rsidP="007F59AC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 xml:space="preserve">ERA </w:t>
            </w:r>
            <w:r w:rsidR="007F59AC" w:rsidRPr="003B48C7">
              <w:rPr>
                <w:rFonts w:ascii="Futura Bk BT" w:eastAsia="Times" w:hAnsi="Futura Bk BT" w:cs="Tahoma"/>
                <w:lang w:val="en-US" w:eastAsia="it-IT"/>
              </w:rPr>
              <w:t>Membership number</w:t>
            </w:r>
          </w:p>
          <w:p w14:paraId="0AD28174" w14:textId="59C1F8D5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226" w:type="dxa"/>
          </w:tcPr>
          <w:p w14:paraId="12E2AE54" w14:textId="2A1D266A" w:rsidR="007F59AC" w:rsidRPr="003B48C7" w:rsidRDefault="007F59AC" w:rsidP="007F59AC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6B5F34" w:rsidRPr="003B48C7" w14:paraId="17067F8B" w14:textId="77777777" w:rsidTr="00F40178">
        <w:tc>
          <w:tcPr>
            <w:tcW w:w="3555" w:type="dxa"/>
          </w:tcPr>
          <w:p w14:paraId="7DA947E9" w14:textId="77777777" w:rsidR="006B5F34" w:rsidRDefault="006B5F34" w:rsidP="007F59AC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>
              <w:rPr>
                <w:rFonts w:ascii="Futura Bk BT" w:eastAsia="Times" w:hAnsi="Futura Bk BT" w:cs="Tahoma"/>
                <w:lang w:val="en-US" w:eastAsia="it-IT"/>
              </w:rPr>
              <w:t>e-mail address</w:t>
            </w:r>
          </w:p>
          <w:p w14:paraId="255A13BE" w14:textId="2F31582D" w:rsidR="006B5F34" w:rsidRPr="003B48C7" w:rsidRDefault="006B5F34" w:rsidP="007F59AC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226" w:type="dxa"/>
          </w:tcPr>
          <w:p w14:paraId="0BB417EC" w14:textId="77777777" w:rsidR="006B5F34" w:rsidRPr="003B48C7" w:rsidRDefault="006B5F34" w:rsidP="007F59AC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36F9F2F1" w14:textId="77777777" w:rsidTr="00F40178">
        <w:tc>
          <w:tcPr>
            <w:tcW w:w="3555" w:type="dxa"/>
          </w:tcPr>
          <w:p w14:paraId="37EA9F7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Education (Where? When?)</w:t>
            </w:r>
          </w:p>
        </w:tc>
        <w:tc>
          <w:tcPr>
            <w:tcW w:w="6226" w:type="dxa"/>
          </w:tcPr>
          <w:p w14:paraId="3EF3859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F59065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555F81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242B94D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2668A830" w14:textId="77777777" w:rsidTr="00F40178">
        <w:tc>
          <w:tcPr>
            <w:tcW w:w="3555" w:type="dxa"/>
          </w:tcPr>
          <w:p w14:paraId="2DE9E48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Career</w:t>
            </w:r>
          </w:p>
        </w:tc>
        <w:tc>
          <w:tcPr>
            <w:tcW w:w="6226" w:type="dxa"/>
          </w:tcPr>
          <w:p w14:paraId="00F1459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306B7CC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3C5EB1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141DA8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7645CFE8" w14:textId="77777777" w:rsidTr="00F40178">
        <w:tc>
          <w:tcPr>
            <w:tcW w:w="3555" w:type="dxa"/>
          </w:tcPr>
          <w:p w14:paraId="1808EFB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Accomplishments</w:t>
            </w:r>
          </w:p>
          <w:p w14:paraId="29DFF9E5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082A08F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36ECD2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226" w:type="dxa"/>
          </w:tcPr>
          <w:p w14:paraId="4C8A720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07CCF5D6" w14:textId="77777777" w:rsidTr="00F40178">
        <w:tc>
          <w:tcPr>
            <w:tcW w:w="3555" w:type="dxa"/>
          </w:tcPr>
          <w:p w14:paraId="6F45F529" w14:textId="788FBB54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lastRenderedPageBreak/>
              <w:t>Publications (</w:t>
            </w:r>
            <w:r w:rsidR="006B5F34">
              <w:rPr>
                <w:rFonts w:ascii="Futura Bk BT" w:eastAsia="Times" w:hAnsi="Futura Bk BT" w:cs="Tahoma"/>
                <w:lang w:val="en-US" w:eastAsia="it-IT"/>
              </w:rPr>
              <w:t>peer-reviewed</w:t>
            </w:r>
            <w:r w:rsidRPr="003B48C7">
              <w:rPr>
                <w:rFonts w:ascii="Futura Bk BT" w:eastAsia="Times" w:hAnsi="Futura Bk BT" w:cs="Tahoma"/>
                <w:lang w:val="en-US" w:eastAsia="it-IT"/>
              </w:rPr>
              <w:t xml:space="preserve"> publications, first or senior author) – 5 most important ones</w:t>
            </w:r>
          </w:p>
          <w:p w14:paraId="69DB05B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226" w:type="dxa"/>
          </w:tcPr>
          <w:p w14:paraId="127796B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0DD1A9C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D52946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41358E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654685EF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D8D10D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5CC11F34" w14:textId="77777777" w:rsidTr="00F40178">
        <w:trPr>
          <w:trHeight w:val="1029"/>
        </w:trPr>
        <w:tc>
          <w:tcPr>
            <w:tcW w:w="3555" w:type="dxa"/>
          </w:tcPr>
          <w:p w14:paraId="5CFFB66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Awards</w:t>
            </w:r>
          </w:p>
          <w:p w14:paraId="59059F4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47BD3FE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4249BFE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2254279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AD8832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4A06383" w14:textId="5E111AE0" w:rsid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5140DC5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8165B8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77D708B2" w14:textId="6FB06B4B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tbl>
      <w:tblPr>
        <w:tblpPr w:leftFromText="180" w:rightFromText="180" w:vertAnchor="text" w:horzAnchor="margin" w:tblpX="-15" w:tblpY="-4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216"/>
      </w:tblGrid>
      <w:tr w:rsidR="003B48C7" w:rsidRPr="003B48C7" w14:paraId="7CBEFD2F" w14:textId="77777777" w:rsidTr="00F40178">
        <w:trPr>
          <w:trHeight w:val="1860"/>
        </w:trPr>
        <w:tc>
          <w:tcPr>
            <w:tcW w:w="3570" w:type="dxa"/>
          </w:tcPr>
          <w:p w14:paraId="6D6A72BA" w14:textId="13752686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Contributions to the ERA and/or to national/international nephrology</w:t>
            </w:r>
          </w:p>
        </w:tc>
        <w:tc>
          <w:tcPr>
            <w:tcW w:w="6216" w:type="dxa"/>
          </w:tcPr>
          <w:p w14:paraId="27C049B3" w14:textId="77777777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6D822E2" w14:textId="77777777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2E162C62" w14:textId="77777777" w:rsidTr="006B5F34">
        <w:trPr>
          <w:trHeight w:val="1796"/>
        </w:trPr>
        <w:tc>
          <w:tcPr>
            <w:tcW w:w="3570" w:type="dxa"/>
          </w:tcPr>
          <w:p w14:paraId="4603E00C" w14:textId="1053ACDD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What would you hope to achieve as an ERA WG Board Member?</w:t>
            </w:r>
          </w:p>
        </w:tc>
        <w:tc>
          <w:tcPr>
            <w:tcW w:w="6216" w:type="dxa"/>
          </w:tcPr>
          <w:p w14:paraId="1DB6FC76" w14:textId="77777777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150 words max</w:t>
            </w:r>
          </w:p>
          <w:p w14:paraId="5071855D" w14:textId="77777777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02CEEBD5" w14:textId="77777777" w:rsidTr="00F40178">
        <w:trPr>
          <w:trHeight w:val="43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F26" w14:textId="43B9A236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Other</w:t>
            </w:r>
            <w:r w:rsidR="006B5F34">
              <w:rPr>
                <w:rFonts w:ascii="Futura Bk BT" w:eastAsia="Times" w:hAnsi="Futura Bk BT" w:cs="Tahoma"/>
                <w:lang w:val="it-IT" w:eastAsia="it-IT"/>
              </w:rPr>
              <w:t xml:space="preserve"> relevant info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C95" w14:textId="77777777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0EF00C9" w14:textId="77777777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BFDCDD9" w14:textId="77777777" w:rsidR="003B48C7" w:rsidRPr="003B48C7" w:rsidRDefault="003B48C7" w:rsidP="00F40178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2DFD1918" w14:textId="075AE62A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i/>
          <w:iCs/>
          <w:lang w:eastAsia="it-IT"/>
        </w:rPr>
      </w:pPr>
      <w:r w:rsidRPr="00565E9F">
        <w:rPr>
          <w:rFonts w:ascii="Futura Bk BT" w:eastAsia="Times" w:hAnsi="Futura Bk BT" w:cs="Tahoma"/>
          <w:i/>
          <w:iCs/>
          <w:lang w:eastAsia="it-IT"/>
        </w:rPr>
        <w:t>As an ERA Working Group candidate,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 If I am elected as member of any ERA Committees/Boards and/or Council, I am going to resign immediately from the relevant body in case I will fall in the situation provided for under the previous paragraph. Any violation will be promptly sanctioned by the competent authorities.</w:t>
      </w:r>
    </w:p>
    <w:p w14:paraId="61B86F94" w14:textId="77777777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iCs/>
          <w:lang w:eastAsia="it-IT"/>
        </w:rPr>
      </w:pPr>
    </w:p>
    <w:p w14:paraId="7B9D7401" w14:textId="77777777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iCs/>
          <w:lang w:eastAsia="it-IT"/>
        </w:rPr>
      </w:pPr>
    </w:p>
    <w:p w14:paraId="62783223" w14:textId="450DF96F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lang w:val="en-US" w:eastAsia="it-IT"/>
        </w:rPr>
      </w:pPr>
      <w:proofErr w:type="gramStart"/>
      <w:r w:rsidRPr="00565E9F">
        <w:rPr>
          <w:rFonts w:ascii="Futura Bk BT" w:eastAsia="Times" w:hAnsi="Futura Bk BT" w:cs="Tahoma"/>
          <w:lang w:val="en-US" w:eastAsia="it-IT"/>
        </w:rPr>
        <w:t>Date</w:t>
      </w:r>
      <w:r w:rsidR="00565E9F">
        <w:rPr>
          <w:rFonts w:ascii="Futura Bk BT" w:eastAsia="Times" w:hAnsi="Futura Bk BT" w:cs="Tahoma"/>
          <w:lang w:val="en-US" w:eastAsia="it-IT"/>
        </w:rPr>
        <w:t>:</w:t>
      </w:r>
      <w:r w:rsidRPr="00565E9F">
        <w:rPr>
          <w:rFonts w:ascii="Futura Bk BT" w:eastAsia="Times" w:hAnsi="Futura Bk BT" w:cs="Tahoma"/>
          <w:lang w:val="en-US" w:eastAsia="it-IT"/>
        </w:rPr>
        <w:t>_</w:t>
      </w:r>
      <w:proofErr w:type="gramEnd"/>
      <w:r w:rsidRPr="00565E9F">
        <w:rPr>
          <w:rFonts w:ascii="Futura Bk BT" w:eastAsia="Times" w:hAnsi="Futura Bk BT" w:cs="Tahoma"/>
          <w:lang w:val="en-US" w:eastAsia="it-IT"/>
        </w:rPr>
        <w:t>____________________________________Signature____________________</w:t>
      </w:r>
    </w:p>
    <w:p w14:paraId="38285895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7EDB2D3C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39634039" w14:textId="77777777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b/>
          <w:lang w:val="en-US" w:eastAsia="it-IT"/>
        </w:rPr>
      </w:pPr>
      <w:r w:rsidRPr="00565E9F">
        <w:rPr>
          <w:rFonts w:ascii="Futura Bk BT" w:eastAsia="Times" w:hAnsi="Futura Bk BT" w:cs="Tahoma"/>
          <w:b/>
          <w:lang w:val="en-US" w:eastAsia="it-IT"/>
        </w:rPr>
        <w:t>Privacy Policy and Terms and Conditions</w:t>
      </w:r>
    </w:p>
    <w:p w14:paraId="2FA39410" w14:textId="27B09EB0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lang w:val="en-US" w:eastAsia="it-IT"/>
        </w:rPr>
      </w:pPr>
      <w:r w:rsidRPr="00565E9F">
        <w:rPr>
          <w:rFonts w:ascii="Futura Bk BT" w:eastAsia="Times" w:hAnsi="Futura Bk BT" w:cs="Tahoma"/>
          <w:lang w:val="en-US" w:eastAsia="it-IT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ERA’s </w:t>
      </w:r>
      <w:hyperlink r:id="rId6" w:history="1">
        <w:r w:rsidRPr="00565E9F">
          <w:rPr>
            <w:rStyle w:val="Hyperlink"/>
            <w:rFonts w:ascii="Futura Bk BT" w:eastAsia="Times" w:hAnsi="Futura Bk BT" w:cs="Tahoma"/>
            <w:lang w:val="en-US" w:eastAsia="it-IT"/>
          </w:rPr>
          <w:t>Privacy Policy</w:t>
        </w:r>
      </w:hyperlink>
      <w:r w:rsidRPr="00565E9F">
        <w:rPr>
          <w:rFonts w:ascii="Futura Bk BT" w:eastAsia="Times" w:hAnsi="Futura Bk BT" w:cs="Tahoma"/>
          <w:lang w:val="en-US" w:eastAsia="it-IT"/>
        </w:rPr>
        <w:t xml:space="preserve"> and </w:t>
      </w:r>
      <w:hyperlink r:id="rId7" w:history="1">
        <w:r w:rsidRPr="00565E9F">
          <w:rPr>
            <w:rStyle w:val="Hyperlink"/>
            <w:rFonts w:ascii="Futura Bk BT" w:eastAsia="Times" w:hAnsi="Futura Bk BT" w:cs="Tahoma"/>
            <w:lang w:val="en-US" w:eastAsia="it-IT"/>
          </w:rPr>
          <w:t>Terms and Conditions.</w:t>
        </w:r>
      </w:hyperlink>
    </w:p>
    <w:p w14:paraId="3173FCFC" w14:textId="77777777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lang w:eastAsia="it-IT"/>
        </w:rPr>
      </w:pPr>
    </w:p>
    <w:p w14:paraId="7082E7FC" w14:textId="2A7E9B7C" w:rsidR="003B48C7" w:rsidRPr="00495A23" w:rsidRDefault="003B48C7" w:rsidP="00495A23">
      <w:pPr>
        <w:spacing w:after="0" w:line="240" w:lineRule="auto"/>
        <w:rPr>
          <w:rFonts w:ascii="Futura Bk BT" w:eastAsia="Times" w:hAnsi="Futura Bk BT" w:cs="Tahoma"/>
          <w:lang w:val="en-US" w:eastAsia="it-IT"/>
        </w:rPr>
      </w:pPr>
      <w:proofErr w:type="gramStart"/>
      <w:r w:rsidRPr="00565E9F">
        <w:rPr>
          <w:rFonts w:ascii="Futura Bk BT" w:eastAsia="Times" w:hAnsi="Futura Bk BT" w:cs="Tahoma"/>
          <w:lang w:eastAsia="it-IT"/>
        </w:rPr>
        <w:t>Date:_</w:t>
      </w:r>
      <w:proofErr w:type="gramEnd"/>
      <w:r w:rsidRPr="00565E9F">
        <w:rPr>
          <w:rFonts w:ascii="Futura Bk BT" w:eastAsia="Times" w:hAnsi="Futura Bk BT" w:cs="Tahoma"/>
          <w:lang w:eastAsia="it-IT"/>
        </w:rPr>
        <w:t>___________________________________Signature______________________</w:t>
      </w:r>
    </w:p>
    <w:p w14:paraId="690AB20B" w14:textId="77777777" w:rsidR="003B48C7" w:rsidRPr="003B48C7" w:rsidRDefault="003B48C7" w:rsidP="003B48C7">
      <w:pPr>
        <w:tabs>
          <w:tab w:val="left" w:pos="4563"/>
        </w:tabs>
        <w:spacing w:after="0" w:line="240" w:lineRule="auto"/>
        <w:ind w:left="851" w:right="849"/>
        <w:jc w:val="both"/>
        <w:rPr>
          <w:rFonts w:ascii="Futura Bk BT" w:eastAsia="Times" w:hAnsi="Futura Bk BT" w:cs="Tahoma"/>
          <w:sz w:val="20"/>
          <w:szCs w:val="20"/>
          <w:lang w:val="it-IT" w:eastAsia="it-IT"/>
        </w:rPr>
      </w:pPr>
    </w:p>
    <w:sectPr w:rsidR="003B48C7" w:rsidRPr="003B48C7" w:rsidSect="00922EC2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F53" w14:textId="77777777" w:rsidR="00EC3B1B" w:rsidRDefault="00EC3B1B" w:rsidP="0080333E">
      <w:pPr>
        <w:spacing w:after="0" w:line="240" w:lineRule="auto"/>
      </w:pPr>
      <w:r>
        <w:separator/>
      </w:r>
    </w:p>
  </w:endnote>
  <w:endnote w:type="continuationSeparator" w:id="0">
    <w:p w14:paraId="669E7C0A" w14:textId="77777777" w:rsidR="00EC3B1B" w:rsidRDefault="00EC3B1B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D05D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A36DA8" wp14:editId="09B27C95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7AF9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6B6A44B8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 xml:space="preserve">European Renal Association - Charity registered in England and Wales: registration n° </w:t>
    </w:r>
    <w:proofErr w:type="gramStart"/>
    <w:r w:rsidRPr="00300C07">
      <w:rPr>
        <w:rFonts w:ascii="Futura Bk BT" w:hAnsi="Futura Bk BT" w:cs="Futura"/>
        <w:b/>
        <w:sz w:val="18"/>
        <w:szCs w:val="18"/>
      </w:rPr>
      <w:t>1060134</w:t>
    </w:r>
    <w:proofErr w:type="gramEnd"/>
  </w:p>
  <w:p w14:paraId="66DB24E0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9CAD" w14:textId="77777777" w:rsidR="00EC3B1B" w:rsidRDefault="00EC3B1B" w:rsidP="0080333E">
      <w:pPr>
        <w:spacing w:after="0" w:line="240" w:lineRule="auto"/>
      </w:pPr>
      <w:r>
        <w:separator/>
      </w:r>
    </w:p>
  </w:footnote>
  <w:footnote w:type="continuationSeparator" w:id="0">
    <w:p w14:paraId="03A2B79B" w14:textId="77777777" w:rsidR="00EC3B1B" w:rsidRDefault="00EC3B1B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CFE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55328C44" wp14:editId="66D4F5F1">
          <wp:extent cx="1097959" cy="52165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59" cy="52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E54C4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7531C52" wp14:editId="1A721FE7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88C7B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4D36AA89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083E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273E978B" wp14:editId="1C75536B">
          <wp:simplePos x="0" y="0"/>
          <wp:positionH relativeFrom="margin">
            <wp:posOffset>52705</wp:posOffset>
          </wp:positionH>
          <wp:positionV relativeFrom="paragraph">
            <wp:posOffset>-21590</wp:posOffset>
          </wp:positionV>
          <wp:extent cx="1492885" cy="709295"/>
          <wp:effectExtent l="0" t="0" r="0" b="0"/>
          <wp:wrapTight wrapText="bothSides">
            <wp:wrapPolygon edited="0">
              <wp:start x="3308" y="0"/>
              <wp:lineTo x="0" y="5801"/>
              <wp:lineTo x="0" y="16824"/>
              <wp:lineTo x="276" y="18564"/>
              <wp:lineTo x="1654" y="20885"/>
              <wp:lineTo x="1929" y="20885"/>
              <wp:lineTo x="21223" y="20885"/>
              <wp:lineTo x="21223" y="15663"/>
              <wp:lineTo x="20948" y="6962"/>
              <wp:lineTo x="18191" y="5221"/>
              <wp:lineTo x="7442" y="0"/>
              <wp:lineTo x="3308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33E">
      <w:rPr>
        <w:rFonts w:ascii="Futura Bk BT" w:hAnsi="Futura Bk BT" w:cs="Futura"/>
        <w:b/>
        <w:sz w:val="18"/>
        <w:szCs w:val="18"/>
        <w:lang w:val="it-IT"/>
      </w:rPr>
      <w:t>ERA Operative Headquarters</w:t>
    </w:r>
  </w:p>
  <w:p w14:paraId="70271C3F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2773820B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15509BDE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50784C25" w14:textId="2C3C562C" w:rsidR="00C806A4" w:rsidRPr="001B4A92" w:rsidRDefault="003A4DEA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workinggroups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@era-</w:t>
    </w:r>
    <w:r w:rsidR="00C806A4">
      <w:rPr>
        <w:rFonts w:ascii="Futura Bk BT" w:hAnsi="Futura Bk BT" w:cs="Futura"/>
        <w:bCs/>
        <w:sz w:val="16"/>
        <w:szCs w:val="16"/>
        <w:lang w:val="it-IT"/>
      </w:rPr>
      <w:t>online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320DFFA2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5E14BBAC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6E0096" wp14:editId="1419321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3FBE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5C709CCF" w14:textId="77777777" w:rsidR="00247FA0" w:rsidRDefault="00247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7"/>
    <w:rsid w:val="00005EA7"/>
    <w:rsid w:val="000354E8"/>
    <w:rsid w:val="00046B58"/>
    <w:rsid w:val="0008170F"/>
    <w:rsid w:val="000B6E68"/>
    <w:rsid w:val="00116C4B"/>
    <w:rsid w:val="00181E53"/>
    <w:rsid w:val="001B1A5E"/>
    <w:rsid w:val="001B4A92"/>
    <w:rsid w:val="001D2E74"/>
    <w:rsid w:val="0020600B"/>
    <w:rsid w:val="00210979"/>
    <w:rsid w:val="00247FA0"/>
    <w:rsid w:val="00271668"/>
    <w:rsid w:val="002B5A34"/>
    <w:rsid w:val="002D3954"/>
    <w:rsid w:val="002E26E3"/>
    <w:rsid w:val="00300C07"/>
    <w:rsid w:val="003062E0"/>
    <w:rsid w:val="00354614"/>
    <w:rsid w:val="00367494"/>
    <w:rsid w:val="00387A8B"/>
    <w:rsid w:val="003A4DEA"/>
    <w:rsid w:val="003B48C7"/>
    <w:rsid w:val="00495A23"/>
    <w:rsid w:val="005057EC"/>
    <w:rsid w:val="005275DE"/>
    <w:rsid w:val="005305B2"/>
    <w:rsid w:val="005636CF"/>
    <w:rsid w:val="00565E9F"/>
    <w:rsid w:val="006410D8"/>
    <w:rsid w:val="006464F7"/>
    <w:rsid w:val="006B374D"/>
    <w:rsid w:val="006B5F34"/>
    <w:rsid w:val="006D393C"/>
    <w:rsid w:val="006E1312"/>
    <w:rsid w:val="0074783F"/>
    <w:rsid w:val="00755909"/>
    <w:rsid w:val="00774E50"/>
    <w:rsid w:val="007A454D"/>
    <w:rsid w:val="007A6569"/>
    <w:rsid w:val="007F59AC"/>
    <w:rsid w:val="0080333E"/>
    <w:rsid w:val="008922BF"/>
    <w:rsid w:val="008A36D8"/>
    <w:rsid w:val="008B0B1B"/>
    <w:rsid w:val="008E2D81"/>
    <w:rsid w:val="008E2EB1"/>
    <w:rsid w:val="009020FE"/>
    <w:rsid w:val="00922EC2"/>
    <w:rsid w:val="00927586"/>
    <w:rsid w:val="00952627"/>
    <w:rsid w:val="0096632D"/>
    <w:rsid w:val="009776E4"/>
    <w:rsid w:val="00A33A97"/>
    <w:rsid w:val="00B17953"/>
    <w:rsid w:val="00B43B1E"/>
    <w:rsid w:val="00B9581B"/>
    <w:rsid w:val="00C806A4"/>
    <w:rsid w:val="00CE203E"/>
    <w:rsid w:val="00DA36C8"/>
    <w:rsid w:val="00DC3ED2"/>
    <w:rsid w:val="00E418DB"/>
    <w:rsid w:val="00E64020"/>
    <w:rsid w:val="00EC3B1B"/>
    <w:rsid w:val="00F40178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FE377"/>
  <w15:chartTrackingRefBased/>
  <w15:docId w15:val="{742B27F7-41C5-4904-8250-D69DA5E7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ra-online.org/en/terms-and-condi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-online.org/en/privacy-poli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occhi\Desktop\Carta%20intestata%20ERA%20Operative%20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Operative HQ</Template>
  <TotalTime>61</TotalTime>
  <Pages>2</Pages>
  <Words>309</Words>
  <Characters>1723</Characters>
  <Application>Microsoft Office Word</Application>
  <DocSecurity>0</DocSecurity>
  <Lines>104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valentina.cocchi</dc:creator>
  <cp:keywords/>
  <dc:description/>
  <cp:lastModifiedBy>Manuela Lorusso - ERA</cp:lastModifiedBy>
  <cp:revision>11</cp:revision>
  <cp:lastPrinted>2021-08-26T08:43:00Z</cp:lastPrinted>
  <dcterms:created xsi:type="dcterms:W3CDTF">2021-12-01T13:43:00Z</dcterms:created>
  <dcterms:modified xsi:type="dcterms:W3CDTF">2023-10-31T09:05:00Z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fcd6a4eda1c97043ab09ef037e0158d6b50e0b3bde671d26c95ada2f743ecd2a</vt:lpwstr>
  </property>
</Properties>
</file>