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E3AC" w14:textId="4147763C" w:rsidR="00581982" w:rsidRPr="00BD2ECF" w:rsidRDefault="00E16BA6" w:rsidP="00581982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>
        <w:rPr>
          <w:rFonts w:ascii="Futura Bk BT" w:hAnsi="Futura Bk BT" w:cs="Tahoma"/>
          <w:b/>
          <w:sz w:val="28"/>
          <w:szCs w:val="28"/>
          <w:lang w:val="en-US"/>
        </w:rPr>
        <w:t>PODCAST HOST</w:t>
      </w:r>
      <w:r w:rsidR="00581982" w:rsidRPr="00BD2ECF">
        <w:rPr>
          <w:rFonts w:ascii="Futura Bk BT" w:hAnsi="Futura Bk BT" w:cs="Tahoma"/>
          <w:b/>
          <w:sz w:val="28"/>
          <w:szCs w:val="28"/>
          <w:lang w:val="en-US"/>
        </w:rPr>
        <w:t xml:space="preserve"> CANDIDATE </w:t>
      </w:r>
      <w:r>
        <w:rPr>
          <w:rFonts w:ascii="Futura Bk BT" w:hAnsi="Futura Bk BT" w:cs="Tahoma"/>
          <w:b/>
          <w:sz w:val="28"/>
          <w:szCs w:val="28"/>
          <w:lang w:val="en-US"/>
        </w:rPr>
        <w:t xml:space="preserve">- </w:t>
      </w:r>
      <w:r w:rsidR="00581982" w:rsidRPr="00BD2ECF">
        <w:rPr>
          <w:rFonts w:ascii="Futura Bk BT" w:hAnsi="Futura Bk BT" w:cs="Tahoma"/>
          <w:b/>
          <w:sz w:val="28"/>
          <w:szCs w:val="28"/>
          <w:lang w:val="en-US"/>
        </w:rPr>
        <w:t>APPLICATION FORM</w:t>
      </w:r>
    </w:p>
    <w:p w14:paraId="7B0081DD" w14:textId="3B521F82" w:rsidR="00581982" w:rsidRPr="00BD2ECF" w:rsidRDefault="00581982" w:rsidP="00DB4FC2">
      <w:pPr>
        <w:ind w:left="2160" w:right="850"/>
        <w:jc w:val="center"/>
        <w:rPr>
          <w:rFonts w:ascii="Futura Bk BT" w:hAnsi="Futura Bk BT" w:cs="Tahoma"/>
          <w:sz w:val="16"/>
          <w:szCs w:val="16"/>
          <w:lang w:val="en-US"/>
        </w:rPr>
      </w:pPr>
      <w:r w:rsidRPr="00BD2ECF">
        <w:rPr>
          <w:rFonts w:ascii="Futura Bk BT" w:hAnsi="Futura Bk BT" w:cs="Tahoma"/>
          <w:sz w:val="16"/>
          <w:szCs w:val="16"/>
          <w:lang w:val="en-US"/>
        </w:rPr>
        <w:t>Important! By providing ERA with this information, you are authorizing ERA to publish</w:t>
      </w:r>
      <w:r w:rsidR="00DB4FC2">
        <w:rPr>
          <w:rFonts w:ascii="Futura Bk BT" w:hAnsi="Futura Bk BT" w:cs="Tahoma"/>
          <w:sz w:val="16"/>
          <w:szCs w:val="16"/>
          <w:lang w:val="en-US"/>
        </w:rPr>
        <w:t xml:space="preserve"> </w:t>
      </w:r>
      <w:r w:rsidRPr="00BD2ECF">
        <w:rPr>
          <w:rFonts w:ascii="Futura Bk BT" w:hAnsi="Futura Bk BT" w:cs="Tahoma"/>
          <w:sz w:val="16"/>
          <w:szCs w:val="16"/>
          <w:lang w:val="en-US"/>
        </w:rPr>
        <w:t>your photograph, your CV and your vision on printed/online materials and the website</w:t>
      </w:r>
      <w:r w:rsidR="00AD743F">
        <w:rPr>
          <w:rFonts w:ascii="Futura Bk BT" w:hAnsi="Futura Bk BT" w:cs="Tahoma"/>
          <w:sz w:val="16"/>
          <w:szCs w:val="16"/>
          <w:lang w:val="en-US"/>
        </w:rPr>
        <w:t>.</w:t>
      </w:r>
    </w:p>
    <w:tbl>
      <w:tblPr>
        <w:tblW w:w="9639" w:type="dxa"/>
        <w:tblInd w:w="7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419"/>
        <w:gridCol w:w="6220"/>
      </w:tblGrid>
      <w:tr w:rsidR="00581982" w:rsidRPr="00BD2ECF" w14:paraId="735819BB" w14:textId="77777777" w:rsidTr="00732F33"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83024E" w14:textId="77777777" w:rsidR="00581982" w:rsidRPr="00BD2ECF" w:rsidRDefault="00581982" w:rsidP="00C41527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  <w:r w:rsidRPr="00BD2ECF">
              <w:rPr>
                <w:rFonts w:ascii="Futura Bk BT" w:hAnsi="Futura Bk BT" w:cs="Tahoma"/>
              </w:rPr>
              <w:t>Full Name</w:t>
            </w:r>
            <w:r w:rsidRPr="00BD2ECF">
              <w:rPr>
                <w:rFonts w:ascii="Futura Bk BT" w:hAnsi="Futura Bk BT" w:cs="Tahoma"/>
              </w:rPr>
              <w:tab/>
            </w:r>
          </w:p>
          <w:p w14:paraId="05FC5078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  <w:tc>
          <w:tcPr>
            <w:tcW w:w="6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A7AED0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AEA2347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  <w:tr w:rsidR="00581982" w:rsidRPr="00BD2ECF" w14:paraId="007CD962" w14:textId="77777777" w:rsidTr="00732F33"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E00AF4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  <w:r w:rsidRPr="00BD2ECF">
              <w:rPr>
                <w:rFonts w:ascii="Futura Bk BT" w:hAnsi="Futura Bk BT" w:cs="Tahoma"/>
              </w:rPr>
              <w:t>Title</w:t>
            </w:r>
          </w:p>
        </w:tc>
        <w:tc>
          <w:tcPr>
            <w:tcW w:w="6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10FB65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598939D7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  <w:tr w:rsidR="00581982" w:rsidRPr="00BD2ECF" w14:paraId="17D24F2C" w14:textId="77777777" w:rsidTr="00732F33"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AC23C5" w14:textId="77777777" w:rsidR="00581982" w:rsidRPr="00BD2ECF" w:rsidRDefault="00581982" w:rsidP="00C41527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  <w:r w:rsidRPr="00BD2ECF">
              <w:rPr>
                <w:rFonts w:ascii="Futura Bk BT" w:hAnsi="Futura Bk BT" w:cs="Tahoma"/>
              </w:rPr>
              <w:t xml:space="preserve">Country of Residence </w:t>
            </w:r>
          </w:p>
          <w:p w14:paraId="76E52BFC" w14:textId="77777777" w:rsidR="00581982" w:rsidRPr="00BD2ECF" w:rsidRDefault="00581982" w:rsidP="00C41527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</w:p>
        </w:tc>
        <w:tc>
          <w:tcPr>
            <w:tcW w:w="6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D54BAC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1C4D955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  <w:tr w:rsidR="00E45317" w:rsidRPr="00BD2ECF" w14:paraId="45C58A50" w14:textId="77777777" w:rsidTr="00732F33"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40D5E4" w14:textId="37D9D986" w:rsidR="00E45317" w:rsidRPr="00BD2ECF" w:rsidRDefault="00E45317" w:rsidP="00C41527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  <w:r>
              <w:rPr>
                <w:rFonts w:ascii="Futura Bk BT" w:hAnsi="Futura Bk BT" w:cs="Tahoma"/>
              </w:rPr>
              <w:t xml:space="preserve">Date of Birth </w:t>
            </w:r>
          </w:p>
        </w:tc>
        <w:tc>
          <w:tcPr>
            <w:tcW w:w="6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5A3C3B" w14:textId="77777777" w:rsidR="00E45317" w:rsidRPr="00BD2ECF" w:rsidRDefault="00E45317" w:rsidP="00C41527">
            <w:pPr>
              <w:rPr>
                <w:rFonts w:ascii="Futura Bk BT" w:hAnsi="Futura Bk BT" w:cs="Tahoma"/>
              </w:rPr>
            </w:pPr>
          </w:p>
        </w:tc>
      </w:tr>
      <w:tr w:rsidR="00581982" w:rsidRPr="00BD2ECF" w14:paraId="47E72C97" w14:textId="77777777" w:rsidTr="00732F33"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3414C9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  <w:r w:rsidRPr="00BD2ECF">
              <w:rPr>
                <w:rFonts w:ascii="Futura Bk BT" w:hAnsi="Futura Bk BT" w:cs="Tahoma"/>
                <w:lang w:val="en-US"/>
              </w:rPr>
              <w:t>Education (Where? When?)</w:t>
            </w:r>
          </w:p>
          <w:p w14:paraId="3B0E6000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6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85B8F1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7214C054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21233AF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F9B1271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B1F4FAB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B402C0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581982" w:rsidRPr="00BD2ECF" w14:paraId="6A4B200C" w14:textId="77777777" w:rsidTr="00732F33"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A68156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  <w:r w:rsidRPr="00BD2ECF">
              <w:rPr>
                <w:rFonts w:ascii="Futura Bk BT" w:hAnsi="Futura Bk BT" w:cs="Tahoma"/>
                <w:lang w:val="en-US"/>
              </w:rPr>
              <w:t>Career</w:t>
            </w:r>
          </w:p>
        </w:tc>
        <w:tc>
          <w:tcPr>
            <w:tcW w:w="6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BC89F9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4C05E51B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193319D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8744A6A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0057AC83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3E81D590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15EAC318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581982" w:rsidRPr="00BD2ECF" w14:paraId="0053BC67" w14:textId="77777777" w:rsidTr="00732F33"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194C44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  <w:bookmarkStart w:id="0" w:name="__DdeLink__1770_1906940296"/>
            <w:bookmarkEnd w:id="0"/>
            <w:r w:rsidRPr="00BD2ECF">
              <w:rPr>
                <w:rFonts w:ascii="Futura Bk BT" w:hAnsi="Futura Bk BT" w:cs="Tahoma"/>
                <w:lang w:val="en-US"/>
              </w:rPr>
              <w:t>Accomplishments</w:t>
            </w:r>
          </w:p>
          <w:p w14:paraId="688FB9B9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6CD4D30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3BB1D305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2FF9484D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09577184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6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AA89A0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7B6EB38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60EB7FA4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458C98C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3DCF1C0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4D7443A4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581982" w:rsidRPr="00BD2ECF" w14:paraId="0B6EAF98" w14:textId="77777777" w:rsidTr="00732F33">
        <w:trPr>
          <w:trHeight w:val="1029"/>
        </w:trPr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D63AA2" w14:textId="77777777" w:rsidR="00581982" w:rsidRPr="00BD2ECF" w:rsidRDefault="00581982" w:rsidP="00C41527">
            <w:pPr>
              <w:rPr>
                <w:rFonts w:ascii="Futura Bk BT" w:hAnsi="Futura Bk BT"/>
              </w:rPr>
            </w:pPr>
            <w:r w:rsidRPr="00BD2ECF">
              <w:rPr>
                <w:rFonts w:ascii="Futura Bk BT" w:hAnsi="Futura Bk BT" w:cs="Tahoma"/>
                <w:lang w:val="en-US"/>
              </w:rPr>
              <w:lastRenderedPageBreak/>
              <w:t>Contributions to the ERA and/or to national/international nephrology</w:t>
            </w:r>
          </w:p>
        </w:tc>
        <w:tc>
          <w:tcPr>
            <w:tcW w:w="6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940A16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3E539F12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90A4E68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  <w:tr w:rsidR="00581982" w:rsidRPr="00BD2ECF" w14:paraId="0DA3832E" w14:textId="77777777" w:rsidTr="00732F33">
        <w:trPr>
          <w:trHeight w:val="1029"/>
        </w:trPr>
        <w:tc>
          <w:tcPr>
            <w:tcW w:w="3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531C75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  <w:r w:rsidRPr="00BD2ECF">
              <w:rPr>
                <w:rFonts w:ascii="Futura Bk BT" w:hAnsi="Futura Bk BT" w:cs="Tahoma"/>
              </w:rPr>
              <w:t>Awards</w:t>
            </w:r>
          </w:p>
          <w:p w14:paraId="7F777DDB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6243418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  <w:tc>
          <w:tcPr>
            <w:tcW w:w="6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EF482C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57B09673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C88AB25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121A7D77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1D4BFB99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06FFED5C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3418E8F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506B6E7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</w:tbl>
    <w:p w14:paraId="24002510" w14:textId="77777777" w:rsidR="00581982" w:rsidRPr="00BD2ECF" w:rsidRDefault="00581982" w:rsidP="00581982">
      <w:pPr>
        <w:rPr>
          <w:rFonts w:ascii="Futura Bk BT" w:hAnsi="Futura Bk BT" w:cs="Tahoma"/>
        </w:rPr>
      </w:pPr>
    </w:p>
    <w:tbl>
      <w:tblPr>
        <w:tblW w:w="9639" w:type="dxa"/>
        <w:tblInd w:w="7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492"/>
        <w:gridCol w:w="6147"/>
      </w:tblGrid>
      <w:tr w:rsidR="00581982" w:rsidRPr="00BD2ECF" w14:paraId="4C7A8F23" w14:textId="77777777" w:rsidTr="003D3FFD">
        <w:trPr>
          <w:trHeight w:val="432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9A9767" w14:textId="2AB9DBA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  <w:r w:rsidRPr="00BD2ECF">
              <w:rPr>
                <w:rFonts w:ascii="Futura Bk BT" w:hAnsi="Futura Bk BT" w:cs="Tahoma"/>
                <w:lang w:val="en-US"/>
              </w:rPr>
              <w:t xml:space="preserve">Vision: </w:t>
            </w:r>
            <w:r w:rsidR="003B23DC">
              <w:rPr>
                <w:rFonts w:ascii="Futura Bk BT" w:hAnsi="Futura Bk BT" w:cs="Tahoma"/>
                <w:lang w:val="en-US"/>
              </w:rPr>
              <w:t xml:space="preserve">why are you interested in becoming </w:t>
            </w:r>
            <w:r w:rsidR="00F34D26">
              <w:rPr>
                <w:rFonts w:ascii="Futura Bk BT" w:hAnsi="Futura Bk BT" w:cs="Tahoma"/>
                <w:lang w:val="en-US"/>
              </w:rPr>
              <w:t>the</w:t>
            </w:r>
            <w:r w:rsidR="003B23DC">
              <w:rPr>
                <w:rFonts w:ascii="Futura Bk BT" w:hAnsi="Futura Bk BT" w:cs="Tahoma"/>
                <w:lang w:val="en-US"/>
              </w:rPr>
              <w:t xml:space="preserve"> host </w:t>
            </w:r>
            <w:r w:rsidR="00F34D26">
              <w:rPr>
                <w:rFonts w:ascii="Futura Bk BT" w:hAnsi="Futura Bk BT" w:cs="Tahoma"/>
                <w:lang w:val="en-US"/>
              </w:rPr>
              <w:t>for the first ERA podcast series?</w:t>
            </w:r>
          </w:p>
          <w:p w14:paraId="29AF13ED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3C9C25D8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4D649287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265634B0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4301023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2E80480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2A019105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19254396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459E9201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6F541943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085A0492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006E17CE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1A93E73F" w14:textId="77777777" w:rsidR="00581982" w:rsidRPr="00BD2ECF" w:rsidRDefault="00581982" w:rsidP="00C41527">
            <w:pPr>
              <w:rPr>
                <w:rFonts w:ascii="Futura Bk BT" w:hAnsi="Futura Bk BT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1B1236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  <w:r w:rsidRPr="00BD2ECF">
              <w:rPr>
                <w:rFonts w:ascii="Futura Bk BT" w:hAnsi="Futura Bk BT" w:cs="Tahoma"/>
              </w:rPr>
              <w:t>300 words max.</w:t>
            </w:r>
          </w:p>
          <w:p w14:paraId="24967B0C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3BFB39DA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FE72668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51B91ED3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45E06396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4C5950A7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1977E45F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780D1DA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13FF5AA9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4645BD4A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7C7BAD0D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FAABE84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445B8BEB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07139888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15CF4AF0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  <w:tr w:rsidR="00581982" w:rsidRPr="00BD2ECF" w14:paraId="2013A9F2" w14:textId="77777777" w:rsidTr="003D3FFD">
        <w:trPr>
          <w:trHeight w:val="432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D144C1" w14:textId="2AEE2CE8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  <w:r w:rsidRPr="00BD2ECF">
              <w:rPr>
                <w:rFonts w:ascii="Futura Bk BT" w:hAnsi="Futura Bk BT" w:cs="Tahoma"/>
                <w:lang w:val="en-US"/>
              </w:rPr>
              <w:t xml:space="preserve">Past </w:t>
            </w:r>
            <w:r w:rsidR="00F34D26">
              <w:rPr>
                <w:rFonts w:ascii="Futura Bk BT" w:hAnsi="Futura Bk BT" w:cs="Tahoma"/>
                <w:lang w:val="en-US"/>
              </w:rPr>
              <w:t>podcast</w:t>
            </w:r>
            <w:r w:rsidRPr="00BD2ECF">
              <w:rPr>
                <w:rFonts w:ascii="Futura Bk BT" w:hAnsi="Futura Bk BT" w:cs="Tahoma"/>
                <w:lang w:val="en-US"/>
              </w:rPr>
              <w:t xml:space="preserve"> experiences</w:t>
            </w:r>
          </w:p>
          <w:p w14:paraId="33DEC337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3CBC86E3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4AE0A8AB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2E119A95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3D3740C7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6B2015FC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7A55417B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14D2032A" w14:textId="48F85803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D026BE" w14:textId="77777777" w:rsidR="00581982" w:rsidRPr="00BD2ECF" w:rsidRDefault="00581982" w:rsidP="00C41527">
            <w:pPr>
              <w:autoSpaceDE w:val="0"/>
              <w:autoSpaceDN w:val="0"/>
              <w:adjustRightInd w:val="0"/>
              <w:rPr>
                <w:rFonts w:ascii="Futura Bk BT" w:hAnsi="Futura Bk BT" w:cs="MS Shell Dlg 2"/>
                <w:sz w:val="17"/>
                <w:szCs w:val="17"/>
                <w:highlight w:val="yellow"/>
                <w:lang w:val="en-US" w:eastAsia="en-GB"/>
              </w:rPr>
            </w:pPr>
          </w:p>
          <w:p w14:paraId="676B219C" w14:textId="77777777" w:rsidR="00581982" w:rsidRPr="00BD2ECF" w:rsidRDefault="00581982" w:rsidP="00C41527">
            <w:pPr>
              <w:autoSpaceDE w:val="0"/>
              <w:autoSpaceDN w:val="0"/>
              <w:adjustRightInd w:val="0"/>
              <w:rPr>
                <w:rFonts w:ascii="Futura Bk BT" w:hAnsi="Futura Bk BT" w:cs="MS Shell Dlg 2"/>
                <w:sz w:val="17"/>
                <w:szCs w:val="17"/>
                <w:highlight w:val="yellow"/>
                <w:lang w:val="en-US" w:eastAsia="en-GB"/>
              </w:rPr>
            </w:pPr>
          </w:p>
          <w:p w14:paraId="13F54EAB" w14:textId="77777777" w:rsidR="00581982" w:rsidRPr="00BD2ECF" w:rsidRDefault="00581982" w:rsidP="00C41527">
            <w:pPr>
              <w:autoSpaceDE w:val="0"/>
              <w:autoSpaceDN w:val="0"/>
              <w:adjustRightInd w:val="0"/>
              <w:rPr>
                <w:rFonts w:ascii="Futura Bk BT" w:hAnsi="Futura Bk BT" w:cs="MS Shell Dlg 2"/>
                <w:sz w:val="17"/>
                <w:szCs w:val="17"/>
                <w:highlight w:val="yellow"/>
                <w:lang w:val="en-US" w:eastAsia="en-GB"/>
              </w:rPr>
            </w:pPr>
          </w:p>
          <w:p w14:paraId="44D7A64D" w14:textId="77777777" w:rsidR="00581982" w:rsidRPr="00BD2ECF" w:rsidRDefault="00581982" w:rsidP="00C41527">
            <w:pPr>
              <w:autoSpaceDE w:val="0"/>
              <w:autoSpaceDN w:val="0"/>
              <w:adjustRightInd w:val="0"/>
              <w:rPr>
                <w:rFonts w:ascii="Futura Bk BT" w:hAnsi="Futura Bk BT" w:cs="Tahoma"/>
                <w:highlight w:val="yellow"/>
                <w:lang w:val="en-US"/>
              </w:rPr>
            </w:pPr>
          </w:p>
        </w:tc>
      </w:tr>
      <w:tr w:rsidR="00E4031C" w:rsidRPr="00DC58E2" w14:paraId="5DDB26F6" w14:textId="77777777" w:rsidTr="003D3FFD">
        <w:trPr>
          <w:trHeight w:val="432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67AC5C" w14:textId="796E16F5" w:rsidR="00DC58E2" w:rsidRPr="00BD2ECF" w:rsidRDefault="00DC58E2" w:rsidP="00DC58E2">
            <w:pPr>
              <w:rPr>
                <w:rFonts w:ascii="Futura Bk BT" w:hAnsi="Futura Bk BT" w:cs="Tahoma"/>
                <w:lang w:val="en-US"/>
              </w:rPr>
            </w:pPr>
            <w:r>
              <w:rPr>
                <w:rFonts w:ascii="Futura Bk BT" w:hAnsi="Futura Bk BT" w:cs="Tahoma"/>
                <w:lang w:val="en-US"/>
              </w:rPr>
              <w:lastRenderedPageBreak/>
              <w:t>Educational/</w:t>
            </w:r>
            <w:r w:rsidR="00CB7FA2">
              <w:rPr>
                <w:rFonts w:ascii="Futura Bk BT" w:hAnsi="Futura Bk BT" w:cs="Tahoma"/>
                <w:lang w:val="en-US"/>
              </w:rPr>
              <w:t>t</w:t>
            </w:r>
            <w:r>
              <w:rPr>
                <w:rFonts w:ascii="Futura Bk BT" w:hAnsi="Futura Bk BT" w:cs="Tahoma"/>
                <w:lang w:val="en-US"/>
              </w:rPr>
              <w:t>eaching</w:t>
            </w:r>
            <w:r w:rsidR="00384159">
              <w:rPr>
                <w:rFonts w:ascii="Futura Bk BT" w:hAnsi="Futura Bk BT" w:cs="Tahoma"/>
                <w:lang w:val="en-US"/>
              </w:rPr>
              <w:t>/</w:t>
            </w:r>
            <w:r w:rsidR="00CB7FA2">
              <w:rPr>
                <w:rFonts w:ascii="Futura Bk BT" w:hAnsi="Futura Bk BT" w:cs="Tahoma"/>
                <w:lang w:val="en-US"/>
              </w:rPr>
              <w:t>t</w:t>
            </w:r>
            <w:r>
              <w:rPr>
                <w:rFonts w:ascii="Futura Bk BT" w:hAnsi="Futura Bk BT" w:cs="Tahoma"/>
                <w:lang w:val="en-US"/>
              </w:rPr>
              <w:t>raining</w:t>
            </w:r>
            <w:r w:rsidRPr="00BD2ECF">
              <w:rPr>
                <w:rFonts w:ascii="Futura Bk BT" w:hAnsi="Futura Bk BT" w:cs="Tahoma"/>
                <w:lang w:val="en-US"/>
              </w:rPr>
              <w:t xml:space="preserve"> experiences</w:t>
            </w:r>
          </w:p>
          <w:p w14:paraId="223F4185" w14:textId="77777777" w:rsidR="00DC58E2" w:rsidRPr="00DC58E2" w:rsidRDefault="00DC58E2" w:rsidP="00C41527">
            <w:pPr>
              <w:rPr>
                <w:rStyle w:val="cf01"/>
              </w:rPr>
            </w:pPr>
          </w:p>
          <w:p w14:paraId="63846410" w14:textId="77777777" w:rsidR="00DC58E2" w:rsidRPr="00DC58E2" w:rsidRDefault="00DC58E2" w:rsidP="00C41527">
            <w:pPr>
              <w:rPr>
                <w:rStyle w:val="cf01"/>
              </w:rPr>
            </w:pPr>
          </w:p>
          <w:p w14:paraId="32D85C6C" w14:textId="77777777" w:rsidR="00DC58E2" w:rsidRPr="00DC58E2" w:rsidRDefault="00DC58E2" w:rsidP="00C41527">
            <w:pPr>
              <w:rPr>
                <w:rStyle w:val="cf01"/>
              </w:rPr>
            </w:pPr>
          </w:p>
          <w:p w14:paraId="0FA72C9D" w14:textId="77777777" w:rsidR="00DC58E2" w:rsidRPr="00DC58E2" w:rsidRDefault="00DC58E2" w:rsidP="00C41527">
            <w:pPr>
              <w:rPr>
                <w:rStyle w:val="cf01"/>
              </w:rPr>
            </w:pPr>
          </w:p>
          <w:p w14:paraId="60C2DB59" w14:textId="77777777" w:rsidR="00DC58E2" w:rsidRPr="00DC58E2" w:rsidRDefault="00DC58E2" w:rsidP="00C41527">
            <w:pPr>
              <w:rPr>
                <w:rStyle w:val="cf01"/>
              </w:rPr>
            </w:pPr>
          </w:p>
          <w:p w14:paraId="12803459" w14:textId="77777777" w:rsidR="00DC58E2" w:rsidRPr="00DC58E2" w:rsidRDefault="00DC58E2" w:rsidP="00C41527">
            <w:pPr>
              <w:rPr>
                <w:rStyle w:val="cf01"/>
              </w:rPr>
            </w:pPr>
          </w:p>
          <w:p w14:paraId="782DAE74" w14:textId="2E65CD42" w:rsidR="00DC58E2" w:rsidRPr="00DC58E2" w:rsidRDefault="00DC58E2" w:rsidP="00C41527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8A90A1" w14:textId="77777777" w:rsidR="00E4031C" w:rsidRPr="00DC58E2" w:rsidRDefault="00E4031C" w:rsidP="00C41527">
            <w:pPr>
              <w:autoSpaceDE w:val="0"/>
              <w:autoSpaceDN w:val="0"/>
              <w:adjustRightInd w:val="0"/>
              <w:rPr>
                <w:rFonts w:ascii="Futura Bk BT" w:hAnsi="Futura Bk BT" w:cs="MS Shell Dlg 2"/>
                <w:sz w:val="17"/>
                <w:szCs w:val="17"/>
                <w:lang w:val="en-US" w:eastAsia="en-GB"/>
              </w:rPr>
            </w:pPr>
          </w:p>
        </w:tc>
      </w:tr>
      <w:tr w:rsidR="00C41837" w:rsidRPr="00DC58E2" w14:paraId="2F3C6621" w14:textId="77777777" w:rsidTr="003D3FFD">
        <w:trPr>
          <w:trHeight w:val="432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302EAE" w14:textId="0547F572" w:rsidR="00C41837" w:rsidRDefault="00C41837" w:rsidP="00DC58E2">
            <w:pPr>
              <w:rPr>
                <w:rFonts w:ascii="Futura Bk BT" w:hAnsi="Futura Bk BT" w:cs="Tahoma"/>
                <w:lang w:val="en-US"/>
              </w:rPr>
            </w:pPr>
            <w:r>
              <w:rPr>
                <w:rFonts w:ascii="Futura Bk BT" w:hAnsi="Futura Bk BT" w:cs="Tahoma"/>
                <w:lang w:val="en-US"/>
              </w:rPr>
              <w:t>English Language Skills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7B9CD4" w14:textId="77777777" w:rsidR="00C41837" w:rsidRPr="00DC58E2" w:rsidRDefault="00C41837" w:rsidP="00C41527">
            <w:pPr>
              <w:autoSpaceDE w:val="0"/>
              <w:autoSpaceDN w:val="0"/>
              <w:adjustRightInd w:val="0"/>
              <w:rPr>
                <w:rFonts w:ascii="Futura Bk BT" w:hAnsi="Futura Bk BT" w:cs="MS Shell Dlg 2"/>
                <w:sz w:val="17"/>
                <w:szCs w:val="17"/>
                <w:lang w:val="en-US" w:eastAsia="en-GB"/>
              </w:rPr>
            </w:pPr>
          </w:p>
        </w:tc>
      </w:tr>
    </w:tbl>
    <w:p w14:paraId="2D6B77D1" w14:textId="77777777" w:rsidR="00581982" w:rsidRPr="00BD2ECF" w:rsidRDefault="00581982" w:rsidP="00581982">
      <w:pPr>
        <w:rPr>
          <w:rFonts w:ascii="Futura Bk BT" w:hAnsi="Futura Bk BT" w:cs="Tahoma"/>
          <w:lang w:val="en-US"/>
        </w:rPr>
      </w:pPr>
    </w:p>
    <w:p w14:paraId="0EE04AAC" w14:textId="77777777" w:rsidR="00581982" w:rsidRPr="00BD2ECF" w:rsidRDefault="00581982" w:rsidP="00581982">
      <w:pPr>
        <w:ind w:left="709" w:firstLine="11"/>
        <w:rPr>
          <w:rFonts w:ascii="Futura Bk BT" w:hAnsi="Futura Bk BT" w:cs="Tahoma"/>
          <w:b/>
          <w:bCs/>
        </w:rPr>
      </w:pPr>
      <w:r w:rsidRPr="00BD2ECF">
        <w:rPr>
          <w:rFonts w:ascii="Futura Bk BT" w:hAnsi="Futura Bk BT" w:cs="Tahoma"/>
          <w:b/>
          <w:bCs/>
        </w:rPr>
        <w:t>Please note that the following documents must be sent together with this application form:</w:t>
      </w:r>
    </w:p>
    <w:p w14:paraId="4D9D4F5F" w14:textId="77777777" w:rsidR="00581982" w:rsidRPr="00BD2ECF" w:rsidRDefault="00581982" w:rsidP="00581982">
      <w:pPr>
        <w:ind w:left="709" w:firstLine="11"/>
        <w:rPr>
          <w:rFonts w:ascii="Futura Bk BT" w:hAnsi="Futura Bk BT" w:cs="Tahoma"/>
          <w:b/>
          <w:bCs/>
        </w:rPr>
      </w:pPr>
      <w:r w:rsidRPr="00BD2ECF">
        <w:rPr>
          <w:rFonts w:ascii="Futura Bk BT" w:hAnsi="Futura Bk BT" w:cs="Tahoma"/>
          <w:b/>
          <w:bCs/>
        </w:rPr>
        <w:t>- your photograph (portrait)</w:t>
      </w:r>
    </w:p>
    <w:p w14:paraId="26FAD3C5" w14:textId="3E504DA7" w:rsidR="00581982" w:rsidRPr="00BD2ECF" w:rsidRDefault="00581982" w:rsidP="00581982">
      <w:pPr>
        <w:ind w:left="709" w:firstLine="11"/>
        <w:rPr>
          <w:rFonts w:ascii="Futura Bk BT" w:hAnsi="Futura Bk BT" w:cs="Tahoma"/>
          <w:b/>
          <w:bCs/>
        </w:rPr>
      </w:pPr>
      <w:r w:rsidRPr="00BD2ECF">
        <w:rPr>
          <w:rFonts w:ascii="Futura Bk BT" w:hAnsi="Futura Bk BT" w:cs="Tahoma"/>
          <w:b/>
          <w:bCs/>
        </w:rPr>
        <w:t xml:space="preserve">- </w:t>
      </w:r>
      <w:r w:rsidR="00D319A6">
        <w:rPr>
          <w:rFonts w:ascii="Futura Bk BT" w:hAnsi="Futura Bk BT" w:cs="Tahoma"/>
          <w:b/>
          <w:bCs/>
        </w:rPr>
        <w:t xml:space="preserve">a list of </w:t>
      </w:r>
      <w:r w:rsidRPr="00BD2ECF">
        <w:rPr>
          <w:rFonts w:ascii="Futura Bk BT" w:hAnsi="Futura Bk BT" w:cs="Tahoma"/>
          <w:b/>
          <w:bCs/>
        </w:rPr>
        <w:t>all your publications (peer-reviewed publications, first or senior author)</w:t>
      </w:r>
    </w:p>
    <w:p w14:paraId="7DFF068A" w14:textId="4560AD53" w:rsidR="00581982" w:rsidRPr="00BD2ECF" w:rsidRDefault="00581982" w:rsidP="00581982">
      <w:pPr>
        <w:ind w:left="709" w:firstLine="11"/>
        <w:rPr>
          <w:rFonts w:ascii="Futura Bk BT" w:hAnsi="Futura Bk BT" w:cs="Tahoma"/>
          <w:b/>
          <w:bCs/>
        </w:rPr>
      </w:pPr>
      <w:r w:rsidRPr="00BD2ECF">
        <w:rPr>
          <w:rFonts w:ascii="Futura Bk BT" w:hAnsi="Futura Bk BT" w:cs="Tahoma"/>
          <w:b/>
          <w:bCs/>
        </w:rPr>
        <w:t xml:space="preserve">- written confirmation that you have carefully read, understood and </w:t>
      </w:r>
      <w:r w:rsidR="00A72073">
        <w:rPr>
          <w:rFonts w:ascii="Futura Bk BT" w:hAnsi="Futura Bk BT" w:cs="Tahoma"/>
          <w:b/>
          <w:bCs/>
        </w:rPr>
        <w:t xml:space="preserve">accepted </w:t>
      </w:r>
      <w:r w:rsidRPr="00BD2ECF">
        <w:rPr>
          <w:rFonts w:ascii="Futura Bk BT" w:hAnsi="Futura Bk BT" w:cs="Tahoma"/>
          <w:b/>
          <w:bCs/>
        </w:rPr>
        <w:t xml:space="preserve">the </w:t>
      </w:r>
      <w:r w:rsidR="00A72073">
        <w:rPr>
          <w:rFonts w:ascii="Futura Bk BT" w:hAnsi="Futura Bk BT" w:cs="Tahoma"/>
          <w:b/>
          <w:bCs/>
        </w:rPr>
        <w:t>“</w:t>
      </w:r>
      <w:hyperlink r:id="rId6" w:history="1">
        <w:r w:rsidR="00CD4640" w:rsidRPr="006C0336">
          <w:rPr>
            <w:rStyle w:val="Hyperlink"/>
            <w:rFonts w:ascii="Futura Bk BT" w:hAnsi="Futura Bk BT" w:cs="Tahoma"/>
            <w:b/>
            <w:bCs/>
          </w:rPr>
          <w:t>Podcasts</w:t>
        </w:r>
        <w:r w:rsidR="0074630D" w:rsidRPr="006C0336">
          <w:rPr>
            <w:rStyle w:val="Hyperlink"/>
            <w:rFonts w:ascii="Futura Bk BT" w:hAnsi="Futura Bk BT" w:cs="Tahoma"/>
            <w:b/>
            <w:bCs/>
          </w:rPr>
          <w:t xml:space="preserve"> </w:t>
        </w:r>
        <w:r w:rsidR="00A72073" w:rsidRPr="006C0336">
          <w:rPr>
            <w:rStyle w:val="Hyperlink"/>
            <w:rFonts w:ascii="Futura Bk BT" w:hAnsi="Futura Bk BT" w:cs="Tahoma"/>
            <w:b/>
            <w:bCs/>
          </w:rPr>
          <w:t>Regulations</w:t>
        </w:r>
      </w:hyperlink>
      <w:r w:rsidR="00A72073">
        <w:rPr>
          <w:rFonts w:ascii="Futura Bk BT" w:hAnsi="Futura Bk BT" w:cs="Tahoma"/>
          <w:b/>
          <w:bCs/>
        </w:rPr>
        <w:t>” document</w:t>
      </w:r>
    </w:p>
    <w:p w14:paraId="33CB8D04" w14:textId="77777777" w:rsidR="00AD743F" w:rsidRPr="00CD4640" w:rsidDel="00AD743F" w:rsidRDefault="00AD743F" w:rsidP="00A8326D">
      <w:pPr>
        <w:ind w:right="849"/>
        <w:jc w:val="both"/>
        <w:rPr>
          <w:rFonts w:ascii="Futura Bk BT" w:hAnsi="Futura Bk BT"/>
        </w:rPr>
      </w:pPr>
    </w:p>
    <w:p w14:paraId="623D5590" w14:textId="11731AC9" w:rsidR="00AD743F" w:rsidRPr="00A8326D" w:rsidRDefault="00AD743F" w:rsidP="00A8326D">
      <w:pPr>
        <w:ind w:left="709" w:right="849"/>
        <w:rPr>
          <w:rFonts w:ascii="Futura Bk BT" w:hAnsi="Futura Bk BT" w:cs="Tahoma"/>
          <w:sz w:val="18"/>
          <w:szCs w:val="18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/>
        </w:rPr>
        <w:t xml:space="preserve"> </w:t>
      </w:r>
      <w:r w:rsidRPr="00BD2ECF">
        <w:rPr>
          <w:rFonts w:ascii="Futura Bk BT" w:hAnsi="Futura Bk BT" w:cs="Tahoma"/>
          <w:i/>
          <w:iCs/>
          <w:sz w:val="18"/>
          <w:szCs w:val="18"/>
        </w:rPr>
        <w:t xml:space="preserve">As </w:t>
      </w:r>
      <w:r w:rsidR="00C57BE0">
        <w:rPr>
          <w:rFonts w:ascii="Futura Bk BT" w:hAnsi="Futura Bk BT" w:cs="Tahoma"/>
          <w:i/>
          <w:iCs/>
          <w:sz w:val="18"/>
          <w:szCs w:val="18"/>
        </w:rPr>
        <w:t>podcast host</w:t>
      </w:r>
      <w:r w:rsidRPr="00BD2ECF">
        <w:rPr>
          <w:rFonts w:ascii="Futura Bk BT" w:hAnsi="Futura Bk BT" w:cs="Tahoma"/>
          <w:i/>
          <w:iCs/>
          <w:sz w:val="18"/>
          <w:szCs w:val="18"/>
        </w:rPr>
        <w:t xml:space="preserve"> candidate, I hereby declare that I have not been sentenced by any Court during the last 10 years for any offences which may affect ERA or cause damages (including reputational damages) to ERA (for such purpose, a plea-agreement or any similar alternative is considered equal to a Criminal Court decision: a first instance decision is equal to a final judgment).  If I am elected as </w:t>
      </w:r>
      <w:r w:rsidR="006A7D7E">
        <w:rPr>
          <w:rFonts w:ascii="Futura Bk BT" w:hAnsi="Futura Bk BT" w:cs="Tahoma"/>
          <w:i/>
          <w:iCs/>
          <w:sz w:val="18"/>
          <w:szCs w:val="18"/>
        </w:rPr>
        <w:t>e</w:t>
      </w:r>
      <w:r w:rsidR="00C41A67">
        <w:rPr>
          <w:rFonts w:ascii="Futura Bk BT" w:hAnsi="Futura Bk BT" w:cs="Tahoma"/>
          <w:i/>
          <w:iCs/>
          <w:sz w:val="18"/>
          <w:szCs w:val="18"/>
        </w:rPr>
        <w:t>-</w:t>
      </w:r>
      <w:r w:rsidR="006A7D7E">
        <w:rPr>
          <w:rFonts w:ascii="Futura Bk BT" w:hAnsi="Futura Bk BT" w:cs="Tahoma"/>
          <w:i/>
          <w:iCs/>
          <w:sz w:val="18"/>
          <w:szCs w:val="18"/>
        </w:rPr>
        <w:t>b</w:t>
      </w:r>
      <w:r w:rsidR="0074630D">
        <w:rPr>
          <w:rFonts w:ascii="Futura Bk BT" w:hAnsi="Futura Bk BT" w:cs="Tahoma"/>
          <w:i/>
          <w:iCs/>
          <w:sz w:val="18"/>
          <w:szCs w:val="18"/>
        </w:rPr>
        <w:t xml:space="preserve">ook </w:t>
      </w:r>
      <w:r w:rsidR="0004692F">
        <w:rPr>
          <w:rFonts w:ascii="Futura Bk BT" w:hAnsi="Futura Bk BT" w:cs="Tahoma"/>
          <w:i/>
          <w:iCs/>
          <w:sz w:val="18"/>
          <w:szCs w:val="18"/>
        </w:rPr>
        <w:t>E</w:t>
      </w:r>
      <w:r w:rsidR="0074630D">
        <w:rPr>
          <w:rFonts w:ascii="Futura Bk BT" w:hAnsi="Futura Bk BT" w:cs="Tahoma"/>
          <w:i/>
          <w:iCs/>
          <w:sz w:val="18"/>
          <w:szCs w:val="18"/>
        </w:rPr>
        <w:t>ditor</w:t>
      </w:r>
      <w:r w:rsidRPr="00BD2ECF">
        <w:rPr>
          <w:rFonts w:ascii="Futura Bk BT" w:hAnsi="Futura Bk BT" w:cs="Tahoma"/>
          <w:i/>
          <w:iCs/>
          <w:sz w:val="18"/>
          <w:szCs w:val="18"/>
        </w:rPr>
        <w:t>, I am going to resign immediately from the relevant body in case I will fall in the situation provided for under the previous paragraph. Any violation will be promptly sanctioned by the competent authorities</w:t>
      </w:r>
      <w:r w:rsidRPr="00BD2ECF">
        <w:rPr>
          <w:rFonts w:ascii="Futura Bk BT" w:hAnsi="Futura Bk BT" w:cs="Tahoma"/>
          <w:sz w:val="18"/>
          <w:szCs w:val="18"/>
        </w:rPr>
        <w:t>.</w:t>
      </w:r>
    </w:p>
    <w:p w14:paraId="16CF9988" w14:textId="77777777" w:rsidR="00AD743F" w:rsidRPr="00BD2ECF" w:rsidRDefault="00AD743F" w:rsidP="00A8326D">
      <w:pPr>
        <w:ind w:right="849" w:firstLine="709"/>
        <w:jc w:val="both"/>
        <w:rPr>
          <w:rFonts w:ascii="Futura Bk BT" w:hAnsi="Futura Bk BT"/>
          <w:lang w:val="en-US"/>
        </w:rPr>
      </w:pPr>
      <w:r w:rsidRPr="00BD2ECF">
        <w:rPr>
          <w:rFonts w:ascii="Futura Bk BT" w:hAnsi="Futura Bk BT" w:cs="Tahoma"/>
          <w:b/>
          <w:sz w:val="18"/>
          <w:szCs w:val="18"/>
          <w:lang w:val="en-US"/>
        </w:rPr>
        <w:t>Privacy Policy and Terms and Conditions</w:t>
      </w:r>
    </w:p>
    <w:p w14:paraId="566CA5AA" w14:textId="71F0D2CB" w:rsidR="00581982" w:rsidRPr="00BD2ECF" w:rsidRDefault="00AD743F" w:rsidP="00A8326D">
      <w:pPr>
        <w:ind w:left="709" w:right="849"/>
        <w:jc w:val="both"/>
        <w:rPr>
          <w:rFonts w:ascii="Futura Bk BT" w:hAnsi="Futura Bk BT"/>
          <w:lang w:val="en-US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/>
        </w:rPr>
        <w:t xml:space="preserve"> </w:t>
      </w:r>
      <w:r w:rsidR="00581982" w:rsidRPr="00BD2ECF">
        <w:rPr>
          <w:rFonts w:ascii="Futura Bk BT" w:hAnsi="Futura Bk BT" w:cs="Tahoma"/>
          <w:sz w:val="18"/>
          <w:szCs w:val="18"/>
          <w:lang w:val="en-US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</w:t>
      </w:r>
      <w:bookmarkStart w:id="1" w:name="__DdeLink__4558_1719184065"/>
      <w:r w:rsidR="00581982" w:rsidRPr="00BD2ECF">
        <w:rPr>
          <w:rFonts w:ascii="Futura Bk BT" w:hAnsi="Futura Bk BT" w:cs="Tahoma"/>
          <w:sz w:val="18"/>
          <w:szCs w:val="18"/>
          <w:lang w:val="en-US"/>
        </w:rPr>
        <w:t xml:space="preserve">By submitting the data requested above you automatically accept ERA’s </w:t>
      </w:r>
      <w:hyperlink r:id="rId7">
        <w:r w:rsidR="00581982" w:rsidRPr="00BD2ECF">
          <w:rPr>
            <w:rStyle w:val="InternetLink"/>
            <w:rFonts w:ascii="Futura Bk BT" w:hAnsi="Futura Bk BT" w:cs="Tahoma"/>
            <w:b/>
            <w:sz w:val="18"/>
            <w:szCs w:val="18"/>
            <w:lang w:val="en-US"/>
          </w:rPr>
          <w:t>Privacy Policy</w:t>
        </w:r>
      </w:hyperlink>
      <w:r w:rsidR="00581982" w:rsidRPr="00BD2ECF">
        <w:rPr>
          <w:rFonts w:ascii="Futura Bk BT" w:hAnsi="Futura Bk BT" w:cs="Tahoma"/>
          <w:b/>
          <w:sz w:val="18"/>
          <w:szCs w:val="18"/>
          <w:u w:val="single"/>
          <w:lang w:val="en-US"/>
        </w:rPr>
        <w:t xml:space="preserve"> </w:t>
      </w:r>
      <w:r w:rsidR="00581982" w:rsidRPr="00BD2ECF">
        <w:rPr>
          <w:rFonts w:ascii="Futura Bk BT" w:hAnsi="Futura Bk BT" w:cs="Tahoma"/>
          <w:sz w:val="18"/>
          <w:szCs w:val="18"/>
          <w:lang w:val="en-US"/>
        </w:rPr>
        <w:t xml:space="preserve">and </w:t>
      </w:r>
      <w:hyperlink r:id="rId8">
        <w:r w:rsidR="00581982" w:rsidRPr="00BD2ECF">
          <w:rPr>
            <w:rStyle w:val="InternetLink"/>
            <w:rFonts w:ascii="Futura Bk BT" w:hAnsi="Futura Bk BT" w:cs="Tahoma"/>
            <w:b/>
            <w:sz w:val="18"/>
            <w:szCs w:val="18"/>
            <w:lang w:val="en-US"/>
          </w:rPr>
          <w:t>Terms and Conditions</w:t>
        </w:r>
      </w:hyperlink>
      <w:bookmarkEnd w:id="1"/>
      <w:r w:rsidR="00581982" w:rsidRPr="00BD2ECF">
        <w:rPr>
          <w:rFonts w:ascii="Futura Bk BT" w:hAnsi="Futura Bk BT" w:cs="Tahoma"/>
          <w:sz w:val="18"/>
          <w:szCs w:val="18"/>
          <w:lang w:val="en-US"/>
        </w:rPr>
        <w:t>.</w:t>
      </w:r>
    </w:p>
    <w:p w14:paraId="211C4F8A" w14:textId="77777777" w:rsidR="00581982" w:rsidRPr="00BD2ECF" w:rsidRDefault="00581982" w:rsidP="00581982">
      <w:pPr>
        <w:ind w:right="849"/>
        <w:rPr>
          <w:rFonts w:ascii="Futura Bk BT" w:hAnsi="Futura Bk BT" w:cs="Tahoma"/>
          <w:b/>
          <w:lang w:val="en-US"/>
        </w:rPr>
      </w:pPr>
    </w:p>
    <w:p w14:paraId="5624205F" w14:textId="44FCE9EC" w:rsidR="00581982" w:rsidRPr="00BD2ECF" w:rsidRDefault="00581982" w:rsidP="00581982">
      <w:pPr>
        <w:ind w:left="709" w:right="849"/>
        <w:rPr>
          <w:rFonts w:ascii="Futura Bk BT" w:hAnsi="Futura Bk BT" w:cs="Tahoma"/>
        </w:rPr>
      </w:pPr>
      <w:r w:rsidRPr="00BD2ECF">
        <w:rPr>
          <w:rFonts w:ascii="Futura Bk BT" w:hAnsi="Futura Bk BT" w:cs="Tahoma"/>
        </w:rPr>
        <w:t>Date:___________</w:t>
      </w:r>
      <w:r w:rsidRPr="00BD2ECF">
        <w:rPr>
          <w:rFonts w:ascii="Futura Bk BT" w:hAnsi="Futura Bk BT" w:cs="Tahoma"/>
        </w:rPr>
        <w:tab/>
      </w:r>
      <w:r w:rsidRPr="00BD2ECF">
        <w:rPr>
          <w:rFonts w:ascii="Futura Bk BT" w:hAnsi="Futura Bk BT" w:cs="Tahoma"/>
        </w:rPr>
        <w:tab/>
      </w:r>
      <w:r w:rsidRPr="00BD2ECF">
        <w:rPr>
          <w:rFonts w:ascii="Futura Bk BT" w:hAnsi="Futura Bk BT" w:cs="Tahoma"/>
        </w:rPr>
        <w:tab/>
        <w:t xml:space="preserve"> Signature:___________________________________</w:t>
      </w:r>
    </w:p>
    <w:p w14:paraId="42FAC20A" w14:textId="77777777" w:rsidR="00581982" w:rsidRPr="00BD2ECF" w:rsidRDefault="00581982" w:rsidP="00581982">
      <w:pPr>
        <w:jc w:val="center"/>
        <w:rPr>
          <w:rFonts w:ascii="Futura Bk BT" w:hAnsi="Futura Bk BT" w:cs="Tahoma"/>
          <w:b/>
        </w:rPr>
      </w:pPr>
    </w:p>
    <w:p w14:paraId="28F2D832" w14:textId="6F952A66" w:rsidR="00581982" w:rsidRPr="00BD2ECF" w:rsidRDefault="00581982" w:rsidP="00581982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lang w:val="en-US"/>
        </w:rPr>
      </w:pPr>
      <w:r w:rsidRPr="00BD2ECF">
        <w:rPr>
          <w:rFonts w:ascii="Futura Bk BT" w:hAnsi="Futura Bk BT" w:cs="Tahoma"/>
          <w:lang w:val="en-US"/>
        </w:rPr>
        <w:t xml:space="preserve">To be eligible for the position of </w:t>
      </w:r>
      <w:r w:rsidR="00C57BE0">
        <w:rPr>
          <w:rFonts w:ascii="Futura Bk BT" w:hAnsi="Futura Bk BT" w:cs="Tahoma"/>
          <w:lang w:val="en-US"/>
        </w:rPr>
        <w:t>Podcast Host</w:t>
      </w:r>
      <w:r w:rsidRPr="00BD2ECF">
        <w:rPr>
          <w:rFonts w:ascii="Futura Bk BT" w:hAnsi="Futura Bk BT" w:cs="Tahoma"/>
          <w:lang w:val="en-US"/>
        </w:rPr>
        <w:t xml:space="preserve"> you must comply with the following:</w:t>
      </w:r>
    </w:p>
    <w:p w14:paraId="075CB27C" w14:textId="7BEB8EB8" w:rsidR="00581982" w:rsidRPr="00BD2ECF" w:rsidRDefault="00581982" w:rsidP="00581982">
      <w:pPr>
        <w:autoSpaceDE w:val="0"/>
        <w:autoSpaceDN w:val="0"/>
        <w:adjustRightInd w:val="0"/>
        <w:ind w:left="131" w:firstLine="720"/>
        <w:rPr>
          <w:rFonts w:ascii="Futura Bk BT" w:hAnsi="Futura Bk BT" w:cs="Tahoma"/>
          <w:lang w:val="en-US" w:eastAsia="en-GB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/>
        </w:rPr>
        <w:t xml:space="preserve"> You are a Full Active Member of the ERA</w:t>
      </w:r>
      <w:r w:rsidR="00AD743F">
        <w:rPr>
          <w:rFonts w:ascii="Futura Bk BT" w:hAnsi="Futura Bk BT" w:cs="Tahoma"/>
          <w:lang w:val="en-US"/>
        </w:rPr>
        <w:t>.</w:t>
      </w:r>
    </w:p>
    <w:p w14:paraId="0A37FAFE" w14:textId="16CF271A" w:rsidR="00581982" w:rsidRDefault="00581982" w:rsidP="00581982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lang w:val="en-US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 w:eastAsia="en-GB"/>
        </w:rPr>
        <w:t xml:space="preserve"> </w:t>
      </w:r>
      <w:r w:rsidRPr="00BD2ECF">
        <w:rPr>
          <w:rFonts w:ascii="Futura Bk BT" w:hAnsi="Futura Bk BT" w:cs="Tahoma"/>
          <w:lang w:val="en-US"/>
        </w:rPr>
        <w:t xml:space="preserve">You have completed and updated the ERA </w:t>
      </w:r>
      <w:proofErr w:type="spellStart"/>
      <w:r w:rsidRPr="00BD2ECF">
        <w:rPr>
          <w:rFonts w:ascii="Futura Bk BT" w:hAnsi="Futura Bk BT" w:cs="Tahoma"/>
          <w:lang w:val="en-US"/>
        </w:rPr>
        <w:t>DoI</w:t>
      </w:r>
      <w:proofErr w:type="spellEnd"/>
      <w:r w:rsidRPr="00BD2ECF">
        <w:rPr>
          <w:rFonts w:ascii="Futura Bk BT" w:hAnsi="Futura Bk BT" w:cs="Tahoma"/>
          <w:lang w:val="en-US"/>
        </w:rPr>
        <w:t xml:space="preserve"> (Disclosure of Interest), valid for the current year</w:t>
      </w:r>
      <w:r w:rsidR="00AD743F">
        <w:rPr>
          <w:rFonts w:ascii="Futura Bk BT" w:hAnsi="Futura Bk BT" w:cs="Tahoma"/>
          <w:lang w:val="en-US"/>
        </w:rPr>
        <w:t>.</w:t>
      </w:r>
    </w:p>
    <w:p w14:paraId="6D9E78FE" w14:textId="36C2424F" w:rsidR="00A72073" w:rsidRDefault="00A72073" w:rsidP="00A72073">
      <w:pPr>
        <w:tabs>
          <w:tab w:val="left" w:pos="4563"/>
        </w:tabs>
        <w:ind w:left="851" w:right="849"/>
        <w:jc w:val="both"/>
        <w:rPr>
          <w:rFonts w:ascii="Futura Bk BT" w:hAnsi="Futura Bk BT" w:cs="Tahoma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 w:eastAsia="en-GB"/>
        </w:rPr>
        <w:t xml:space="preserve"> </w:t>
      </w:r>
      <w:r w:rsidRPr="00BD2ECF">
        <w:rPr>
          <w:rFonts w:ascii="Futura Bk BT" w:hAnsi="Futura Bk BT" w:cs="Tahoma"/>
          <w:lang w:val="en-US"/>
        </w:rPr>
        <w:t xml:space="preserve">You </w:t>
      </w:r>
      <w:r w:rsidRPr="00A72073">
        <w:rPr>
          <w:rFonts w:ascii="Futura Bk BT" w:hAnsi="Futura Bk BT" w:cs="Tahoma"/>
          <w:lang w:val="en-US"/>
        </w:rPr>
        <w:t xml:space="preserve">have </w:t>
      </w:r>
      <w:r w:rsidRPr="00A72073">
        <w:rPr>
          <w:rFonts w:ascii="Futura Bk BT" w:hAnsi="Futura Bk BT" w:cs="Tahoma"/>
        </w:rPr>
        <w:t xml:space="preserve">carefully read, understood and accepted the </w:t>
      </w:r>
      <w:hyperlink r:id="rId9" w:history="1">
        <w:r w:rsidRPr="006C0336">
          <w:rPr>
            <w:rStyle w:val="Hyperlink"/>
            <w:rFonts w:ascii="Futura Bk BT" w:hAnsi="Futura Bk BT" w:cs="Tahoma"/>
          </w:rPr>
          <w:t>“</w:t>
        </w:r>
        <w:r w:rsidR="003A7725" w:rsidRPr="006C0336">
          <w:rPr>
            <w:rStyle w:val="Hyperlink"/>
            <w:rFonts w:ascii="Futura Bk BT" w:hAnsi="Futura Bk BT" w:cs="Tahoma"/>
          </w:rPr>
          <w:t>Podcasts</w:t>
        </w:r>
        <w:r w:rsidRPr="006C0336">
          <w:rPr>
            <w:rStyle w:val="Hyperlink"/>
            <w:rFonts w:ascii="Futura Bk BT" w:hAnsi="Futura Bk BT" w:cs="Tahoma"/>
          </w:rPr>
          <w:t xml:space="preserve"> Regulations”</w:t>
        </w:r>
      </w:hyperlink>
      <w:r w:rsidRPr="0004692F">
        <w:rPr>
          <w:rFonts w:ascii="Futura Bk BT" w:hAnsi="Futura Bk BT" w:cs="Tahoma"/>
        </w:rPr>
        <w:t xml:space="preserve"> </w:t>
      </w:r>
      <w:r w:rsidRPr="00A72073">
        <w:rPr>
          <w:rFonts w:ascii="Futura Bk BT" w:hAnsi="Futura Bk BT" w:cs="Tahoma"/>
        </w:rPr>
        <w:t>document</w:t>
      </w:r>
      <w:r w:rsidR="00AD743F">
        <w:rPr>
          <w:rFonts w:ascii="Futura Bk BT" w:hAnsi="Futura Bk BT" w:cs="Tahoma"/>
        </w:rPr>
        <w:t>.</w:t>
      </w:r>
    </w:p>
    <w:p w14:paraId="73ECA151" w14:textId="57F5A2BA" w:rsidR="00A72073" w:rsidRDefault="00A72073" w:rsidP="00A72073">
      <w:pPr>
        <w:tabs>
          <w:tab w:val="left" w:pos="4563"/>
        </w:tabs>
        <w:ind w:left="851" w:right="849"/>
        <w:jc w:val="both"/>
        <w:rPr>
          <w:rFonts w:ascii="Futura Bk BT" w:hAnsi="Futura Bk BT" w:cs="Tahoma"/>
        </w:rPr>
      </w:pPr>
    </w:p>
    <w:p w14:paraId="05708E9E" w14:textId="77777777" w:rsidR="00A72073" w:rsidRPr="00BD2ECF" w:rsidRDefault="00A72073" w:rsidP="00A72073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lang w:val="en-US"/>
        </w:rPr>
      </w:pPr>
    </w:p>
    <w:p w14:paraId="5820C7A7" w14:textId="77777777" w:rsidR="00A72073" w:rsidRPr="00BD2ECF" w:rsidRDefault="00A72073" w:rsidP="00A72073">
      <w:pPr>
        <w:ind w:left="709" w:right="849"/>
        <w:rPr>
          <w:rFonts w:ascii="Futura Bk BT" w:hAnsi="Futura Bk BT" w:cs="Tahoma"/>
        </w:rPr>
      </w:pPr>
      <w:r w:rsidRPr="00BD2ECF">
        <w:rPr>
          <w:rFonts w:ascii="Futura Bk BT" w:hAnsi="Futura Bk BT" w:cs="Tahoma"/>
        </w:rPr>
        <w:t>Date:___________</w:t>
      </w:r>
      <w:r w:rsidRPr="00BD2ECF">
        <w:rPr>
          <w:rFonts w:ascii="Futura Bk BT" w:hAnsi="Futura Bk BT" w:cs="Tahoma"/>
        </w:rPr>
        <w:tab/>
      </w:r>
      <w:r w:rsidRPr="00BD2ECF">
        <w:rPr>
          <w:rFonts w:ascii="Futura Bk BT" w:hAnsi="Futura Bk BT" w:cs="Tahoma"/>
        </w:rPr>
        <w:tab/>
      </w:r>
      <w:r w:rsidRPr="00BD2ECF">
        <w:rPr>
          <w:rFonts w:ascii="Futura Bk BT" w:hAnsi="Futura Bk BT" w:cs="Tahoma"/>
        </w:rPr>
        <w:tab/>
        <w:t xml:space="preserve"> Signature:___________________________________</w:t>
      </w:r>
    </w:p>
    <w:p w14:paraId="2F3A60C0" w14:textId="77777777" w:rsidR="00A72073" w:rsidRPr="00BD2ECF" w:rsidRDefault="00A72073" w:rsidP="00581982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lang w:val="en-US"/>
        </w:rPr>
      </w:pPr>
    </w:p>
    <w:p w14:paraId="20A4A1BD" w14:textId="77777777" w:rsidR="00581982" w:rsidRPr="00BD2ECF" w:rsidRDefault="00581982" w:rsidP="00581982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lang w:val="en-US"/>
        </w:rPr>
      </w:pPr>
    </w:p>
    <w:p w14:paraId="66DDA3BA" w14:textId="77777777" w:rsidR="00581982" w:rsidRPr="00BD2ECF" w:rsidRDefault="00581982" w:rsidP="00581982">
      <w:pPr>
        <w:tabs>
          <w:tab w:val="left" w:pos="4563"/>
        </w:tabs>
        <w:ind w:left="851" w:right="849"/>
        <w:jc w:val="center"/>
        <w:rPr>
          <w:rFonts w:ascii="Futura Bk BT" w:hAnsi="Futura Bk BT" w:cs="Tahoma"/>
          <w:b/>
        </w:rPr>
      </w:pPr>
      <w:r w:rsidRPr="00BD2ECF">
        <w:rPr>
          <w:rFonts w:ascii="Futura Bk BT" w:hAnsi="Futura Bk BT" w:cs="Tahoma"/>
          <w:b/>
        </w:rPr>
        <w:t>CHECKLIST</w:t>
      </w:r>
    </w:p>
    <w:p w14:paraId="5FDF0F21" w14:textId="77777777" w:rsidR="00581982" w:rsidRPr="00BD2ECF" w:rsidRDefault="00581982" w:rsidP="00581982">
      <w:pPr>
        <w:autoSpaceDE w:val="0"/>
        <w:autoSpaceDN w:val="0"/>
        <w:adjustRightInd w:val="0"/>
        <w:ind w:left="851"/>
        <w:rPr>
          <w:rFonts w:ascii="Futura Bk BT" w:hAnsi="Futura Bk BT" w:cs="Tahoma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 w:eastAsia="en-GB"/>
        </w:rPr>
        <w:t xml:space="preserve"> Did you </w:t>
      </w:r>
      <w:r w:rsidRPr="00BD2ECF">
        <w:rPr>
          <w:rFonts w:ascii="Futura Bk BT" w:hAnsi="Futura Bk BT" w:cs="Tahoma"/>
        </w:rPr>
        <w:t>complete all fields of the above form?</w:t>
      </w:r>
    </w:p>
    <w:p w14:paraId="0B5448CC" w14:textId="77777777" w:rsidR="00581982" w:rsidRPr="00BD2ECF" w:rsidRDefault="00581982" w:rsidP="00581982">
      <w:pPr>
        <w:autoSpaceDE w:val="0"/>
        <w:autoSpaceDN w:val="0"/>
        <w:adjustRightInd w:val="0"/>
        <w:ind w:left="851"/>
        <w:rPr>
          <w:rFonts w:ascii="Futura Bk BT" w:hAnsi="Futura Bk BT" w:cs="Tahoma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 w:eastAsia="en-GB"/>
        </w:rPr>
        <w:t xml:space="preserve"> Did you include </w:t>
      </w:r>
      <w:r w:rsidRPr="00BD2ECF">
        <w:rPr>
          <w:rFonts w:ascii="Futura Bk BT" w:hAnsi="Futura Bk BT" w:cs="Tahoma"/>
        </w:rPr>
        <w:t>your photograph (portrait)?</w:t>
      </w:r>
    </w:p>
    <w:p w14:paraId="3B796B7D" w14:textId="77777777" w:rsidR="00581982" w:rsidRPr="00BD2ECF" w:rsidRDefault="00581982" w:rsidP="00581982">
      <w:pPr>
        <w:ind w:left="840" w:firstLine="11"/>
        <w:rPr>
          <w:rFonts w:ascii="Futura Bk BT" w:hAnsi="Futura Bk BT" w:cs="Tahoma"/>
          <w:bCs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 w:eastAsia="en-GB"/>
        </w:rPr>
        <w:t xml:space="preserve"> </w:t>
      </w:r>
      <w:r w:rsidRPr="00BD2ECF">
        <w:rPr>
          <w:rFonts w:ascii="Futura Bk BT" w:hAnsi="Futura Bk BT" w:cs="Tahoma"/>
          <w:bCs/>
        </w:rPr>
        <w:t>Did you list all your publications (peer-reviewed publications, first or senior author)?</w:t>
      </w:r>
    </w:p>
    <w:p w14:paraId="3C1D68C9" w14:textId="77777777" w:rsidR="00581982" w:rsidRPr="00BD2ECF" w:rsidRDefault="00581982" w:rsidP="00581982">
      <w:pPr>
        <w:autoSpaceDE w:val="0"/>
        <w:autoSpaceDN w:val="0"/>
        <w:adjustRightInd w:val="0"/>
        <w:rPr>
          <w:rFonts w:ascii="Futura Bk BT" w:hAnsi="Futura Bk BT" w:cs="Tahoma"/>
          <w:lang w:eastAsia="en-GB"/>
        </w:rPr>
      </w:pPr>
    </w:p>
    <w:p w14:paraId="4F49C0B5" w14:textId="42C898CD" w:rsidR="00581982" w:rsidRPr="00BD2ECF" w:rsidRDefault="00581982" w:rsidP="00581982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b/>
        </w:rPr>
      </w:pPr>
      <w:r w:rsidRPr="00BD2ECF">
        <w:rPr>
          <w:rFonts w:ascii="Futura Bk BT" w:hAnsi="Futura Bk BT" w:cs="Tahoma"/>
          <w:b/>
        </w:rPr>
        <w:t>You are now ready to send all these documents to</w:t>
      </w:r>
      <w:r w:rsidR="00122395">
        <w:rPr>
          <w:rFonts w:ascii="Futura Bk BT" w:hAnsi="Futura Bk BT" w:cs="Tahoma"/>
          <w:b/>
        </w:rPr>
        <w:t xml:space="preserve"> </w:t>
      </w:r>
      <w:hyperlink r:id="rId10" w:history="1">
        <w:r w:rsidR="00DE6AC6" w:rsidRPr="00936563">
          <w:rPr>
            <w:rStyle w:val="Hyperlink"/>
            <w:rFonts w:ascii="Futura Bk BT" w:hAnsi="Futura Bk BT" w:cs="Tahoma"/>
            <w:b/>
          </w:rPr>
          <w:t>laura.azzolini@era-online.org</w:t>
        </w:r>
      </w:hyperlink>
      <w:r w:rsidR="00E82919">
        <w:rPr>
          <w:rFonts w:ascii="Futura Bk BT" w:hAnsi="Futura Bk BT" w:cs="Tahoma"/>
          <w:b/>
        </w:rPr>
        <w:t xml:space="preserve"> </w:t>
      </w:r>
      <w:r w:rsidRPr="00BD2ECF">
        <w:rPr>
          <w:rFonts w:ascii="Futura Bk BT" w:hAnsi="Futura Bk BT" w:cs="Tahoma"/>
          <w:b/>
        </w:rPr>
        <w:t>by</w:t>
      </w:r>
      <w:r w:rsidR="00384159">
        <w:rPr>
          <w:rFonts w:ascii="Futura Bk BT" w:hAnsi="Futura Bk BT" w:cs="Tahoma"/>
          <w:b/>
        </w:rPr>
        <w:t xml:space="preserve"> </w:t>
      </w:r>
      <w:r w:rsidR="00DE6AC6" w:rsidRPr="006C0336">
        <w:rPr>
          <w:rFonts w:ascii="Futura Bk BT" w:hAnsi="Futura Bk BT" w:cs="Tahoma"/>
          <w:b/>
        </w:rPr>
        <w:t>March 13,</w:t>
      </w:r>
      <w:r w:rsidR="00384159" w:rsidRPr="006C0336">
        <w:rPr>
          <w:rFonts w:ascii="Futura Bk BT" w:hAnsi="Futura Bk BT" w:cs="Tahoma"/>
          <w:b/>
        </w:rPr>
        <w:t xml:space="preserve"> 202</w:t>
      </w:r>
      <w:r w:rsidR="00E82919" w:rsidRPr="006C0336">
        <w:rPr>
          <w:rFonts w:ascii="Futura Bk BT" w:hAnsi="Futura Bk BT" w:cs="Tahoma"/>
          <w:b/>
        </w:rPr>
        <w:t>3.</w:t>
      </w:r>
    </w:p>
    <w:p w14:paraId="2996719A" w14:textId="77777777" w:rsidR="00210979" w:rsidRPr="00BD2ECF" w:rsidRDefault="00210979">
      <w:pPr>
        <w:rPr>
          <w:rFonts w:ascii="Futura Bk BT" w:hAnsi="Futura Bk BT"/>
        </w:rPr>
      </w:pPr>
    </w:p>
    <w:p w14:paraId="0B90DEC4" w14:textId="77777777" w:rsidR="00A33A97" w:rsidRPr="00BD2ECF" w:rsidRDefault="00A33A97">
      <w:pPr>
        <w:rPr>
          <w:rFonts w:ascii="Futura Bk BT" w:hAnsi="Futura Bk BT"/>
        </w:rPr>
      </w:pPr>
    </w:p>
    <w:sectPr w:rsidR="00A33A97" w:rsidRPr="00BD2ECF" w:rsidSect="00581982">
      <w:head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39F2" w14:textId="77777777" w:rsidR="00D839AB" w:rsidRDefault="00D839AB" w:rsidP="0080333E">
      <w:pPr>
        <w:spacing w:after="0" w:line="240" w:lineRule="auto"/>
      </w:pPr>
      <w:r>
        <w:separator/>
      </w:r>
    </w:p>
  </w:endnote>
  <w:endnote w:type="continuationSeparator" w:id="0">
    <w:p w14:paraId="29E67380" w14:textId="77777777" w:rsidR="00D839AB" w:rsidRDefault="00D839AB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3D2D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EBFD4" wp14:editId="7EE1D26C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BB96F2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22AAC862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0CD613B3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784C" w14:textId="77777777" w:rsidR="00D839AB" w:rsidRDefault="00D839AB" w:rsidP="0080333E">
      <w:pPr>
        <w:spacing w:after="0" w:line="240" w:lineRule="auto"/>
      </w:pPr>
      <w:r>
        <w:separator/>
      </w:r>
    </w:p>
  </w:footnote>
  <w:footnote w:type="continuationSeparator" w:id="0">
    <w:p w14:paraId="222C45FD" w14:textId="77777777" w:rsidR="00D839AB" w:rsidRDefault="00D839AB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4EC4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  <w:lang w:val="de-DE" w:eastAsia="de-DE"/>
      </w:rPr>
      <w:drawing>
        <wp:inline distT="0" distB="0" distL="0" distR="0" wp14:anchorId="5BC71A4F" wp14:editId="00492577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209CE7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12EF4C4" wp14:editId="5170AEF6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E0ADC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0E3032BF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9454" w14:textId="77777777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  <w:lang w:val="de-DE" w:eastAsia="de-DE"/>
      </w:rPr>
      <w:drawing>
        <wp:anchor distT="0" distB="0" distL="114300" distR="114300" simplePos="0" relativeHeight="251665408" behindDoc="1" locked="0" layoutInCell="1" allowOverlap="1" wp14:anchorId="6AF4FE92" wp14:editId="53D705F9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9226F1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4AECCFE1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9EFCCE4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F944514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62B1303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D8558F1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0D00B0" wp14:editId="3CE05AF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8EEEC3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FB20352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2"/>
    <w:rsid w:val="00005EA7"/>
    <w:rsid w:val="0004692F"/>
    <w:rsid w:val="00046B58"/>
    <w:rsid w:val="0010218F"/>
    <w:rsid w:val="00116C4B"/>
    <w:rsid w:val="00122395"/>
    <w:rsid w:val="00134B62"/>
    <w:rsid w:val="00181E53"/>
    <w:rsid w:val="001B4A92"/>
    <w:rsid w:val="001D2E74"/>
    <w:rsid w:val="0020600B"/>
    <w:rsid w:val="00210979"/>
    <w:rsid w:val="00247FA0"/>
    <w:rsid w:val="002B5A34"/>
    <w:rsid w:val="00300C07"/>
    <w:rsid w:val="003062E0"/>
    <w:rsid w:val="00354614"/>
    <w:rsid w:val="00354834"/>
    <w:rsid w:val="00367494"/>
    <w:rsid w:val="00373529"/>
    <w:rsid w:val="00384159"/>
    <w:rsid w:val="003A7725"/>
    <w:rsid w:val="003B23DC"/>
    <w:rsid w:val="003D3FFD"/>
    <w:rsid w:val="003F1088"/>
    <w:rsid w:val="0044160E"/>
    <w:rsid w:val="0051751C"/>
    <w:rsid w:val="005305B2"/>
    <w:rsid w:val="005636CF"/>
    <w:rsid w:val="00574212"/>
    <w:rsid w:val="00581982"/>
    <w:rsid w:val="005C40A9"/>
    <w:rsid w:val="00601FD6"/>
    <w:rsid w:val="006410D8"/>
    <w:rsid w:val="006464F7"/>
    <w:rsid w:val="00661424"/>
    <w:rsid w:val="006A7D7E"/>
    <w:rsid w:val="006B374D"/>
    <w:rsid w:val="006C0336"/>
    <w:rsid w:val="006D09FC"/>
    <w:rsid w:val="006E1312"/>
    <w:rsid w:val="00732F33"/>
    <w:rsid w:val="0074630D"/>
    <w:rsid w:val="00755909"/>
    <w:rsid w:val="00774E50"/>
    <w:rsid w:val="007A454D"/>
    <w:rsid w:val="007A6569"/>
    <w:rsid w:val="0080333E"/>
    <w:rsid w:val="008057D1"/>
    <w:rsid w:val="008A36D8"/>
    <w:rsid w:val="008B0B1B"/>
    <w:rsid w:val="008C418C"/>
    <w:rsid w:val="008D4E93"/>
    <w:rsid w:val="008E2D81"/>
    <w:rsid w:val="008F4D7A"/>
    <w:rsid w:val="009020FE"/>
    <w:rsid w:val="00922EC2"/>
    <w:rsid w:val="00927586"/>
    <w:rsid w:val="0093602A"/>
    <w:rsid w:val="00952627"/>
    <w:rsid w:val="009776E4"/>
    <w:rsid w:val="0098782D"/>
    <w:rsid w:val="00995AC0"/>
    <w:rsid w:val="00996E21"/>
    <w:rsid w:val="009F24BC"/>
    <w:rsid w:val="00A227F6"/>
    <w:rsid w:val="00A33A97"/>
    <w:rsid w:val="00A4423F"/>
    <w:rsid w:val="00A72073"/>
    <w:rsid w:val="00A8326D"/>
    <w:rsid w:val="00AC46E8"/>
    <w:rsid w:val="00AD743F"/>
    <w:rsid w:val="00B17953"/>
    <w:rsid w:val="00B43B1E"/>
    <w:rsid w:val="00BD2ECF"/>
    <w:rsid w:val="00C41837"/>
    <w:rsid w:val="00C41A67"/>
    <w:rsid w:val="00C57BE0"/>
    <w:rsid w:val="00C806A4"/>
    <w:rsid w:val="00CB7FA2"/>
    <w:rsid w:val="00CC76CC"/>
    <w:rsid w:val="00CD4640"/>
    <w:rsid w:val="00CE203E"/>
    <w:rsid w:val="00D319A6"/>
    <w:rsid w:val="00D839AB"/>
    <w:rsid w:val="00DA36C8"/>
    <w:rsid w:val="00DB4FC2"/>
    <w:rsid w:val="00DC58E2"/>
    <w:rsid w:val="00DD4E1E"/>
    <w:rsid w:val="00DE6AC6"/>
    <w:rsid w:val="00E16BA6"/>
    <w:rsid w:val="00E4031C"/>
    <w:rsid w:val="00E45317"/>
    <w:rsid w:val="00E64020"/>
    <w:rsid w:val="00E82919"/>
    <w:rsid w:val="00EB0D30"/>
    <w:rsid w:val="00ED7415"/>
    <w:rsid w:val="00F23FA2"/>
    <w:rsid w:val="00F34D26"/>
    <w:rsid w:val="00F426F2"/>
    <w:rsid w:val="00F67E95"/>
    <w:rsid w:val="00FA53DF"/>
    <w:rsid w:val="00FD0723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FDC1C"/>
  <w15:chartTrackingRefBased/>
  <w15:docId w15:val="{F60C01E1-ED59-4DCD-8E8B-D6CD3E53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8198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6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2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E4031C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A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2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-online.org/publications/terms-and-conditions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ra-online.org/privacy-policy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a-online.org/publications/podcast-host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aura.azzolini@era-online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ra-online.org/publications/podcast-hos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\Desktop\Carta%20intestata%20ERA%20Institu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</Template>
  <TotalTime>3</TotalTime>
  <Pages>4</Pages>
  <Words>490</Words>
  <Characters>2633</Characters>
  <Application>Microsoft Office Word</Application>
  <DocSecurity>4</DocSecurity>
  <Lines>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Manuela Lorusso - ERA</cp:lastModifiedBy>
  <cp:revision>2</cp:revision>
  <cp:lastPrinted>2021-08-26T08:43:00Z</cp:lastPrinted>
  <dcterms:created xsi:type="dcterms:W3CDTF">2023-02-10T16:37:00Z</dcterms:created>
  <dcterms:modified xsi:type="dcterms:W3CDTF">2023-02-10T16:37:00Z</dcterms:modified>
</cp:coreProperties>
</file>