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ECC6" w14:textId="6EF22E0F" w:rsidR="00B67655" w:rsidRDefault="00794505" w:rsidP="00C9136F">
      <w:pPr>
        <w:ind w:right="-143"/>
        <w:jc w:val="center"/>
        <w:rPr>
          <w:rFonts w:ascii="Futura Bk BT" w:hAnsi="Futura Bk BT"/>
          <w:b/>
          <w:sz w:val="28"/>
        </w:rPr>
      </w:pPr>
      <w:r w:rsidRPr="00794505">
        <w:rPr>
          <w:rFonts w:ascii="Futura Bk BT" w:hAnsi="Futura Bk BT"/>
          <w:b/>
          <w:sz w:val="28"/>
        </w:rPr>
        <w:t>CME CHAIR CANDIDATE APPLICATION FORM</w:t>
      </w:r>
    </w:p>
    <w:p w14:paraId="5BDDDCD9" w14:textId="77777777" w:rsidR="00794505" w:rsidRDefault="00794505" w:rsidP="00C9136F">
      <w:pPr>
        <w:ind w:right="-143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3BDEC98E" w14:textId="090B5D84" w:rsidR="00830732" w:rsidRDefault="00830732" w:rsidP="00C9136F">
      <w:pPr>
        <w:tabs>
          <w:tab w:val="left" w:pos="8788"/>
        </w:tabs>
        <w:ind w:right="-143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>
        <w:rPr>
          <w:rFonts w:ascii="Futura Bk BT" w:hAnsi="Futura Bk BT" w:cs="Tahoma"/>
          <w:b/>
          <w:color w:val="FF0000"/>
          <w:sz w:val="16"/>
          <w:szCs w:val="16"/>
          <w:lang w:val="en-US"/>
        </w:rPr>
        <w:t>PLEASE NOTE THAT THE INFORMATION PROVIDED BELOW COULD BE PUBLISHED ON THE ERA WEBSITE</w:t>
      </w:r>
    </w:p>
    <w:p w14:paraId="78A62D31" w14:textId="77777777" w:rsidR="00830732" w:rsidRDefault="00830732" w:rsidP="00314CED">
      <w:pPr>
        <w:rPr>
          <w:rFonts w:ascii="Futura Bk BT" w:hAnsi="Futura Bk BT" w:cs="Tahoma"/>
          <w:sz w:val="16"/>
          <w:szCs w:val="16"/>
          <w:lang w:val="en-US"/>
        </w:rPr>
      </w:pPr>
      <w:r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r w:rsidRPr="0033537B">
        <w:rPr>
          <w:rFonts w:ascii="Futura Bk BT" w:hAnsi="Futura Bk BT" w:cs="Tahoma"/>
          <w:sz w:val="16"/>
          <w:szCs w:val="16"/>
        </w:rPr>
        <w:t>summarised</w:t>
      </w:r>
      <w:r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368"/>
      </w:tblGrid>
      <w:tr w:rsidR="00830732" w14:paraId="5A54F451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BC3" w14:textId="77777777" w:rsidR="00830732" w:rsidRDefault="00830732">
            <w:pPr>
              <w:tabs>
                <w:tab w:val="center" w:pos="1596"/>
              </w:tabs>
              <w:rPr>
                <w:rFonts w:ascii="Futura Bk BT" w:hAnsi="Futura Bk BT" w:cs="Tahoma"/>
                <w:lang w:val="it-IT"/>
              </w:rPr>
            </w:pPr>
            <w:r>
              <w:rPr>
                <w:rFonts w:ascii="Futura Bk BT" w:hAnsi="Futura Bk BT" w:cs="Tahoma"/>
              </w:rPr>
              <w:t>Full Name</w:t>
            </w:r>
            <w:r>
              <w:rPr>
                <w:rFonts w:ascii="Futura Bk BT" w:hAnsi="Futura Bk BT" w:cs="Tahoma"/>
              </w:rPr>
              <w:tab/>
            </w:r>
          </w:p>
          <w:p w14:paraId="726A0E29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F2E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</w:tr>
      <w:tr w:rsidR="00830732" w14:paraId="33897907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A3E4" w14:textId="77777777" w:rsidR="00830732" w:rsidRDefault="00830732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>Title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AD9" w14:textId="77777777" w:rsidR="00830732" w:rsidRDefault="00830732">
            <w:pPr>
              <w:rPr>
                <w:rFonts w:ascii="Futura Bk BT" w:hAnsi="Futura Bk BT" w:cs="Tahoma"/>
              </w:rPr>
            </w:pPr>
          </w:p>
          <w:p w14:paraId="2B13D970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</w:tr>
      <w:tr w:rsidR="00830732" w14:paraId="6397084A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521" w14:textId="77777777" w:rsidR="00830732" w:rsidRDefault="00830732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 xml:space="preserve">Age </w:t>
            </w:r>
          </w:p>
          <w:p w14:paraId="383B56AF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D4B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</w:tr>
      <w:tr w:rsidR="00830732" w14:paraId="2289CC49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B1D" w14:textId="77777777" w:rsidR="00830732" w:rsidRDefault="00830732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 xml:space="preserve">Country of residence </w:t>
            </w:r>
          </w:p>
          <w:p w14:paraId="301F6785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6F1" w14:textId="77777777" w:rsidR="00830732" w:rsidRDefault="00830732">
            <w:pPr>
              <w:rPr>
                <w:rFonts w:ascii="Futura Bk BT" w:hAnsi="Futura Bk BT" w:cs="Tahoma"/>
              </w:rPr>
            </w:pPr>
          </w:p>
        </w:tc>
      </w:tr>
      <w:tr w:rsidR="003619EB" w14:paraId="6D62FBE0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611" w14:textId="77777777" w:rsidR="003619EB" w:rsidRDefault="003619EB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>Present position</w:t>
            </w:r>
          </w:p>
          <w:p w14:paraId="0A5A35D3" w14:textId="6DF1BEAB" w:rsidR="003619EB" w:rsidRDefault="003619EB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>Institution name</w:t>
            </w:r>
          </w:p>
          <w:p w14:paraId="3AC8A9A7" w14:textId="07D4C64B" w:rsidR="003619EB" w:rsidRDefault="003619EB">
            <w:pPr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>City</w:t>
            </w:r>
          </w:p>
          <w:p w14:paraId="7BB08FAB" w14:textId="77777777" w:rsidR="00390019" w:rsidRDefault="00390019">
            <w:pPr>
              <w:rPr>
                <w:rFonts w:ascii="Futura Bk BT" w:hAnsi="Futura Bk BT" w:cs="Tahoma"/>
              </w:rPr>
            </w:pPr>
          </w:p>
          <w:p w14:paraId="5D119D84" w14:textId="77777777" w:rsidR="00390019" w:rsidRDefault="00390019">
            <w:pPr>
              <w:rPr>
                <w:rFonts w:ascii="Futura Bk BT" w:hAnsi="Futura Bk BT" w:cs="Tahoma"/>
              </w:rPr>
            </w:pPr>
          </w:p>
          <w:p w14:paraId="27A53C36" w14:textId="3F8499EB" w:rsidR="00390019" w:rsidRDefault="00390019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F26" w14:textId="77777777" w:rsidR="003619EB" w:rsidRDefault="003619EB">
            <w:pPr>
              <w:rPr>
                <w:rFonts w:ascii="Futura Bk BT" w:hAnsi="Futura Bk BT" w:cs="Tahoma"/>
              </w:rPr>
            </w:pPr>
          </w:p>
        </w:tc>
      </w:tr>
      <w:tr w:rsidR="00830732" w14:paraId="62C95F88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31B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t>Education (Where? When?)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A56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35ED0935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61871749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16952DFA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74119D38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830732" w14:paraId="40F6ED47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DB7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23F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1357296C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11DCBFFF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5CBE501C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0C141E0A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7AD10D44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830732" w14:paraId="4F72AA3B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522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lastRenderedPageBreak/>
              <w:t>Accomplishments</w:t>
            </w:r>
          </w:p>
          <w:p w14:paraId="10DB191D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405F2642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1D4B78B6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7362A393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2A2A26DB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B21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50B1C3F9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4EB81022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064FB8AE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  <w:p w14:paraId="3B6C93E6" w14:textId="77777777" w:rsidR="00830732" w:rsidRDefault="00830732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1E405A" w14:paraId="55BBB057" w14:textId="77777777" w:rsidTr="00314CED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F48" w14:textId="77777777" w:rsidR="001E405A" w:rsidRDefault="001E405A" w:rsidP="001E405A">
            <w:pPr>
              <w:rPr>
                <w:rFonts w:ascii="Futura Bk BT" w:hAnsi="Futura Bk BT" w:cs="Tahoma"/>
                <w:lang w:val="it-IT"/>
              </w:rPr>
            </w:pPr>
            <w:r>
              <w:rPr>
                <w:rFonts w:ascii="Futura Bk BT" w:hAnsi="Futura Bk BT" w:cs="Tahoma"/>
              </w:rPr>
              <w:t>Awards (if any)</w:t>
            </w:r>
          </w:p>
          <w:p w14:paraId="22DE9E3D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0B68B7D8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740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  <w:p w14:paraId="778E7B69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  <w:p w14:paraId="30217131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  <w:p w14:paraId="0E003CFF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  <w:p w14:paraId="3A30AE19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  <w:p w14:paraId="7893B60B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794505" w14:paraId="218231A2" w14:textId="77777777" w:rsidTr="00314CED">
        <w:trPr>
          <w:trHeight w:val="102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CE7" w14:textId="77777777" w:rsidR="00794505" w:rsidRDefault="00794505" w:rsidP="00794505">
            <w:pPr>
              <w:rPr>
                <w:rFonts w:ascii="Futura Bk BT" w:eastAsia="Times" w:hAnsi="Futura Bk BT" w:cs="Tahoma"/>
                <w:sz w:val="24"/>
                <w:szCs w:val="24"/>
                <w:lang w:val="en-US" w:eastAsia="it-IT"/>
              </w:rPr>
            </w:pPr>
            <w:r w:rsidRPr="00533538">
              <w:rPr>
                <w:rFonts w:ascii="Futura Bk BT" w:eastAsia="Times" w:hAnsi="Futura Bk BT" w:cs="Tahoma"/>
                <w:sz w:val="24"/>
                <w:szCs w:val="24"/>
                <w:lang w:val="en-US" w:eastAsia="it-IT"/>
              </w:rPr>
              <w:t>Contributions to scientific and educational activities of the ERA and/or to national/international nephrology</w:t>
            </w:r>
          </w:p>
          <w:p w14:paraId="7D0DC5DC" w14:textId="236293A2" w:rsidR="00794505" w:rsidRPr="00882485" w:rsidRDefault="00794505" w:rsidP="00794505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C30" w14:textId="77777777" w:rsidR="00794505" w:rsidRPr="00533538" w:rsidRDefault="00794505" w:rsidP="00794505">
            <w:pPr>
              <w:spacing w:after="0" w:line="240" w:lineRule="auto"/>
              <w:rPr>
                <w:rFonts w:ascii="Futura Bk BT" w:eastAsia="Times" w:hAnsi="Futura Bk BT" w:cs="Tahoma"/>
                <w:sz w:val="24"/>
                <w:szCs w:val="24"/>
                <w:lang w:val="en-US" w:eastAsia="it-IT"/>
              </w:rPr>
            </w:pPr>
          </w:p>
          <w:p w14:paraId="146C8049" w14:textId="77777777" w:rsidR="00794505" w:rsidRDefault="00794505" w:rsidP="00794505">
            <w:pPr>
              <w:rPr>
                <w:rFonts w:ascii="Futura Bk BT" w:hAnsi="Futura Bk BT" w:cs="Tahoma"/>
              </w:rPr>
            </w:pPr>
          </w:p>
        </w:tc>
      </w:tr>
      <w:tr w:rsidR="001E405A" w14:paraId="5782E924" w14:textId="77777777" w:rsidTr="00314CED">
        <w:trPr>
          <w:trHeight w:val="102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6A5" w14:textId="51694B0C" w:rsidR="001E405A" w:rsidRDefault="001E405A" w:rsidP="001E405A">
            <w:pPr>
              <w:rPr>
                <w:rFonts w:ascii="Futura Bk BT" w:hAnsi="Futura Bk BT" w:cs="Tahoma"/>
              </w:rPr>
            </w:pPr>
            <w:r w:rsidRPr="00882485">
              <w:rPr>
                <w:rFonts w:ascii="Futura Bk BT" w:hAnsi="Futura Bk BT" w:cs="Tahoma"/>
                <w:lang w:val="en-US"/>
              </w:rPr>
              <w:t>Membership in professional Societies not including ERA (if any)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0F5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09568724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578B2547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1021ED49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0098D0DB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0191120B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356DD11E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50FC35D0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  <w:p w14:paraId="76A949D8" w14:textId="77777777" w:rsidR="001E405A" w:rsidRDefault="001E405A" w:rsidP="001E405A">
            <w:pPr>
              <w:rPr>
                <w:rFonts w:ascii="Futura Bk BT" w:hAnsi="Futura Bk BT" w:cs="Tahoma"/>
              </w:rPr>
            </w:pPr>
          </w:p>
        </w:tc>
      </w:tr>
      <w:tr w:rsidR="001E405A" w14:paraId="1ECF4CF5" w14:textId="77777777" w:rsidTr="00314CED">
        <w:trPr>
          <w:trHeight w:val="18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68F" w14:textId="4F70F0BD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  <w:r w:rsidRPr="001E405A">
              <w:rPr>
                <w:rFonts w:ascii="Futura Bk BT" w:hAnsi="Futura Bk BT" w:cs="Tahoma"/>
                <w:lang w:val="en-US"/>
              </w:rPr>
              <w:t xml:space="preserve">Editorial Boards </w:t>
            </w:r>
            <w:r>
              <w:rPr>
                <w:rFonts w:ascii="Futura Bk BT" w:hAnsi="Futura Bk BT" w:cs="Tahoma"/>
                <w:lang w:val="en-US"/>
              </w:rPr>
              <w:t>- p</w:t>
            </w:r>
            <w:r w:rsidRPr="001E405A">
              <w:rPr>
                <w:rFonts w:ascii="Futura Bk BT" w:hAnsi="Futura Bk BT" w:cs="Tahoma"/>
                <w:lang w:val="en-US"/>
              </w:rPr>
              <w:t xml:space="preserve">lease list the editorial Boards you are member of </w:t>
            </w:r>
            <w:r>
              <w:rPr>
                <w:rFonts w:ascii="Futura Bk BT" w:hAnsi="Futura Bk BT" w:cs="Tahoma"/>
                <w:lang w:val="en-US"/>
              </w:rPr>
              <w:t>(</w:t>
            </w:r>
            <w:r w:rsidRPr="001E405A">
              <w:rPr>
                <w:rFonts w:ascii="Futura Bk BT" w:hAnsi="Futura Bk BT" w:cs="Tahoma"/>
                <w:lang w:val="en-US"/>
              </w:rPr>
              <w:t>if any</w:t>
            </w:r>
            <w:r>
              <w:rPr>
                <w:rFonts w:ascii="Futura Bk BT" w:hAnsi="Futura Bk BT" w:cs="Tahoma"/>
                <w:lang w:val="en-US"/>
              </w:rPr>
              <w:t>)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808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1E405A" w14:paraId="6654B922" w14:textId="77777777" w:rsidTr="00314CED">
        <w:trPr>
          <w:trHeight w:val="18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F9" w14:textId="26BFEB90" w:rsidR="001E405A" w:rsidRPr="00882485" w:rsidRDefault="001E405A" w:rsidP="001E405A">
            <w:pPr>
              <w:rPr>
                <w:rFonts w:ascii="Futura Bk BT" w:hAnsi="Futura Bk BT" w:cs="Tahoma"/>
                <w:lang w:val="en-US"/>
              </w:rPr>
            </w:pPr>
            <w:r w:rsidRPr="00882485">
              <w:rPr>
                <w:rFonts w:ascii="Futura Bk BT" w:hAnsi="Futura Bk BT" w:cs="Tahoma"/>
                <w:lang w:val="en-US"/>
              </w:rPr>
              <w:lastRenderedPageBreak/>
              <w:t>ERA</w:t>
            </w:r>
            <w:r w:rsidR="00A765DF">
              <w:rPr>
                <w:rFonts w:ascii="Futura Bk BT" w:hAnsi="Futura Bk BT" w:cs="Tahoma"/>
                <w:lang w:val="en-US"/>
              </w:rPr>
              <w:t xml:space="preserve"> </w:t>
            </w:r>
            <w:r w:rsidRPr="00882485">
              <w:rPr>
                <w:rFonts w:ascii="Futura Bk BT" w:hAnsi="Futura Bk BT" w:cs="Tahoma"/>
                <w:lang w:val="en-US"/>
              </w:rPr>
              <w:t>Boards - Please list the ERA Boards you are member of</w:t>
            </w:r>
            <w:r>
              <w:rPr>
                <w:rFonts w:ascii="Futura Bk BT" w:hAnsi="Futura Bk BT" w:cs="Tahoma"/>
                <w:lang w:val="en-US"/>
              </w:rPr>
              <w:t xml:space="preserve"> (</w:t>
            </w:r>
            <w:r w:rsidRPr="00882485">
              <w:rPr>
                <w:rFonts w:ascii="Futura Bk BT" w:hAnsi="Futura Bk BT" w:cs="Tahoma"/>
                <w:lang w:val="en-US"/>
              </w:rPr>
              <w:t>if any</w:t>
            </w:r>
            <w:r>
              <w:rPr>
                <w:rFonts w:ascii="Futura Bk BT" w:hAnsi="Futura Bk BT" w:cs="Tahoma"/>
                <w:lang w:val="en-US"/>
              </w:rPr>
              <w:t>)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130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1E405A" w14:paraId="49134B44" w14:textId="77777777" w:rsidTr="00314CED">
        <w:trPr>
          <w:trHeight w:val="18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BCE" w14:textId="5F65CF18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t xml:space="preserve">Hirsch Index (calculated </w:t>
            </w:r>
            <w:r w:rsidR="00A765DF">
              <w:rPr>
                <w:rFonts w:ascii="Futura Bk BT" w:hAnsi="Futura Bk BT" w:cs="Tahoma"/>
                <w:lang w:val="en-US"/>
              </w:rPr>
              <w:t>using</w:t>
            </w:r>
            <w:r>
              <w:rPr>
                <w:rFonts w:ascii="Futura Bk BT" w:hAnsi="Futura Bk BT" w:cs="Tahoma"/>
                <w:lang w:val="en-US"/>
              </w:rPr>
              <w:t xml:space="preserve"> the Web of Science)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32F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  <w:p w14:paraId="7114E147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1E405A" w14:paraId="6F49DFFA" w14:textId="77777777" w:rsidTr="00314CED">
        <w:trPr>
          <w:trHeight w:val="18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38D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t>Publications (peer reviewed publications, first or senior author) – up to15 most c</w:t>
            </w:r>
            <w:r w:rsidRPr="003619EB">
              <w:rPr>
                <w:rFonts w:ascii="Futura Bk BT" w:hAnsi="Futura Bk BT" w:cs="Tahoma"/>
                <w:lang w:val="en-US"/>
              </w:rPr>
              <w:t>ited and highest ranked ones</w:t>
            </w:r>
          </w:p>
          <w:p w14:paraId="3DEB60B6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432" w14:textId="77777777" w:rsidR="001E405A" w:rsidRDefault="001E405A" w:rsidP="001E405A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794505" w14:paraId="1D95ED58" w14:textId="77777777" w:rsidTr="00314CED">
        <w:trPr>
          <w:trHeight w:val="18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DC" w14:textId="09C7A901" w:rsidR="00794505" w:rsidRDefault="00794505" w:rsidP="001E405A">
            <w:pPr>
              <w:rPr>
                <w:rFonts w:ascii="Futura Bk BT" w:hAnsi="Futura Bk BT" w:cs="Tahoma"/>
                <w:lang w:val="en-US"/>
              </w:rPr>
            </w:pPr>
            <w:r w:rsidRPr="00533538">
              <w:rPr>
                <w:rFonts w:ascii="Futura Bk BT" w:eastAsia="Times" w:hAnsi="Futura Bk BT" w:cs="Tahoma"/>
                <w:sz w:val="24"/>
                <w:szCs w:val="24"/>
                <w:lang w:val="en-US" w:eastAsia="it-IT"/>
              </w:rPr>
              <w:t xml:space="preserve">What would you hope to achieve as </w:t>
            </w:r>
            <w:r>
              <w:rPr>
                <w:rFonts w:ascii="Futura Bk BT" w:eastAsia="Times" w:hAnsi="Futura Bk BT" w:cs="Tahoma"/>
                <w:sz w:val="24"/>
                <w:szCs w:val="24"/>
                <w:lang w:val="en-US" w:eastAsia="it-IT"/>
              </w:rPr>
              <w:t>CME</w:t>
            </w:r>
            <w:r w:rsidRPr="00533538">
              <w:rPr>
                <w:rFonts w:ascii="Futura Bk BT" w:eastAsia="Times" w:hAnsi="Futura Bk BT" w:cs="Tahoma"/>
                <w:sz w:val="24"/>
                <w:szCs w:val="24"/>
                <w:lang w:val="en-US" w:eastAsia="it-IT"/>
              </w:rPr>
              <w:t xml:space="preserve"> Chair?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812" w14:textId="53D3F7F9" w:rsidR="00794505" w:rsidRPr="00794505" w:rsidRDefault="00794505" w:rsidP="00794505">
            <w:pPr>
              <w:spacing w:after="0" w:line="240" w:lineRule="auto"/>
              <w:rPr>
                <w:rFonts w:ascii="Futura Bk BT" w:eastAsia="Times" w:hAnsi="Futura Bk BT" w:cs="Tahoma"/>
                <w:sz w:val="24"/>
                <w:szCs w:val="24"/>
                <w:lang w:val="it-IT" w:eastAsia="it-IT"/>
              </w:rPr>
            </w:pPr>
            <w:r w:rsidRPr="00533538">
              <w:rPr>
                <w:rFonts w:ascii="Futura Bk BT" w:eastAsia="Times" w:hAnsi="Futura Bk BT" w:cs="Tahoma"/>
                <w:sz w:val="24"/>
                <w:szCs w:val="24"/>
                <w:lang w:val="it-IT" w:eastAsia="it-IT"/>
              </w:rPr>
              <w:t>150 words max</w:t>
            </w:r>
          </w:p>
        </w:tc>
      </w:tr>
    </w:tbl>
    <w:p w14:paraId="09B69F5C" w14:textId="77777777" w:rsidR="00794505" w:rsidRDefault="00794505" w:rsidP="00C80861">
      <w:pPr>
        <w:ind w:right="849"/>
        <w:jc w:val="both"/>
        <w:rPr>
          <w:rFonts w:ascii="Futura Bk BT" w:hAnsi="Futura Bk BT" w:cs="Tahoma"/>
          <w:sz w:val="24"/>
          <w:szCs w:val="24"/>
          <w:u w:val="single"/>
        </w:rPr>
      </w:pPr>
    </w:p>
    <w:p w14:paraId="3D36EB0F" w14:textId="65013C50" w:rsidR="00390019" w:rsidRPr="00C80861" w:rsidRDefault="00C80861" w:rsidP="00C80861">
      <w:pPr>
        <w:ind w:right="849"/>
        <w:jc w:val="both"/>
        <w:rPr>
          <w:rFonts w:ascii="Futura Bk BT" w:hAnsi="Futura Bk BT" w:cs="Tahoma"/>
          <w:sz w:val="24"/>
          <w:szCs w:val="24"/>
        </w:rPr>
      </w:pPr>
      <w:r w:rsidRPr="00C80861">
        <w:rPr>
          <w:rFonts w:ascii="Futura Bk BT" w:hAnsi="Futura Bk BT" w:cs="Tahoma"/>
          <w:sz w:val="24"/>
          <w:szCs w:val="24"/>
          <w:u w:val="single"/>
        </w:rPr>
        <w:t>IMPORTANT:</w:t>
      </w:r>
      <w:r w:rsidRPr="00C80861">
        <w:rPr>
          <w:rFonts w:ascii="Futura Bk BT" w:hAnsi="Futura Bk BT" w:cs="Tahoma"/>
          <w:sz w:val="24"/>
          <w:szCs w:val="24"/>
        </w:rPr>
        <w:t xml:space="preserve"> When applying for the position of </w:t>
      </w:r>
      <w:r w:rsidR="00794505">
        <w:rPr>
          <w:rFonts w:ascii="Futura Bk BT" w:hAnsi="Futura Bk BT" w:cs="Tahoma"/>
          <w:sz w:val="24"/>
          <w:szCs w:val="24"/>
        </w:rPr>
        <w:t>ERA CME Chair</w:t>
      </w:r>
      <w:r w:rsidRPr="00C80861">
        <w:rPr>
          <w:rFonts w:ascii="Futura Bk BT" w:hAnsi="Futura Bk BT" w:cs="Tahoma"/>
          <w:sz w:val="24"/>
          <w:szCs w:val="24"/>
        </w:rPr>
        <w:t xml:space="preserve">, it is mandatory to fill in or update the information of the </w:t>
      </w:r>
      <w:r w:rsidR="00390019" w:rsidRPr="00C80861">
        <w:rPr>
          <w:rFonts w:ascii="Futura Bk BT" w:hAnsi="Futura Bk BT" w:cs="Tahoma"/>
          <w:sz w:val="24"/>
          <w:szCs w:val="24"/>
        </w:rPr>
        <w:t>Disclosure of Interest form</w:t>
      </w:r>
      <w:r w:rsidR="00C8737F" w:rsidRPr="00C80861">
        <w:rPr>
          <w:rFonts w:ascii="Futura Bk BT" w:hAnsi="Futura Bk BT" w:cs="Tahoma"/>
          <w:sz w:val="24"/>
          <w:szCs w:val="24"/>
        </w:rPr>
        <w:t xml:space="preserve"> in the relevant section of ‘</w:t>
      </w:r>
      <w:r w:rsidR="00C8737F" w:rsidRPr="00C9136F">
        <w:rPr>
          <w:rFonts w:ascii="Futura Bk BT" w:hAnsi="Futura Bk BT" w:cs="Tahoma"/>
          <w:sz w:val="24"/>
          <w:szCs w:val="24"/>
        </w:rPr>
        <w:t>My ERA</w:t>
      </w:r>
      <w:r w:rsidR="00C8737F" w:rsidRPr="00C80861">
        <w:rPr>
          <w:rFonts w:ascii="Futura Bk BT" w:hAnsi="Futura Bk BT" w:cs="Tahoma"/>
          <w:sz w:val="24"/>
          <w:szCs w:val="24"/>
        </w:rPr>
        <w:t>’ digital area</w:t>
      </w:r>
      <w:r w:rsidRPr="00C80861">
        <w:rPr>
          <w:rFonts w:ascii="Futura Bk BT" w:hAnsi="Futura Bk BT" w:cs="Tahoma"/>
          <w:sz w:val="24"/>
          <w:szCs w:val="24"/>
        </w:rPr>
        <w:t>.</w:t>
      </w:r>
    </w:p>
    <w:p w14:paraId="1E2C7D74" w14:textId="77777777" w:rsidR="00390019" w:rsidRDefault="00390019" w:rsidP="00830732">
      <w:pPr>
        <w:ind w:right="849"/>
        <w:rPr>
          <w:rFonts w:ascii="Futura Bk BT" w:hAnsi="Futura Bk BT" w:cs="Tahoma"/>
          <w:i/>
          <w:iCs/>
          <w:szCs w:val="24"/>
        </w:rPr>
      </w:pPr>
    </w:p>
    <w:p w14:paraId="45F97AE6" w14:textId="672A06E3" w:rsidR="00830732" w:rsidRDefault="00830732" w:rsidP="00830732">
      <w:pPr>
        <w:ind w:right="849"/>
        <w:rPr>
          <w:rFonts w:ascii="Futura Bk BT" w:hAnsi="Futura Bk BT" w:cs="Tahoma"/>
          <w:sz w:val="24"/>
          <w:szCs w:val="24"/>
        </w:rPr>
      </w:pPr>
      <w:r>
        <w:rPr>
          <w:rFonts w:ascii="Futura Bk BT" w:hAnsi="Futura Bk BT" w:cs="Tahoma"/>
          <w:i/>
          <w:iCs/>
          <w:szCs w:val="24"/>
        </w:rPr>
        <w:t xml:space="preserve">As </w:t>
      </w:r>
      <w:r w:rsidR="00794505">
        <w:rPr>
          <w:rFonts w:ascii="Futura Bk BT" w:hAnsi="Futura Bk BT" w:cs="Tahoma"/>
          <w:i/>
          <w:iCs/>
          <w:szCs w:val="24"/>
        </w:rPr>
        <w:t>ERA CME c</w:t>
      </w:r>
      <w:r>
        <w:rPr>
          <w:rFonts w:ascii="Futura Bk BT" w:hAnsi="Futura Bk BT" w:cs="Tahoma"/>
          <w:i/>
          <w:iCs/>
          <w:szCs w:val="24"/>
        </w:rPr>
        <w:t xml:space="preserve">andidate, I hereby declare that I have not been sentenced by any Court during the last 5 years for any offences which may affect ERA or cause damages (including reputational damages) to ERA (for such purpose, a plea-agreement or any similar alternative is considered equal to a Criminal Court decision: a first instance decision is equal to a final judgment). If I am elected as member of </w:t>
      </w:r>
      <w:r w:rsidR="00CF101D">
        <w:rPr>
          <w:rFonts w:ascii="Futura Bk BT" w:hAnsi="Futura Bk BT" w:cs="Tahoma"/>
          <w:i/>
          <w:iCs/>
          <w:szCs w:val="24"/>
        </w:rPr>
        <w:t>the Scientific Advisory Board (SAB)</w:t>
      </w:r>
      <w:r>
        <w:rPr>
          <w:rFonts w:ascii="Futura Bk BT" w:hAnsi="Futura Bk BT" w:cs="Tahoma"/>
          <w:i/>
          <w:iCs/>
          <w:szCs w:val="24"/>
        </w:rPr>
        <w:t>, I am going to resign immediately from the relevant body in case I will fall in the situation provided for under the previous paragraph. Any violation will be promptly sanctioned by the competent authorities</w:t>
      </w:r>
      <w:r>
        <w:rPr>
          <w:rFonts w:ascii="Futura Bk BT" w:hAnsi="Futura Bk BT" w:cs="Tahoma"/>
          <w:szCs w:val="24"/>
        </w:rPr>
        <w:t>.</w:t>
      </w:r>
    </w:p>
    <w:p w14:paraId="0EECA51F" w14:textId="77777777" w:rsidR="00830732" w:rsidRDefault="00830732" w:rsidP="00830732">
      <w:pPr>
        <w:ind w:left="709" w:right="849"/>
        <w:rPr>
          <w:rFonts w:ascii="Futura Bk BT" w:hAnsi="Futura Bk BT" w:cs="Tahoma"/>
          <w:szCs w:val="24"/>
        </w:rPr>
      </w:pPr>
    </w:p>
    <w:p w14:paraId="27874864" w14:textId="6A96AFFF" w:rsidR="00830732" w:rsidRDefault="00830732" w:rsidP="00830732">
      <w:pPr>
        <w:ind w:left="709" w:right="849"/>
        <w:rPr>
          <w:rFonts w:ascii="Futura Bk BT" w:hAnsi="Futura Bk BT" w:cs="Tahoma"/>
          <w:szCs w:val="24"/>
        </w:rPr>
      </w:pPr>
      <w:proofErr w:type="gramStart"/>
      <w:r>
        <w:rPr>
          <w:rFonts w:ascii="Futura Bk BT" w:hAnsi="Futura Bk BT" w:cs="Tahoma"/>
          <w:szCs w:val="24"/>
        </w:rPr>
        <w:t>Date:_</w:t>
      </w:r>
      <w:proofErr w:type="gramEnd"/>
      <w:r>
        <w:rPr>
          <w:rFonts w:ascii="Futura Bk BT" w:hAnsi="Futura Bk BT" w:cs="Tahoma"/>
          <w:szCs w:val="24"/>
        </w:rPr>
        <w:t>_____________________</w:t>
      </w:r>
      <w:r>
        <w:rPr>
          <w:rFonts w:ascii="Futura Bk BT" w:hAnsi="Futura Bk BT" w:cs="Tahoma"/>
          <w:szCs w:val="24"/>
        </w:rPr>
        <w:tab/>
      </w:r>
      <w:r>
        <w:rPr>
          <w:rFonts w:ascii="Futura Bk BT" w:hAnsi="Futura Bk BT" w:cs="Tahoma"/>
          <w:szCs w:val="24"/>
        </w:rPr>
        <w:tab/>
        <w:t>Signature:______________________</w:t>
      </w:r>
    </w:p>
    <w:p w14:paraId="0BF0EBAA" w14:textId="77777777" w:rsidR="00830732" w:rsidRDefault="00830732" w:rsidP="00830732">
      <w:pPr>
        <w:ind w:left="709" w:right="849"/>
        <w:rPr>
          <w:rFonts w:ascii="Futura Bk BT" w:hAnsi="Futura Bk BT" w:cs="Tahoma"/>
        </w:rPr>
      </w:pPr>
    </w:p>
    <w:p w14:paraId="348D893D" w14:textId="77777777" w:rsidR="00830732" w:rsidRDefault="00830732" w:rsidP="00830732">
      <w:pPr>
        <w:tabs>
          <w:tab w:val="left" w:pos="4563"/>
        </w:tabs>
        <w:ind w:right="849"/>
        <w:jc w:val="both"/>
        <w:rPr>
          <w:rFonts w:ascii="Futura Bk BT" w:hAnsi="Futura Bk BT" w:cs="Tahoma"/>
          <w:sz w:val="20"/>
          <w:szCs w:val="20"/>
        </w:rPr>
      </w:pPr>
    </w:p>
    <w:p w14:paraId="34D6B0A5" w14:textId="77777777" w:rsidR="00830732" w:rsidRDefault="00830732" w:rsidP="00314CED">
      <w:pPr>
        <w:ind w:right="849"/>
        <w:jc w:val="both"/>
        <w:rPr>
          <w:rFonts w:ascii="Futura Bk BT" w:hAnsi="Futura Bk BT" w:cs="Tahoma"/>
          <w:b/>
          <w:sz w:val="20"/>
          <w:lang w:val="en-US"/>
        </w:rPr>
      </w:pPr>
      <w:r>
        <w:rPr>
          <w:rFonts w:ascii="Futura Bk BT" w:hAnsi="Futura Bk BT" w:cs="Tahoma"/>
          <w:b/>
          <w:sz w:val="20"/>
          <w:lang w:val="en-US"/>
        </w:rPr>
        <w:lastRenderedPageBreak/>
        <w:t>Privacy Policy and Terms and Conditions</w:t>
      </w:r>
    </w:p>
    <w:p w14:paraId="2B43685C" w14:textId="07911BDC" w:rsidR="00830732" w:rsidRDefault="00830732" w:rsidP="00314CED">
      <w:pPr>
        <w:ind w:right="849"/>
        <w:jc w:val="both"/>
        <w:rPr>
          <w:rFonts w:ascii="Futura Bk BT" w:hAnsi="Futura Bk BT" w:cs="Tahoma"/>
          <w:sz w:val="20"/>
          <w:lang w:val="en-US"/>
        </w:rPr>
      </w:pPr>
      <w:r>
        <w:rPr>
          <w:rFonts w:ascii="Futura Bk BT" w:hAnsi="Futura Bk BT" w:cs="Tahoma"/>
          <w:sz w:val="20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7" w:history="1">
        <w:r w:rsidRPr="00C9136F">
          <w:rPr>
            <w:rStyle w:val="Hyperlink"/>
            <w:rFonts w:ascii="Futura Bk BT" w:hAnsi="Futura Bk BT" w:cs="Tahoma"/>
            <w:color w:val="auto"/>
            <w:sz w:val="20"/>
            <w:lang w:val="en-US"/>
          </w:rPr>
          <w:t>Privacy Policy</w:t>
        </w:r>
      </w:hyperlink>
      <w:r w:rsidRPr="00C9136F">
        <w:rPr>
          <w:rFonts w:ascii="Futura Bk BT" w:hAnsi="Futura Bk BT" w:cs="Tahoma"/>
          <w:sz w:val="20"/>
          <w:lang w:val="en-US"/>
        </w:rPr>
        <w:t xml:space="preserve"> and </w:t>
      </w:r>
      <w:hyperlink r:id="rId8" w:history="1">
        <w:r w:rsidRPr="00C9136F">
          <w:rPr>
            <w:rStyle w:val="Hyperlink"/>
            <w:rFonts w:ascii="Futura Bk BT" w:hAnsi="Futura Bk BT" w:cs="Tahoma"/>
            <w:color w:val="auto"/>
            <w:sz w:val="20"/>
            <w:lang w:val="en-US"/>
          </w:rPr>
          <w:t>Terms and Conditions</w:t>
        </w:r>
      </w:hyperlink>
      <w:r w:rsidRPr="00C9136F">
        <w:rPr>
          <w:rFonts w:ascii="Futura Bk BT" w:hAnsi="Futura Bk BT" w:cs="Tahoma"/>
          <w:sz w:val="20"/>
          <w:lang w:val="en-US"/>
        </w:rPr>
        <w:t>.</w:t>
      </w:r>
    </w:p>
    <w:p w14:paraId="540750A9" w14:textId="77777777" w:rsidR="00830732" w:rsidRDefault="00830732" w:rsidP="00830732">
      <w:pPr>
        <w:ind w:left="851" w:right="849"/>
        <w:jc w:val="both"/>
        <w:rPr>
          <w:rFonts w:ascii="Futura Bk BT" w:hAnsi="Futura Bk BT" w:cs="Times New Roman"/>
          <w:sz w:val="20"/>
          <w:lang w:val="en-US"/>
        </w:rPr>
      </w:pPr>
    </w:p>
    <w:p w14:paraId="37AE48EC" w14:textId="77777777" w:rsidR="00830732" w:rsidRDefault="00830732" w:rsidP="00830732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14:paraId="3430644C" w14:textId="13405D78" w:rsidR="00830732" w:rsidRDefault="00830732" w:rsidP="00830732">
      <w:pPr>
        <w:ind w:left="851" w:right="849"/>
        <w:jc w:val="both"/>
        <w:rPr>
          <w:rFonts w:ascii="Futura Bk BT" w:hAnsi="Futura Bk BT"/>
          <w:sz w:val="20"/>
          <w:lang w:val="en-US"/>
        </w:rPr>
      </w:pPr>
      <w:proofErr w:type="gramStart"/>
      <w:r>
        <w:rPr>
          <w:rFonts w:ascii="Futura Bk BT" w:hAnsi="Futura Bk BT" w:cs="Tahoma"/>
          <w:szCs w:val="24"/>
        </w:rPr>
        <w:t>Date:_</w:t>
      </w:r>
      <w:proofErr w:type="gramEnd"/>
      <w:r>
        <w:rPr>
          <w:rFonts w:ascii="Futura Bk BT" w:hAnsi="Futura Bk BT" w:cs="Tahoma"/>
          <w:szCs w:val="24"/>
        </w:rPr>
        <w:t>_____________________</w:t>
      </w:r>
      <w:r>
        <w:rPr>
          <w:rFonts w:ascii="Futura Bk BT" w:hAnsi="Futura Bk BT" w:cs="Tahoma"/>
          <w:szCs w:val="24"/>
        </w:rPr>
        <w:tab/>
      </w:r>
      <w:r>
        <w:rPr>
          <w:rFonts w:ascii="Futura Bk BT" w:hAnsi="Futura Bk BT" w:cs="Tahoma"/>
          <w:szCs w:val="24"/>
        </w:rPr>
        <w:tab/>
        <w:t>Signature:______________________</w:t>
      </w:r>
    </w:p>
    <w:p w14:paraId="3F8473ED" w14:textId="77777777" w:rsidR="00210979" w:rsidRPr="00A33A97" w:rsidRDefault="00210979">
      <w:pPr>
        <w:rPr>
          <w:rFonts w:ascii="Futura Bk BT" w:hAnsi="Futura Bk BT"/>
        </w:rPr>
      </w:pPr>
    </w:p>
    <w:p w14:paraId="57602D67" w14:textId="77777777" w:rsidR="00A33A97" w:rsidRDefault="00A33A97">
      <w:pPr>
        <w:rPr>
          <w:rFonts w:ascii="Futura Bk BT" w:hAnsi="Futura Bk BT"/>
        </w:rPr>
      </w:pPr>
    </w:p>
    <w:p w14:paraId="5CC1EF9E" w14:textId="630D0FB1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FB33" w14:textId="77777777" w:rsidR="009143C9" w:rsidRDefault="009143C9" w:rsidP="0080333E">
      <w:pPr>
        <w:spacing w:after="0" w:line="240" w:lineRule="auto"/>
      </w:pPr>
      <w:r>
        <w:separator/>
      </w:r>
    </w:p>
  </w:endnote>
  <w:endnote w:type="continuationSeparator" w:id="0">
    <w:p w14:paraId="5932730E" w14:textId="77777777" w:rsidR="009143C9" w:rsidRDefault="009143C9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BDC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43A67" wp14:editId="640155A3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4103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4DC2F6F2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 xml:space="preserve">European Renal Association - Charity registered in England and Wales: registration n° </w:t>
    </w:r>
    <w:proofErr w:type="gramStart"/>
    <w:r w:rsidRPr="00300C07">
      <w:rPr>
        <w:rFonts w:ascii="Futura Bk BT" w:hAnsi="Futura Bk BT" w:cs="Futura"/>
        <w:b/>
        <w:sz w:val="18"/>
        <w:szCs w:val="18"/>
      </w:rPr>
      <w:t>1060134</w:t>
    </w:r>
    <w:proofErr w:type="gramEnd"/>
  </w:p>
  <w:p w14:paraId="4B888D96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CD7A" w14:textId="77777777" w:rsidR="009143C9" w:rsidRDefault="009143C9" w:rsidP="0080333E">
      <w:pPr>
        <w:spacing w:after="0" w:line="240" w:lineRule="auto"/>
      </w:pPr>
      <w:r>
        <w:separator/>
      </w:r>
    </w:p>
  </w:footnote>
  <w:footnote w:type="continuationSeparator" w:id="0">
    <w:p w14:paraId="1B9765B3" w14:textId="77777777" w:rsidR="009143C9" w:rsidRDefault="009143C9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A8D0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0D8BFEA2" wp14:editId="4EB43816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0C80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2D87669" wp14:editId="754392DA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6076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3A6F7BA4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42D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C65A703" wp14:editId="22C4F4A2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8985C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269DE90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28BE553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BE95EAB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52E1A4D5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357D60A3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E9BCD2" wp14:editId="39FDB98D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0969D6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5F11E37" w14:textId="77777777" w:rsidR="00247FA0" w:rsidRPr="00661424" w:rsidRDefault="00247FA0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F306F"/>
    <w:multiLevelType w:val="hybridMultilevel"/>
    <w:tmpl w:val="8B8ACDC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432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32"/>
    <w:rsid w:val="00005EA7"/>
    <w:rsid w:val="00046B58"/>
    <w:rsid w:val="00074311"/>
    <w:rsid w:val="00116C4B"/>
    <w:rsid w:val="00181E53"/>
    <w:rsid w:val="001B4A92"/>
    <w:rsid w:val="001D2E74"/>
    <w:rsid w:val="001E405A"/>
    <w:rsid w:val="001F3179"/>
    <w:rsid w:val="0020600B"/>
    <w:rsid w:val="00210979"/>
    <w:rsid w:val="00236D53"/>
    <w:rsid w:val="00247FA0"/>
    <w:rsid w:val="002A35D1"/>
    <w:rsid w:val="002B5A34"/>
    <w:rsid w:val="002E1BD8"/>
    <w:rsid w:val="00300C07"/>
    <w:rsid w:val="003062E0"/>
    <w:rsid w:val="00314CED"/>
    <w:rsid w:val="0033537B"/>
    <w:rsid w:val="00354614"/>
    <w:rsid w:val="003619EB"/>
    <w:rsid w:val="00367494"/>
    <w:rsid w:val="00390019"/>
    <w:rsid w:val="0051751C"/>
    <w:rsid w:val="005305B2"/>
    <w:rsid w:val="005636CF"/>
    <w:rsid w:val="005B3776"/>
    <w:rsid w:val="006410D8"/>
    <w:rsid w:val="006464F7"/>
    <w:rsid w:val="00661424"/>
    <w:rsid w:val="006B374D"/>
    <w:rsid w:val="006E1312"/>
    <w:rsid w:val="00715119"/>
    <w:rsid w:val="00716647"/>
    <w:rsid w:val="00755909"/>
    <w:rsid w:val="0076025D"/>
    <w:rsid w:val="00774E50"/>
    <w:rsid w:val="00794505"/>
    <w:rsid w:val="007A454D"/>
    <w:rsid w:val="007A6569"/>
    <w:rsid w:val="0080333E"/>
    <w:rsid w:val="00830732"/>
    <w:rsid w:val="0084171A"/>
    <w:rsid w:val="00882485"/>
    <w:rsid w:val="008A36D8"/>
    <w:rsid w:val="008B0B1B"/>
    <w:rsid w:val="008E2D81"/>
    <w:rsid w:val="009020FE"/>
    <w:rsid w:val="009143C9"/>
    <w:rsid w:val="00922EC2"/>
    <w:rsid w:val="00927586"/>
    <w:rsid w:val="00951F93"/>
    <w:rsid w:val="00952627"/>
    <w:rsid w:val="009776E4"/>
    <w:rsid w:val="00985C7A"/>
    <w:rsid w:val="009A276A"/>
    <w:rsid w:val="00A33A97"/>
    <w:rsid w:val="00A765DF"/>
    <w:rsid w:val="00B17953"/>
    <w:rsid w:val="00B43B1E"/>
    <w:rsid w:val="00B61665"/>
    <w:rsid w:val="00B67655"/>
    <w:rsid w:val="00C806A4"/>
    <w:rsid w:val="00C80861"/>
    <w:rsid w:val="00C8737F"/>
    <w:rsid w:val="00C9136F"/>
    <w:rsid w:val="00CE203E"/>
    <w:rsid w:val="00CF101D"/>
    <w:rsid w:val="00DA36C8"/>
    <w:rsid w:val="00DF2D60"/>
    <w:rsid w:val="00DF34EF"/>
    <w:rsid w:val="00E5016F"/>
    <w:rsid w:val="00E64020"/>
    <w:rsid w:val="00F23FA2"/>
    <w:rsid w:val="00F26D7E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1E7E4"/>
  <w15:chartTrackingRefBased/>
  <w15:docId w15:val="{DDE394E3-9119-4D7E-A222-28EDC98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5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online.org/publications/terms-and-condi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a-online.org/privacy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esktop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19</TotalTime>
  <Pages>4</Pages>
  <Words>380</Words>
  <Characters>2083</Characters>
  <Application>Microsoft Office Word</Application>
  <DocSecurity>0</DocSecurity>
  <Lines>138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Manuela Lorusso - ERA</cp:lastModifiedBy>
  <cp:revision>5</cp:revision>
  <cp:lastPrinted>2021-08-26T08:43:00Z</cp:lastPrinted>
  <dcterms:created xsi:type="dcterms:W3CDTF">2023-04-05T11:08:00Z</dcterms:created>
  <dcterms:modified xsi:type="dcterms:W3CDTF">2023-04-11T13:51:00Z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4a8f3ff6851147e4fc290be77df5ddc2a037476768fda7baa89b22b5d0a47885</vt:lpwstr>
  </property>
</Properties>
</file>